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922A7" w14:textId="77777777" w:rsidR="005956FC" w:rsidRPr="00603265" w:rsidRDefault="005956FC" w:rsidP="00C24D01">
      <w:pPr>
        <w:pStyle w:val="06Title"/>
      </w:pPr>
      <w:bookmarkStart w:id="0" w:name="_Hlk37872975"/>
      <w:bookmarkEnd w:id="0"/>
      <w:r>
        <w:rPr>
          <w:lang w:val="es"/>
        </w:rPr>
        <w:t>Indagación interdisciplinaria A</w:t>
      </w:r>
    </w:p>
    <w:p w14:paraId="71631484" w14:textId="77777777" w:rsidR="005956FC" w:rsidRDefault="005956FC" w:rsidP="005956FC">
      <w:pPr>
        <w:pStyle w:val="07SubttitleGrey"/>
        <w:spacing w:before="240"/>
      </w:pPr>
      <w:r>
        <w:rPr>
          <w:iCs/>
          <w:lang w:val="es"/>
        </w:rPr>
        <w:t>Paquete de recursos para los alumnos</w:t>
      </w:r>
      <w:r w:rsidR="006A1445">
        <w:rPr>
          <w:iCs/>
          <w:lang w:val="es"/>
        </w:rPr>
        <w:t xml:space="preserve"> del</w:t>
      </w:r>
      <w:r>
        <w:rPr>
          <w:iCs/>
          <w:lang w:val="es"/>
        </w:rPr>
        <w:t xml:space="preserve"> tercer año del PAI</w:t>
      </w:r>
    </w:p>
    <w:p w14:paraId="01170079" w14:textId="77777777" w:rsidR="005956FC" w:rsidRPr="009329F5" w:rsidRDefault="005956FC" w:rsidP="005956FC">
      <w:pPr>
        <w:pStyle w:val="01Bodytext"/>
      </w:pPr>
    </w:p>
    <w:p w14:paraId="6A79C073" w14:textId="77777777" w:rsidR="005956FC" w:rsidRDefault="005956FC" w:rsidP="005956FC">
      <w:pPr>
        <w:pStyle w:val="01Bodytext"/>
      </w:pPr>
    </w:p>
    <w:p w14:paraId="5BD8F935" w14:textId="77777777" w:rsidR="005956FC" w:rsidRDefault="005956FC" w:rsidP="005956FC">
      <w:pPr>
        <w:pStyle w:val="01Bodytext"/>
      </w:pPr>
    </w:p>
    <w:p w14:paraId="2DDD4E1B" w14:textId="77777777" w:rsidR="005956FC" w:rsidRDefault="005956FC" w:rsidP="005956FC">
      <w:pPr>
        <w:pStyle w:val="01Bodytext"/>
      </w:pPr>
      <w:r>
        <w:rPr>
          <w:lang w:val="es"/>
        </w:rPr>
        <w:t xml:space="preserve">Basado en el material previo al examen en pantalla interdisciplinario de </w:t>
      </w:r>
      <w:r>
        <w:rPr>
          <w:b/>
          <w:bCs/>
          <w:lang w:val="es"/>
        </w:rPr>
        <w:t>noviembre de 2016.</w:t>
      </w:r>
    </w:p>
    <w:p w14:paraId="1E0A3236" w14:textId="77777777" w:rsidR="005956FC" w:rsidRDefault="005956FC" w:rsidP="005956FC">
      <w:pPr>
        <w:pStyle w:val="01Bodytext"/>
      </w:pPr>
    </w:p>
    <w:p w14:paraId="0834F146" w14:textId="77777777" w:rsidR="005956FC" w:rsidRDefault="005956FC" w:rsidP="005956FC">
      <w:pPr>
        <w:pStyle w:val="01Bodytext"/>
      </w:pPr>
      <w:r>
        <w:rPr>
          <w:lang w:val="es"/>
        </w:rPr>
        <w:t xml:space="preserve">En la página web </w:t>
      </w:r>
      <w:hyperlink r:id="rId11" w:anchor="/Spanish">
        <w:r>
          <w:rPr>
            <w:rStyle w:val="Hyperlink"/>
            <w:lang w:val="es"/>
          </w:rPr>
          <w:t>http://idprm.ibo.org/n16.html#/Spanish</w:t>
        </w:r>
      </w:hyperlink>
      <w:r>
        <w:rPr>
          <w:lang w:val="es"/>
        </w:rPr>
        <w:t xml:space="preserve"> se puede consultar el material previo al examen.</w:t>
      </w:r>
    </w:p>
    <w:p w14:paraId="7218D1FC" w14:textId="77777777" w:rsidR="00E42568" w:rsidRPr="004A3A50" w:rsidRDefault="00E42568" w:rsidP="00155931">
      <w:pPr>
        <w:pStyle w:val="01Bodytext"/>
      </w:pPr>
    </w:p>
    <w:p w14:paraId="3D3C9C4B" w14:textId="77777777" w:rsidR="00294B5C" w:rsidRDefault="00294B5C" w:rsidP="00C62248">
      <w:pPr>
        <w:tabs>
          <w:tab w:val="clear" w:pos="227"/>
        </w:tabs>
        <w:spacing w:after="160" w:line="259" w:lineRule="auto"/>
        <w:rPr>
          <w:color w:val="FF0000"/>
          <w:sz w:val="24"/>
          <w:szCs w:val="24"/>
        </w:rPr>
      </w:pPr>
    </w:p>
    <w:p w14:paraId="5944CAE0" w14:textId="77777777" w:rsidR="00E42568" w:rsidRPr="00294B5C" w:rsidRDefault="00C36ED4" w:rsidP="00C62248">
      <w:pPr>
        <w:tabs>
          <w:tab w:val="clear" w:pos="227"/>
        </w:tabs>
        <w:spacing w:after="160" w:line="259" w:lineRule="auto"/>
        <w:rPr>
          <w:i/>
          <w:color w:val="FF0000"/>
          <w:sz w:val="24"/>
          <w:szCs w:val="24"/>
        </w:rPr>
      </w:pPr>
      <w:r>
        <w:rPr>
          <w:i/>
          <w:iCs/>
          <w:color w:val="FF0000"/>
          <w:sz w:val="24"/>
          <w:szCs w:val="24"/>
          <w:lang w:val="es"/>
        </w:rPr>
        <w:t>Los profesores deben revisar las secciones de apoyo de las descripciones de las tareas antes de dárselas a los alumnos.</w:t>
      </w:r>
    </w:p>
    <w:p w14:paraId="3F27E737" w14:textId="77777777" w:rsidR="00770BC7" w:rsidRDefault="00770BC7" w:rsidP="00770BC7">
      <w:pPr>
        <w:pStyle w:val="01Bodytext"/>
      </w:pPr>
    </w:p>
    <w:p w14:paraId="78DDFBC6" w14:textId="77777777" w:rsidR="00770BC7" w:rsidRDefault="00770BC7" w:rsidP="00770BC7">
      <w:pPr>
        <w:pStyle w:val="01Bodytext"/>
        <w:jc w:val="center"/>
        <w:rPr>
          <w:i/>
          <w:sz w:val="32"/>
        </w:rPr>
      </w:pPr>
    </w:p>
    <w:p w14:paraId="7710D01D" w14:textId="77777777" w:rsidR="00770BC7" w:rsidRDefault="00770BC7" w:rsidP="00770BC7">
      <w:pPr>
        <w:pStyle w:val="01Bodytext"/>
        <w:jc w:val="center"/>
        <w:rPr>
          <w:i/>
          <w:sz w:val="32"/>
        </w:rPr>
      </w:pPr>
    </w:p>
    <w:p w14:paraId="5B0CEC08" w14:textId="77777777" w:rsidR="004D0D95" w:rsidRDefault="005B5305">
      <w:pPr>
        <w:tabs>
          <w:tab w:val="clear" w:pos="227"/>
        </w:tabs>
        <w:spacing w:after="160" w:line="259" w:lineRule="auto"/>
      </w:pPr>
      <w:r>
        <w:rPr>
          <w:lang w:val="es"/>
        </w:rPr>
        <w:br w:type="page"/>
      </w:r>
    </w:p>
    <w:p w14:paraId="19C7E6B8" w14:textId="77777777" w:rsidR="0028448D" w:rsidRDefault="00625452" w:rsidP="00331A2C">
      <w:pPr>
        <w:pStyle w:val="Heading1"/>
      </w:pPr>
      <w:r>
        <w:rPr>
          <w:lang w:val="es"/>
        </w:rPr>
        <w:lastRenderedPageBreak/>
        <w:t>Indagación interdisciplinaria A: información general</w:t>
      </w:r>
    </w:p>
    <w:p w14:paraId="24EAE555" w14:textId="77777777" w:rsidR="00793551" w:rsidRDefault="00793551" w:rsidP="00436D84">
      <w:pPr>
        <w:pStyle w:val="01Bodytext"/>
      </w:pPr>
    </w:p>
    <w:p w14:paraId="626CA21A" w14:textId="77777777" w:rsidR="00886526" w:rsidRDefault="00082961" w:rsidP="00FB3285">
      <w:pPr>
        <w:jc w:val="both"/>
      </w:pPr>
      <w:r>
        <w:rPr>
          <w:lang w:val="es"/>
        </w:rPr>
        <w:t>A continuación figuran el enunciado de la indagación y las preguntas de indagación de este proyecto interdisciplinario. Consulta el siguiente diagrama de flujo para ver cómo se estructura. Tu profesor puede brindarte orientación adicional sobre cómo quiere que abordes las tareas.</w:t>
      </w:r>
    </w:p>
    <w:p w14:paraId="7C93B06F" w14:textId="77777777" w:rsidR="00886526" w:rsidRDefault="00886526" w:rsidP="00436D84">
      <w:pPr>
        <w:pStyle w:val="01Bodytext"/>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737"/>
        <w:gridCol w:w="4307"/>
        <w:gridCol w:w="3527"/>
      </w:tblGrid>
      <w:tr w:rsidR="00886526" w:rsidRPr="0006726C" w14:paraId="4B8B3135" w14:textId="77777777" w:rsidTr="01EC0B37">
        <w:trPr>
          <w:trHeight w:val="865"/>
        </w:trPr>
        <w:tc>
          <w:tcPr>
            <w:tcW w:w="1737" w:type="dxa"/>
            <w:vAlign w:val="center"/>
          </w:tcPr>
          <w:p w14:paraId="48E48F3B" w14:textId="77777777" w:rsidR="00886526" w:rsidRPr="0006726C" w:rsidRDefault="00886526" w:rsidP="00886526">
            <w:pPr>
              <w:rPr>
                <w:b/>
              </w:rPr>
            </w:pPr>
            <w:r>
              <w:rPr>
                <w:b/>
                <w:bCs/>
                <w:lang w:val="es"/>
              </w:rPr>
              <w:t>Fuentes del material previo al examen</w:t>
            </w:r>
          </w:p>
        </w:tc>
        <w:tc>
          <w:tcPr>
            <w:tcW w:w="4307" w:type="dxa"/>
            <w:vAlign w:val="center"/>
          </w:tcPr>
          <w:p w14:paraId="03579C7C" w14:textId="77777777" w:rsidR="00886526" w:rsidRPr="0006726C" w:rsidRDefault="00730144" w:rsidP="00886526">
            <w:pPr>
              <w:jc w:val="center"/>
            </w:pPr>
            <w:hyperlink r:id="rId12" w:anchor="/Spanish" w:history="1">
              <w:r w:rsidR="00067C12">
                <w:rPr>
                  <w:rStyle w:val="Hyperlink"/>
                  <w:lang w:val="es"/>
                </w:rPr>
                <w:t>http://idprm.ibo.org/n16.html#/Spanish</w:t>
              </w:r>
            </w:hyperlink>
          </w:p>
        </w:tc>
        <w:tc>
          <w:tcPr>
            <w:tcW w:w="3527" w:type="dxa"/>
            <w:vAlign w:val="center"/>
          </w:tcPr>
          <w:p w14:paraId="531AF08D" w14:textId="77777777" w:rsidR="00886526" w:rsidRPr="0006726C" w:rsidRDefault="00886526" w:rsidP="00886526">
            <w:pPr>
              <w:jc w:val="center"/>
              <w:rPr>
                <w:b/>
              </w:rPr>
            </w:pPr>
            <w:r>
              <w:rPr>
                <w:lang w:val="es"/>
              </w:rPr>
              <w:t>Noviembre de 2016</w:t>
            </w:r>
          </w:p>
        </w:tc>
      </w:tr>
      <w:tr w:rsidR="00886526" w:rsidRPr="0006726C" w14:paraId="562B438A" w14:textId="77777777" w:rsidTr="0006726C">
        <w:trPr>
          <w:trHeight w:val="1261"/>
        </w:trPr>
        <w:tc>
          <w:tcPr>
            <w:tcW w:w="1737" w:type="dxa"/>
            <w:vAlign w:val="center"/>
          </w:tcPr>
          <w:p w14:paraId="35EB8BE1" w14:textId="77777777" w:rsidR="00886526" w:rsidRPr="0006726C" w:rsidRDefault="00886526" w:rsidP="00886526">
            <w:pPr>
              <w:rPr>
                <w:b/>
                <w:bCs/>
              </w:rPr>
            </w:pPr>
            <w:r>
              <w:rPr>
                <w:b/>
                <w:bCs/>
                <w:lang w:val="es"/>
              </w:rPr>
              <w:t>Enunciado de la indagación</w:t>
            </w:r>
          </w:p>
        </w:tc>
        <w:tc>
          <w:tcPr>
            <w:tcW w:w="7834" w:type="dxa"/>
            <w:gridSpan w:val="2"/>
            <w:vAlign w:val="center"/>
          </w:tcPr>
          <w:p w14:paraId="28621779" w14:textId="77777777" w:rsidR="00886526" w:rsidRPr="0006726C" w:rsidRDefault="00886526" w:rsidP="00886526">
            <w:r>
              <w:rPr>
                <w:lang w:val="es"/>
              </w:rPr>
              <w:t xml:space="preserve">Los individuos, las comunidades y los gobiernos, con sus distintas perspectivas, desempeñan una función en la promoción de la sustentabilidad ambiental. </w:t>
            </w:r>
          </w:p>
        </w:tc>
      </w:tr>
      <w:tr w:rsidR="00886526" w:rsidRPr="0006726C" w14:paraId="1337F4E9" w14:textId="77777777" w:rsidTr="01EC0B37">
        <w:trPr>
          <w:trHeight w:val="822"/>
        </w:trPr>
        <w:tc>
          <w:tcPr>
            <w:tcW w:w="1737" w:type="dxa"/>
            <w:vAlign w:val="center"/>
          </w:tcPr>
          <w:p w14:paraId="54CAE304" w14:textId="77777777" w:rsidR="00886526" w:rsidRPr="0006726C" w:rsidRDefault="00886526" w:rsidP="00886526">
            <w:pPr>
              <w:rPr>
                <w:b/>
              </w:rPr>
            </w:pPr>
            <w:r>
              <w:rPr>
                <w:b/>
                <w:bCs/>
                <w:lang w:val="es"/>
              </w:rPr>
              <w:t xml:space="preserve">Contexto global </w:t>
            </w:r>
          </w:p>
        </w:tc>
        <w:tc>
          <w:tcPr>
            <w:tcW w:w="7834" w:type="dxa"/>
            <w:gridSpan w:val="2"/>
            <w:vAlign w:val="center"/>
          </w:tcPr>
          <w:p w14:paraId="06740126" w14:textId="77777777" w:rsidR="00886526" w:rsidRPr="0006726C" w:rsidRDefault="00886526" w:rsidP="00886526"/>
          <w:p w14:paraId="2B5CC97A" w14:textId="77777777" w:rsidR="00886526" w:rsidRPr="0006726C" w:rsidRDefault="00886526" w:rsidP="00886526">
            <w:r>
              <w:rPr>
                <w:lang w:val="es"/>
              </w:rPr>
              <w:t>Globalización y sustentabilidad</w:t>
            </w:r>
          </w:p>
          <w:p w14:paraId="21AA096A" w14:textId="77777777" w:rsidR="00886526" w:rsidRPr="0006726C" w:rsidRDefault="00886526" w:rsidP="00886526"/>
        </w:tc>
      </w:tr>
      <w:tr w:rsidR="00886526" w:rsidRPr="0006726C" w14:paraId="35B99BE8" w14:textId="77777777" w:rsidTr="01EC0B37">
        <w:trPr>
          <w:trHeight w:val="865"/>
        </w:trPr>
        <w:tc>
          <w:tcPr>
            <w:tcW w:w="1737" w:type="dxa"/>
            <w:vAlign w:val="center"/>
          </w:tcPr>
          <w:p w14:paraId="64BB5A78" w14:textId="77777777" w:rsidR="00886526" w:rsidRPr="0006726C" w:rsidRDefault="00886526" w:rsidP="00886526">
            <w:pPr>
              <w:rPr>
                <w:b/>
              </w:rPr>
            </w:pPr>
            <w:r>
              <w:rPr>
                <w:b/>
                <w:bCs/>
                <w:lang w:val="es"/>
              </w:rPr>
              <w:t>Conceptos clave y relacionados que pueden explorarse</w:t>
            </w:r>
          </w:p>
        </w:tc>
        <w:tc>
          <w:tcPr>
            <w:tcW w:w="7834" w:type="dxa"/>
            <w:gridSpan w:val="2"/>
            <w:vAlign w:val="center"/>
          </w:tcPr>
          <w:p w14:paraId="028AA6E8" w14:textId="77777777" w:rsidR="00886526" w:rsidRPr="0006726C" w:rsidRDefault="00886526" w:rsidP="00886526"/>
          <w:p w14:paraId="1C31C8AF" w14:textId="77777777" w:rsidR="00886526" w:rsidRPr="0006726C" w:rsidRDefault="00886526" w:rsidP="00886526">
            <w:r>
              <w:rPr>
                <w:lang w:val="es"/>
              </w:rPr>
              <w:t>Perspectiva, cambio, sistemas, comunidades</w:t>
            </w:r>
          </w:p>
          <w:p w14:paraId="3CEC901C" w14:textId="77777777" w:rsidR="00886526" w:rsidRPr="0006726C" w:rsidRDefault="00886526" w:rsidP="00886526"/>
          <w:p w14:paraId="5A6144EF" w14:textId="77777777" w:rsidR="00886526" w:rsidRPr="0006726C" w:rsidRDefault="00886526" w:rsidP="00886526">
            <w:r>
              <w:rPr>
                <w:lang w:val="es"/>
              </w:rPr>
              <w:t>Gobierno, entorno, elección, causa y consecuencia, adaptación</w:t>
            </w:r>
          </w:p>
          <w:p w14:paraId="609E5898" w14:textId="77777777" w:rsidR="00886526" w:rsidRPr="0006726C" w:rsidRDefault="00886526" w:rsidP="00886526"/>
        </w:tc>
      </w:tr>
      <w:tr w:rsidR="002B4485" w:rsidRPr="0006726C" w14:paraId="6B742CD5" w14:textId="77777777" w:rsidTr="01EC0B37">
        <w:trPr>
          <w:trHeight w:val="1950"/>
        </w:trPr>
        <w:tc>
          <w:tcPr>
            <w:tcW w:w="1737" w:type="dxa"/>
            <w:vAlign w:val="center"/>
          </w:tcPr>
          <w:p w14:paraId="2C9EE135" w14:textId="77777777" w:rsidR="002B4485" w:rsidRPr="0006726C" w:rsidRDefault="002B4485" w:rsidP="002B4485">
            <w:pPr>
              <w:rPr>
                <w:b/>
              </w:rPr>
            </w:pPr>
            <w:r>
              <w:rPr>
                <w:b/>
                <w:bCs/>
                <w:lang w:val="es"/>
              </w:rPr>
              <w:t>Preguntas de indagación</w:t>
            </w:r>
          </w:p>
        </w:tc>
        <w:tc>
          <w:tcPr>
            <w:tcW w:w="7834" w:type="dxa"/>
            <w:gridSpan w:val="2"/>
            <w:vAlign w:val="center"/>
          </w:tcPr>
          <w:p w14:paraId="6632847F" w14:textId="77777777" w:rsidR="002B4485" w:rsidRPr="0006726C" w:rsidRDefault="002B4485" w:rsidP="002B4485"/>
          <w:p w14:paraId="3B11D899" w14:textId="77777777" w:rsidR="002B4485" w:rsidRPr="0006726C" w:rsidRDefault="002B4485" w:rsidP="002B4485">
            <w:pPr>
              <w:rPr>
                <w:b/>
              </w:rPr>
            </w:pPr>
            <w:r>
              <w:rPr>
                <w:b/>
                <w:bCs/>
                <w:lang w:val="es"/>
              </w:rPr>
              <w:t>Fácticas</w:t>
            </w:r>
          </w:p>
          <w:p w14:paraId="36AF44F7" w14:textId="77777777" w:rsidR="002B4485" w:rsidRPr="00EF10F7" w:rsidRDefault="002B4485" w:rsidP="002B4485">
            <w:pPr>
              <w:pStyle w:val="01Bodytext"/>
              <w:rPr>
                <w:sz w:val="20"/>
                <w:szCs w:val="20"/>
              </w:rPr>
            </w:pPr>
            <w:r>
              <w:rPr>
                <w:sz w:val="20"/>
                <w:szCs w:val="20"/>
                <w:lang w:val="es"/>
              </w:rPr>
              <w:t>¿Qué es la sustentabilidad?</w:t>
            </w:r>
          </w:p>
          <w:p w14:paraId="7CF59A55" w14:textId="77777777" w:rsidR="002B4485" w:rsidRPr="00EF10F7" w:rsidRDefault="002B4485" w:rsidP="002B4485">
            <w:pPr>
              <w:pStyle w:val="01Bodytext"/>
              <w:rPr>
                <w:sz w:val="20"/>
                <w:szCs w:val="20"/>
              </w:rPr>
            </w:pPr>
            <w:r>
              <w:rPr>
                <w:sz w:val="20"/>
                <w:szCs w:val="20"/>
                <w:lang w:val="es"/>
              </w:rPr>
              <w:t>¿Cuáles son las ventajas de la sustentabilidad?</w:t>
            </w:r>
          </w:p>
          <w:p w14:paraId="752EB094" w14:textId="77777777" w:rsidR="002B4485" w:rsidRPr="00EF10F7" w:rsidRDefault="002B4485" w:rsidP="002B4485">
            <w:pPr>
              <w:pStyle w:val="01Bodytext"/>
              <w:rPr>
                <w:sz w:val="20"/>
                <w:szCs w:val="20"/>
              </w:rPr>
            </w:pPr>
            <w:r>
              <w:rPr>
                <w:sz w:val="20"/>
                <w:szCs w:val="20"/>
                <w:lang w:val="es"/>
              </w:rPr>
              <w:t>¿Qué medidas pueden adoptar las comunidades o cada persona individualmente para ayudar a proteger el medio ambiente?</w:t>
            </w:r>
          </w:p>
          <w:p w14:paraId="1B3907CB" w14:textId="77777777" w:rsidR="002B4485" w:rsidRPr="00EF10F7" w:rsidRDefault="002B4485" w:rsidP="002B4485">
            <w:pPr>
              <w:rPr>
                <w:b/>
                <w:szCs w:val="20"/>
              </w:rPr>
            </w:pPr>
          </w:p>
          <w:p w14:paraId="75ECAB1E" w14:textId="77777777" w:rsidR="002B4485" w:rsidRPr="0006726C" w:rsidRDefault="002B4485" w:rsidP="002B4485">
            <w:pPr>
              <w:rPr>
                <w:b/>
              </w:rPr>
            </w:pPr>
            <w:r>
              <w:rPr>
                <w:b/>
                <w:bCs/>
                <w:lang w:val="es"/>
              </w:rPr>
              <w:t>Conceptuales</w:t>
            </w:r>
          </w:p>
          <w:p w14:paraId="136D9CD4" w14:textId="77777777" w:rsidR="002B4485" w:rsidRPr="00EF10F7" w:rsidRDefault="002B4485" w:rsidP="002B4485">
            <w:pPr>
              <w:pStyle w:val="01Bodytext"/>
              <w:rPr>
                <w:sz w:val="20"/>
                <w:szCs w:val="20"/>
              </w:rPr>
            </w:pPr>
            <w:r>
              <w:rPr>
                <w:sz w:val="20"/>
                <w:szCs w:val="20"/>
                <w:lang w:val="es"/>
              </w:rPr>
              <w:t>¿En qué modo contribuyen nuestras elecciones personales a las cuestiones globales?</w:t>
            </w:r>
          </w:p>
          <w:p w14:paraId="6F263F77" w14:textId="77777777" w:rsidR="002B4485" w:rsidRPr="00EF10F7" w:rsidRDefault="002B4485" w:rsidP="002B4485">
            <w:pPr>
              <w:pStyle w:val="01Bodytext"/>
              <w:rPr>
                <w:sz w:val="20"/>
                <w:szCs w:val="20"/>
              </w:rPr>
            </w:pPr>
            <w:r>
              <w:rPr>
                <w:sz w:val="20"/>
                <w:szCs w:val="20"/>
                <w:lang w:val="es"/>
              </w:rPr>
              <w:t>¿Cómo interrumpen los seres humanos los procesos ambientales naturales?</w:t>
            </w:r>
          </w:p>
          <w:p w14:paraId="295D98E4" w14:textId="77777777" w:rsidR="002B4485" w:rsidRPr="0006726C" w:rsidRDefault="002B4485" w:rsidP="002B4485">
            <w:r>
              <w:rPr>
                <w:lang w:val="es"/>
              </w:rPr>
              <w:t>¿Cómo pueden los diseñadores lograr un equilibrio entre las necesidades del medio ambiente y las de las partes interesadas?</w:t>
            </w:r>
          </w:p>
          <w:p w14:paraId="06BF2299" w14:textId="77777777" w:rsidR="002B4485" w:rsidRPr="0006726C" w:rsidRDefault="002B4485" w:rsidP="002B4485">
            <w:r>
              <w:rPr>
                <w:lang w:val="es"/>
              </w:rPr>
              <w:t>¿Cómo pueden los individuos usar los datos disponibles para informarse?</w:t>
            </w:r>
          </w:p>
          <w:p w14:paraId="6D9EEACC" w14:textId="77777777" w:rsidR="002B4485" w:rsidRPr="0006726C" w:rsidRDefault="002B4485" w:rsidP="002B4485">
            <w:r>
              <w:rPr>
                <w:lang w:val="es"/>
              </w:rPr>
              <w:t>¿Cómo pueden usarse las pruebas para cambiar las perspectivas?</w:t>
            </w:r>
          </w:p>
          <w:p w14:paraId="04A27C30" w14:textId="77777777" w:rsidR="002B4485" w:rsidRPr="0006726C" w:rsidRDefault="002B4485" w:rsidP="002B4485"/>
          <w:p w14:paraId="6882FC73" w14:textId="77777777" w:rsidR="002B4485" w:rsidRPr="0006726C" w:rsidRDefault="002B4485" w:rsidP="002B4485">
            <w:pPr>
              <w:rPr>
                <w:b/>
              </w:rPr>
            </w:pPr>
            <w:r>
              <w:rPr>
                <w:b/>
                <w:bCs/>
                <w:lang w:val="es"/>
              </w:rPr>
              <w:t>Debatibles</w:t>
            </w:r>
          </w:p>
          <w:p w14:paraId="041BBEC4" w14:textId="77777777" w:rsidR="002B4485" w:rsidRPr="0006726C" w:rsidRDefault="002B4485" w:rsidP="002B4485">
            <w:pPr>
              <w:pStyle w:val="NoSpacing"/>
              <w:rPr>
                <w:sz w:val="20"/>
              </w:rPr>
            </w:pPr>
            <w:r>
              <w:rPr>
                <w:sz w:val="20"/>
                <w:lang w:val="es"/>
              </w:rPr>
              <w:t>¿Los gobiernos y las comunidades o individuos tienen el mismo grado de responsabilidad respecto de la protección del medio ambiente?</w:t>
            </w:r>
          </w:p>
          <w:p w14:paraId="377229C3" w14:textId="77777777" w:rsidR="002B4485" w:rsidRPr="0006726C" w:rsidRDefault="002B4485" w:rsidP="002B4485">
            <w:pPr>
              <w:pStyle w:val="NoSpacing"/>
              <w:rPr>
                <w:sz w:val="20"/>
              </w:rPr>
            </w:pPr>
            <w:r>
              <w:rPr>
                <w:sz w:val="20"/>
                <w:lang w:val="es"/>
              </w:rPr>
              <w:t>¿Son igualmente válidas todas las perspectivas?</w:t>
            </w:r>
          </w:p>
          <w:p w14:paraId="31B8FF66" w14:textId="77777777" w:rsidR="002B4485" w:rsidRDefault="002B4485" w:rsidP="002B4485">
            <w:r>
              <w:rPr>
                <w:lang w:val="es"/>
              </w:rPr>
              <w:t>¿Son esenciales los sistemas para un futuro sustentable?</w:t>
            </w:r>
          </w:p>
          <w:p w14:paraId="212AB290" w14:textId="77777777" w:rsidR="002B4485" w:rsidRDefault="002B4485" w:rsidP="002B4485"/>
          <w:p w14:paraId="7E11153A" w14:textId="77777777" w:rsidR="002B4485" w:rsidRPr="00E908B0" w:rsidRDefault="002B4485" w:rsidP="002B4485">
            <w:pPr>
              <w:rPr>
                <w:i/>
                <w:color w:val="FF0000"/>
              </w:rPr>
            </w:pPr>
            <w:r>
              <w:rPr>
                <w:i/>
                <w:iCs/>
                <w:color w:val="FF0000"/>
                <w:lang w:val="es"/>
              </w:rPr>
              <w:t>Nota: Algunas preguntas pueden ser fácticas o conceptuales, según la disciplina mediante la cual se vayan a explorar o la etapa educativa en la que se encuentre el alumno.</w:t>
            </w:r>
          </w:p>
          <w:p w14:paraId="706846E2" w14:textId="77777777" w:rsidR="002B4485" w:rsidRPr="0006726C" w:rsidRDefault="002B4485" w:rsidP="002B4485"/>
        </w:tc>
      </w:tr>
    </w:tbl>
    <w:p w14:paraId="62E8D466" w14:textId="77777777" w:rsidR="0006726C" w:rsidRDefault="0006726C" w:rsidP="00793551">
      <w:pPr>
        <w:pStyle w:val="Heading1"/>
      </w:pPr>
    </w:p>
    <w:p w14:paraId="192931FC" w14:textId="77777777" w:rsidR="00793551" w:rsidRPr="00FB3285" w:rsidRDefault="0006726C" w:rsidP="00FB3285">
      <w:pPr>
        <w:pStyle w:val="Heading1"/>
        <w:rPr>
          <w:lang w:val="es"/>
        </w:rPr>
      </w:pPr>
      <w:r>
        <w:rPr>
          <w:lang w:val="es"/>
        </w:rPr>
        <w:br w:type="page"/>
      </w:r>
      <w:bookmarkStart w:id="1" w:name="_Hlk39842313"/>
      <w:r w:rsidR="00FB3285" w:rsidRPr="00FB3285">
        <w:rPr>
          <w:lang w:val="es"/>
        </w:rPr>
        <w:lastRenderedPageBreak/>
        <w:t>Tareas</w:t>
      </w:r>
      <w:bookmarkEnd w:id="1"/>
    </w:p>
    <w:p w14:paraId="5C6F5DB9" w14:textId="77777777" w:rsidR="00793551" w:rsidRDefault="00793551" w:rsidP="00793551"/>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62"/>
        <w:gridCol w:w="451"/>
        <w:gridCol w:w="1559"/>
        <w:gridCol w:w="2073"/>
        <w:gridCol w:w="3739"/>
        <w:gridCol w:w="566"/>
      </w:tblGrid>
      <w:tr w:rsidR="00E20E31" w:rsidRPr="00FB3285" w14:paraId="500F4C86" w14:textId="77777777" w:rsidTr="00FB3285">
        <w:trPr>
          <w:trHeight w:val="577"/>
        </w:trPr>
        <w:tc>
          <w:tcPr>
            <w:tcW w:w="962" w:type="dxa"/>
            <w:shd w:val="clear" w:color="auto" w:fill="auto"/>
            <w:vAlign w:val="center"/>
          </w:tcPr>
          <w:p w14:paraId="376B5F7E" w14:textId="77777777" w:rsidR="00E20E31" w:rsidRPr="00FB3285" w:rsidRDefault="00E20E31" w:rsidP="00A2302D">
            <w:pPr>
              <w:pStyle w:val="NoSpacing"/>
              <w:rPr>
                <w:rFonts w:asciiTheme="minorHAnsi" w:hAnsiTheme="minorHAnsi"/>
                <w:b/>
                <w:sz w:val="20"/>
                <w:szCs w:val="20"/>
              </w:rPr>
            </w:pPr>
            <w:r w:rsidRPr="00FB3285">
              <w:rPr>
                <w:rFonts w:asciiTheme="minorHAnsi" w:hAnsiTheme="minorHAnsi"/>
                <w:b/>
                <w:bCs/>
                <w:sz w:val="20"/>
                <w:szCs w:val="20"/>
                <w:lang w:val="es"/>
              </w:rPr>
              <w:t>Tarea</w:t>
            </w:r>
          </w:p>
        </w:tc>
        <w:tc>
          <w:tcPr>
            <w:tcW w:w="451" w:type="dxa"/>
            <w:shd w:val="clear" w:color="auto" w:fill="auto"/>
            <w:vAlign w:val="center"/>
          </w:tcPr>
          <w:p w14:paraId="2D3B4415" w14:textId="77777777" w:rsidR="00E20E31" w:rsidRPr="00FB3285" w:rsidRDefault="00E20E31" w:rsidP="00A2302D">
            <w:pPr>
              <w:pStyle w:val="NoSpacing"/>
              <w:rPr>
                <w:rFonts w:asciiTheme="minorHAnsi" w:hAnsiTheme="minorHAnsi"/>
                <w:sz w:val="20"/>
                <w:szCs w:val="20"/>
              </w:rPr>
            </w:pPr>
            <w:r w:rsidRPr="00FB3285">
              <w:rPr>
                <w:rFonts w:asciiTheme="minorHAnsi" w:hAnsiTheme="minorHAnsi"/>
                <w:sz w:val="20"/>
                <w:szCs w:val="20"/>
                <w:lang w:val="es"/>
              </w:rPr>
              <w:t>A</w:t>
            </w:r>
          </w:p>
        </w:tc>
        <w:tc>
          <w:tcPr>
            <w:tcW w:w="1559" w:type="dxa"/>
            <w:shd w:val="clear" w:color="auto" w:fill="auto"/>
            <w:vAlign w:val="center"/>
          </w:tcPr>
          <w:p w14:paraId="55AFB544" w14:textId="77777777" w:rsidR="00E20E31" w:rsidRPr="00FB3285" w:rsidRDefault="00E20E31" w:rsidP="00A2302D">
            <w:pPr>
              <w:pStyle w:val="NoSpacing"/>
              <w:rPr>
                <w:rFonts w:asciiTheme="minorHAnsi" w:hAnsiTheme="minorHAnsi"/>
                <w:b/>
                <w:sz w:val="20"/>
                <w:szCs w:val="20"/>
              </w:rPr>
            </w:pPr>
            <w:r w:rsidRPr="00FB3285">
              <w:rPr>
                <w:rFonts w:asciiTheme="minorHAnsi" w:hAnsiTheme="minorHAnsi"/>
                <w:b/>
                <w:bCs/>
                <w:sz w:val="20"/>
                <w:szCs w:val="20"/>
                <w:lang w:val="es"/>
              </w:rPr>
              <w:t>Asignatura</w:t>
            </w:r>
          </w:p>
        </w:tc>
        <w:tc>
          <w:tcPr>
            <w:tcW w:w="2073" w:type="dxa"/>
            <w:shd w:val="clear" w:color="auto" w:fill="auto"/>
            <w:vAlign w:val="center"/>
          </w:tcPr>
          <w:p w14:paraId="50C9D129" w14:textId="77777777" w:rsidR="00E20E31" w:rsidRPr="00FB3285" w:rsidRDefault="00E20E31" w:rsidP="00A2302D">
            <w:pPr>
              <w:pStyle w:val="NoSpacing"/>
              <w:rPr>
                <w:rFonts w:asciiTheme="minorHAnsi" w:hAnsiTheme="minorHAnsi"/>
                <w:sz w:val="20"/>
                <w:szCs w:val="20"/>
              </w:rPr>
            </w:pPr>
            <w:r w:rsidRPr="00FB3285">
              <w:rPr>
                <w:rFonts w:asciiTheme="minorHAnsi" w:hAnsiTheme="minorHAnsi"/>
                <w:sz w:val="20"/>
                <w:szCs w:val="20"/>
                <w:lang w:val="es"/>
              </w:rPr>
              <w:t>Curso integrado de Ciencias</w:t>
            </w:r>
          </w:p>
        </w:tc>
        <w:tc>
          <w:tcPr>
            <w:tcW w:w="3739" w:type="dxa"/>
            <w:shd w:val="clear" w:color="auto" w:fill="auto"/>
            <w:vAlign w:val="center"/>
          </w:tcPr>
          <w:p w14:paraId="6969FB77" w14:textId="77777777" w:rsidR="00E20E31" w:rsidRPr="00FB3285" w:rsidRDefault="00E20E31" w:rsidP="00A2302D">
            <w:pPr>
              <w:pStyle w:val="NoSpacing"/>
              <w:rPr>
                <w:rFonts w:asciiTheme="minorHAnsi" w:hAnsiTheme="minorHAnsi"/>
                <w:b/>
                <w:sz w:val="20"/>
                <w:szCs w:val="20"/>
              </w:rPr>
            </w:pPr>
            <w:r w:rsidRPr="00FB3285">
              <w:rPr>
                <w:rFonts w:asciiTheme="minorHAnsi" w:hAnsiTheme="minorHAnsi"/>
                <w:b/>
                <w:bCs/>
                <w:sz w:val="20"/>
                <w:szCs w:val="20"/>
                <w:lang w:val="es"/>
              </w:rPr>
              <w:t xml:space="preserve">Fuentes del material previo al examen </w:t>
            </w:r>
          </w:p>
        </w:tc>
        <w:tc>
          <w:tcPr>
            <w:tcW w:w="566" w:type="dxa"/>
            <w:shd w:val="clear" w:color="auto" w:fill="auto"/>
            <w:vAlign w:val="center"/>
          </w:tcPr>
          <w:p w14:paraId="21E101D0" w14:textId="77777777" w:rsidR="00E20E31" w:rsidRPr="00FB3285" w:rsidRDefault="5C679E4D" w:rsidP="00A2302D">
            <w:pPr>
              <w:pStyle w:val="NoSpacing"/>
              <w:rPr>
                <w:rFonts w:asciiTheme="minorHAnsi" w:hAnsiTheme="minorHAnsi"/>
                <w:sz w:val="20"/>
                <w:szCs w:val="20"/>
              </w:rPr>
            </w:pPr>
            <w:r w:rsidRPr="00FB3285">
              <w:rPr>
                <w:rFonts w:asciiTheme="minorHAnsi" w:hAnsiTheme="minorHAnsi"/>
                <w:sz w:val="20"/>
                <w:szCs w:val="20"/>
                <w:lang w:val="es"/>
              </w:rPr>
              <w:t>1</w:t>
            </w:r>
          </w:p>
        </w:tc>
      </w:tr>
      <w:tr w:rsidR="00E20E31" w:rsidRPr="00FB3285" w14:paraId="2A81CB92" w14:textId="77777777" w:rsidTr="000E4496">
        <w:trPr>
          <w:trHeight w:val="1565"/>
        </w:trPr>
        <w:tc>
          <w:tcPr>
            <w:tcW w:w="1413" w:type="dxa"/>
            <w:gridSpan w:val="2"/>
            <w:shd w:val="clear" w:color="auto" w:fill="auto"/>
            <w:vAlign w:val="center"/>
          </w:tcPr>
          <w:p w14:paraId="75F780DA" w14:textId="77777777" w:rsidR="00E20E31" w:rsidRPr="00FB3285" w:rsidRDefault="00E20E31" w:rsidP="00A2302D">
            <w:pPr>
              <w:spacing w:after="160" w:line="259" w:lineRule="auto"/>
              <w:rPr>
                <w:b/>
                <w:szCs w:val="20"/>
              </w:rPr>
            </w:pPr>
            <w:r w:rsidRPr="00FB3285">
              <w:rPr>
                <w:b/>
                <w:bCs/>
                <w:szCs w:val="20"/>
                <w:lang w:val="es"/>
              </w:rPr>
              <w:t>Preguntas de indagación pertinentes</w:t>
            </w:r>
          </w:p>
        </w:tc>
        <w:tc>
          <w:tcPr>
            <w:tcW w:w="7937" w:type="dxa"/>
            <w:gridSpan w:val="4"/>
            <w:shd w:val="clear" w:color="auto" w:fill="auto"/>
            <w:vAlign w:val="center"/>
          </w:tcPr>
          <w:p w14:paraId="331712AC" w14:textId="77777777" w:rsidR="00E20E31" w:rsidRPr="00FB3285" w:rsidRDefault="00E20E31" w:rsidP="00A2302D">
            <w:pPr>
              <w:spacing w:after="160" w:line="259" w:lineRule="auto"/>
              <w:rPr>
                <w:szCs w:val="20"/>
              </w:rPr>
            </w:pPr>
            <w:r w:rsidRPr="00FB3285">
              <w:rPr>
                <w:szCs w:val="20"/>
                <w:lang w:val="es"/>
              </w:rPr>
              <w:t>¿Cómo interrumpen los seres humanos los procesos ambientales naturales?</w:t>
            </w:r>
          </w:p>
          <w:p w14:paraId="1734247B" w14:textId="77777777" w:rsidR="00E20E31" w:rsidRPr="00FB3285" w:rsidRDefault="00E20E31" w:rsidP="00A2302D">
            <w:pPr>
              <w:spacing w:after="160" w:line="259" w:lineRule="auto"/>
              <w:rPr>
                <w:szCs w:val="20"/>
              </w:rPr>
            </w:pPr>
            <w:r w:rsidRPr="00FB3285">
              <w:rPr>
                <w:szCs w:val="20"/>
                <w:lang w:val="es"/>
              </w:rPr>
              <w:t>¿Los gobiernos, las comunidades y los individuos tienen el mismo grado de responsabilidad respecto de la protección del medio ambiente?</w:t>
            </w:r>
          </w:p>
          <w:p w14:paraId="46684DE9" w14:textId="77777777" w:rsidR="00E20E31" w:rsidRPr="00FB3285" w:rsidRDefault="00E20E31" w:rsidP="00A2302D">
            <w:pPr>
              <w:spacing w:after="160" w:line="259" w:lineRule="auto"/>
              <w:rPr>
                <w:szCs w:val="20"/>
              </w:rPr>
            </w:pPr>
            <w:r w:rsidRPr="00FB3285">
              <w:rPr>
                <w:szCs w:val="20"/>
                <w:lang w:val="es"/>
              </w:rPr>
              <w:t>¿Qué medidas pueden adoptar las comunidades o cada persona individualmente para ayudar a proteger el medio ambiente?</w:t>
            </w:r>
          </w:p>
        </w:tc>
      </w:tr>
      <w:tr w:rsidR="00E20E31" w:rsidRPr="00FB3285" w14:paraId="11F5739A" w14:textId="77777777" w:rsidTr="00475CD1">
        <w:trPr>
          <w:trHeight w:val="1834"/>
        </w:trPr>
        <w:tc>
          <w:tcPr>
            <w:tcW w:w="1413" w:type="dxa"/>
            <w:gridSpan w:val="2"/>
            <w:shd w:val="clear" w:color="auto" w:fill="auto"/>
            <w:vAlign w:val="center"/>
          </w:tcPr>
          <w:p w14:paraId="506B7768" w14:textId="77777777" w:rsidR="00E20E31" w:rsidRPr="00FB3285" w:rsidRDefault="00E20E31" w:rsidP="00A2302D">
            <w:pPr>
              <w:spacing w:after="160" w:line="259" w:lineRule="auto"/>
              <w:rPr>
                <w:b/>
                <w:szCs w:val="20"/>
              </w:rPr>
            </w:pPr>
            <w:r w:rsidRPr="00FB3285">
              <w:rPr>
                <w:b/>
                <w:bCs/>
                <w:szCs w:val="20"/>
                <w:lang w:val="es"/>
              </w:rPr>
              <w:t>Descripción de la tarea</w:t>
            </w:r>
          </w:p>
        </w:tc>
        <w:tc>
          <w:tcPr>
            <w:tcW w:w="7937" w:type="dxa"/>
            <w:gridSpan w:val="4"/>
            <w:shd w:val="clear" w:color="auto" w:fill="auto"/>
            <w:vAlign w:val="center"/>
          </w:tcPr>
          <w:p w14:paraId="45D0A2AE" w14:textId="77777777" w:rsidR="00E20E31" w:rsidRPr="00FB3285" w:rsidRDefault="00E20E31" w:rsidP="00A2302D">
            <w:pPr>
              <w:spacing w:after="160" w:line="259" w:lineRule="auto"/>
              <w:rPr>
                <w:szCs w:val="20"/>
              </w:rPr>
            </w:pPr>
            <w:r w:rsidRPr="00FB3285">
              <w:rPr>
                <w:szCs w:val="20"/>
                <w:lang w:val="es"/>
              </w:rPr>
              <w:t>Eres un científico que debe preparar un informe para un político que está por embarcarse en una campaña electoral. En tu informe, debes informar al político sobre el impacto que tiene el ser humano en el medio ambiente, en especial, en lo relativo a las emisiones de carbono. El político y su equipo necesitan información suficiente que los ayude a decidir el contenido de su política ambiental. El informe debe brindar también información suficiente para poder responder a preguntas de tipo científico durante la campaña.</w:t>
            </w:r>
          </w:p>
          <w:p w14:paraId="6FFDB524" w14:textId="77777777" w:rsidR="00B1319E" w:rsidRPr="00FB3285" w:rsidRDefault="00B1319E" w:rsidP="00B1319E">
            <w:pPr>
              <w:spacing w:after="160" w:line="259" w:lineRule="auto"/>
              <w:rPr>
                <w:szCs w:val="20"/>
              </w:rPr>
            </w:pPr>
            <w:r w:rsidRPr="00FB3285">
              <w:rPr>
                <w:szCs w:val="20"/>
                <w:lang w:val="es"/>
              </w:rPr>
              <w:t>El equipo del político te ha dado algunas preguntas que quiere que respondas en tu informe:</w:t>
            </w:r>
          </w:p>
          <w:p w14:paraId="731B0E4D" w14:textId="77777777" w:rsidR="00B1319E" w:rsidRPr="00FB3285" w:rsidRDefault="00B1319E" w:rsidP="00B1319E">
            <w:pPr>
              <w:pStyle w:val="ListParagraph"/>
              <w:numPr>
                <w:ilvl w:val="0"/>
                <w:numId w:val="41"/>
              </w:numPr>
              <w:spacing w:after="160" w:line="259" w:lineRule="auto"/>
              <w:rPr>
                <w:szCs w:val="20"/>
              </w:rPr>
            </w:pPr>
            <w:r w:rsidRPr="00FB3285">
              <w:rPr>
                <w:szCs w:val="20"/>
                <w:lang w:val="es"/>
              </w:rPr>
              <w:t xml:space="preserve">¿Cuáles son los procesos naturales en el ciclo del carbono? </w:t>
            </w:r>
          </w:p>
          <w:p w14:paraId="70009349" w14:textId="77777777" w:rsidR="00B1319E" w:rsidRPr="00FB3285" w:rsidRDefault="00B1319E" w:rsidP="00B1319E">
            <w:pPr>
              <w:pStyle w:val="ListParagraph"/>
              <w:numPr>
                <w:ilvl w:val="0"/>
                <w:numId w:val="41"/>
              </w:numPr>
              <w:spacing w:after="160" w:line="259" w:lineRule="auto"/>
              <w:rPr>
                <w:szCs w:val="20"/>
              </w:rPr>
            </w:pPr>
            <w:r w:rsidRPr="00FB3285">
              <w:rPr>
                <w:szCs w:val="20"/>
                <w:lang w:val="es"/>
              </w:rPr>
              <w:t>¿Cómo influyen las actividades humanas en el ciclo del carbono?</w:t>
            </w:r>
          </w:p>
          <w:p w14:paraId="611F4656" w14:textId="77777777" w:rsidR="00B1319E" w:rsidRPr="00FB3285" w:rsidRDefault="00B1319E" w:rsidP="00B1319E">
            <w:pPr>
              <w:pStyle w:val="ListParagraph"/>
              <w:numPr>
                <w:ilvl w:val="0"/>
                <w:numId w:val="41"/>
              </w:numPr>
              <w:spacing w:after="160" w:line="259" w:lineRule="auto"/>
              <w:rPr>
                <w:szCs w:val="20"/>
              </w:rPr>
            </w:pPr>
            <w:r w:rsidRPr="00FB3285">
              <w:rPr>
                <w:szCs w:val="20"/>
                <w:lang w:val="es"/>
              </w:rPr>
              <w:t>¿Cómo dañan las actividades humanas el medio ambiente y cuáles son las consecuencias?</w:t>
            </w:r>
          </w:p>
          <w:p w14:paraId="07DA43F6" w14:textId="77777777" w:rsidR="00B1319E" w:rsidRPr="00FB3285" w:rsidRDefault="00B1319E" w:rsidP="00B1319E">
            <w:pPr>
              <w:pStyle w:val="ListParagraph"/>
              <w:numPr>
                <w:ilvl w:val="0"/>
                <w:numId w:val="41"/>
              </w:numPr>
              <w:spacing w:after="160" w:line="259" w:lineRule="auto"/>
              <w:rPr>
                <w:szCs w:val="20"/>
              </w:rPr>
            </w:pPr>
            <w:r w:rsidRPr="00FB3285">
              <w:rPr>
                <w:szCs w:val="20"/>
                <w:lang w:val="es"/>
              </w:rPr>
              <w:t>¿Hay consecuencias a largo plazo que pueden surgir o empeorar en el futuro? ¿Cómo pueden afectar a las personas?</w:t>
            </w:r>
          </w:p>
          <w:p w14:paraId="5B6DEB5D" w14:textId="77777777" w:rsidR="00B1319E" w:rsidRPr="00FB3285" w:rsidRDefault="00B1319E" w:rsidP="00B1319E">
            <w:pPr>
              <w:pStyle w:val="ListParagraph"/>
              <w:numPr>
                <w:ilvl w:val="0"/>
                <w:numId w:val="41"/>
              </w:numPr>
              <w:spacing w:after="160" w:line="259" w:lineRule="auto"/>
              <w:rPr>
                <w:szCs w:val="20"/>
              </w:rPr>
            </w:pPr>
            <w:r w:rsidRPr="00FB3285">
              <w:rPr>
                <w:szCs w:val="20"/>
                <w:lang w:val="es"/>
              </w:rPr>
              <w:t>¿Qué cambios o alternativas pueden implementar los individuos y los gobiernos para ayudar a proteger el medio ambiente?</w:t>
            </w:r>
          </w:p>
          <w:p w14:paraId="22EB3510" w14:textId="77777777" w:rsidR="00E20E31" w:rsidRPr="00FB3285" w:rsidRDefault="00E20E31" w:rsidP="00A2302D">
            <w:pPr>
              <w:spacing w:after="160" w:line="259" w:lineRule="auto"/>
              <w:rPr>
                <w:szCs w:val="20"/>
              </w:rPr>
            </w:pPr>
            <w:r w:rsidRPr="00FB3285">
              <w:rPr>
                <w:szCs w:val="20"/>
                <w:lang w:val="es"/>
              </w:rPr>
              <w:t>En el informe debes:</w:t>
            </w:r>
          </w:p>
          <w:p w14:paraId="345F7E54" w14:textId="77777777" w:rsidR="00E20E31" w:rsidRPr="00FB3285" w:rsidRDefault="00E20E31" w:rsidP="00BB38E4">
            <w:pPr>
              <w:numPr>
                <w:ilvl w:val="0"/>
                <w:numId w:val="31"/>
              </w:numPr>
              <w:tabs>
                <w:tab w:val="clear" w:pos="227"/>
              </w:tabs>
              <w:spacing w:after="160" w:line="259" w:lineRule="auto"/>
              <w:rPr>
                <w:szCs w:val="20"/>
              </w:rPr>
            </w:pPr>
            <w:r w:rsidRPr="00FB3285">
              <w:rPr>
                <w:szCs w:val="20"/>
                <w:lang w:val="es"/>
              </w:rPr>
              <w:t>Dar una opinión acerca de cuáles causas y consecuencias son las más significativas</w:t>
            </w:r>
          </w:p>
          <w:p w14:paraId="4E7E3C59" w14:textId="77777777" w:rsidR="00316B76" w:rsidRPr="00FB3285" w:rsidRDefault="00E20E31" w:rsidP="00316B76">
            <w:pPr>
              <w:numPr>
                <w:ilvl w:val="0"/>
                <w:numId w:val="31"/>
              </w:numPr>
              <w:tabs>
                <w:tab w:val="clear" w:pos="227"/>
              </w:tabs>
              <w:spacing w:after="160" w:line="259" w:lineRule="auto"/>
              <w:rPr>
                <w:szCs w:val="20"/>
              </w:rPr>
            </w:pPr>
            <w:r w:rsidRPr="00FB3285">
              <w:rPr>
                <w:szCs w:val="20"/>
                <w:lang w:val="es"/>
              </w:rPr>
              <w:t>Recomendar cambios o métodos alternativos que el político debería apoyar, e indicar por qué serían beneficiosos</w:t>
            </w:r>
          </w:p>
          <w:p w14:paraId="5BDE0862" w14:textId="77777777" w:rsidR="00316B76" w:rsidRPr="00FB3285" w:rsidRDefault="00316B76" w:rsidP="00316B76">
            <w:pPr>
              <w:spacing w:after="160" w:line="259" w:lineRule="auto"/>
              <w:rPr>
                <w:i/>
                <w:szCs w:val="20"/>
              </w:rPr>
            </w:pPr>
            <w:r w:rsidRPr="00FB3285">
              <w:rPr>
                <w:i/>
                <w:iCs/>
                <w:szCs w:val="20"/>
                <w:lang w:val="es"/>
              </w:rPr>
              <w:t>Antes de comenzar a recabar la información para tu informe, debes decidir en qué área te gustaría centrarte. Puede ser el área donde vives, un área que hayas visitado, un área sobre la que hayas estudiado o un área que te interese.</w:t>
            </w:r>
          </w:p>
          <w:p w14:paraId="6FF48093" w14:textId="77777777" w:rsidR="00E20E31" w:rsidRPr="00FB3285" w:rsidRDefault="00E20E31" w:rsidP="00FB3285">
            <w:pPr>
              <w:spacing w:after="160" w:line="259" w:lineRule="auto"/>
              <w:rPr>
                <w:i/>
                <w:szCs w:val="20"/>
              </w:rPr>
            </w:pPr>
            <w:r w:rsidRPr="00FB3285">
              <w:rPr>
                <w:i/>
                <w:iCs/>
                <w:szCs w:val="20"/>
                <w:lang w:val="es"/>
              </w:rPr>
              <w:t>*Usa al menos una fuente de los materiales proporcionados y al menos otra fuente distinta.</w:t>
            </w:r>
          </w:p>
        </w:tc>
      </w:tr>
      <w:tr w:rsidR="00207448" w:rsidRPr="00FB3285" w14:paraId="50F28B7B" w14:textId="77777777" w:rsidTr="00475CD1">
        <w:trPr>
          <w:trHeight w:val="1834"/>
        </w:trPr>
        <w:tc>
          <w:tcPr>
            <w:tcW w:w="1413" w:type="dxa"/>
            <w:gridSpan w:val="2"/>
            <w:shd w:val="clear" w:color="auto" w:fill="auto"/>
            <w:vAlign w:val="center"/>
          </w:tcPr>
          <w:p w14:paraId="10609983" w14:textId="77777777" w:rsidR="00207448" w:rsidRPr="00FB3285" w:rsidRDefault="000E4496" w:rsidP="00A2302D">
            <w:pPr>
              <w:spacing w:after="160" w:line="259" w:lineRule="auto"/>
              <w:rPr>
                <w:b/>
                <w:szCs w:val="20"/>
              </w:rPr>
            </w:pPr>
            <w:r w:rsidRPr="00FB3285">
              <w:rPr>
                <w:b/>
                <w:bCs/>
                <w:szCs w:val="20"/>
                <w:lang w:val="es"/>
              </w:rPr>
              <w:t>Apoyo</w:t>
            </w:r>
          </w:p>
        </w:tc>
        <w:tc>
          <w:tcPr>
            <w:tcW w:w="7937" w:type="dxa"/>
            <w:gridSpan w:val="4"/>
            <w:shd w:val="clear" w:color="auto" w:fill="auto"/>
            <w:vAlign w:val="center"/>
          </w:tcPr>
          <w:p w14:paraId="64EE03C4" w14:textId="77777777" w:rsidR="00207448" w:rsidRPr="00FB3285" w:rsidRDefault="0096531E" w:rsidP="00067C12">
            <w:pPr>
              <w:spacing w:after="160" w:line="259" w:lineRule="auto"/>
              <w:rPr>
                <w:i/>
                <w:color w:val="FF0000"/>
                <w:szCs w:val="20"/>
              </w:rPr>
            </w:pPr>
            <w:r w:rsidRPr="00FB3285">
              <w:rPr>
                <w:i/>
                <w:iCs/>
                <w:color w:val="FF0000"/>
                <w:szCs w:val="20"/>
                <w:lang w:val="es"/>
              </w:rPr>
              <w:t>Los profesores pueden agregar o modificar aquí información de apoyo adicional:</w:t>
            </w:r>
          </w:p>
          <w:p w14:paraId="1A13537E" w14:textId="77777777" w:rsidR="00067C12" w:rsidRPr="00FB3285" w:rsidRDefault="00067C12" w:rsidP="00067C12">
            <w:pPr>
              <w:spacing w:after="160" w:line="259" w:lineRule="auto"/>
              <w:rPr>
                <w:i/>
                <w:color w:val="FF0000"/>
                <w:szCs w:val="20"/>
              </w:rPr>
            </w:pPr>
          </w:p>
          <w:p w14:paraId="7276C1B7" w14:textId="77777777" w:rsidR="00067C12" w:rsidRPr="00FB3285" w:rsidRDefault="00067C12" w:rsidP="00067C12">
            <w:pPr>
              <w:spacing w:after="160" w:line="259" w:lineRule="auto"/>
              <w:rPr>
                <w:i/>
                <w:color w:val="FF0000"/>
                <w:szCs w:val="20"/>
              </w:rPr>
            </w:pPr>
          </w:p>
        </w:tc>
      </w:tr>
      <w:tr w:rsidR="00E20E31" w:rsidRPr="00FB3285" w14:paraId="3F2DED03" w14:textId="77777777" w:rsidTr="000E4496">
        <w:trPr>
          <w:trHeight w:val="1685"/>
        </w:trPr>
        <w:tc>
          <w:tcPr>
            <w:tcW w:w="1413" w:type="dxa"/>
            <w:gridSpan w:val="2"/>
            <w:shd w:val="clear" w:color="auto" w:fill="auto"/>
            <w:vAlign w:val="center"/>
          </w:tcPr>
          <w:p w14:paraId="03DDCD39" w14:textId="77777777" w:rsidR="00E20E31" w:rsidRPr="00FB3285" w:rsidRDefault="006644A9" w:rsidP="00A2302D">
            <w:pPr>
              <w:spacing w:after="160" w:line="259" w:lineRule="auto"/>
              <w:rPr>
                <w:b/>
                <w:szCs w:val="20"/>
              </w:rPr>
            </w:pPr>
            <w:r w:rsidRPr="00FB3285">
              <w:rPr>
                <w:b/>
                <w:bCs/>
                <w:szCs w:val="20"/>
                <w:lang w:val="es"/>
              </w:rPr>
              <w:t>Aspectos pertinentes de los objetivos específicos</w:t>
            </w:r>
          </w:p>
        </w:tc>
        <w:tc>
          <w:tcPr>
            <w:tcW w:w="7937" w:type="dxa"/>
            <w:gridSpan w:val="4"/>
            <w:shd w:val="clear" w:color="auto" w:fill="auto"/>
            <w:vAlign w:val="center"/>
          </w:tcPr>
          <w:p w14:paraId="6F16A785" w14:textId="77777777" w:rsidR="00E20E31" w:rsidRPr="00FB3285" w:rsidRDefault="00E20E31" w:rsidP="00A2302D">
            <w:pPr>
              <w:spacing w:after="160" w:line="259" w:lineRule="auto"/>
              <w:rPr>
                <w:szCs w:val="20"/>
              </w:rPr>
            </w:pPr>
            <w:r w:rsidRPr="00FB3285">
              <w:rPr>
                <w:szCs w:val="20"/>
                <w:lang w:val="es"/>
              </w:rPr>
              <w:t>A (i). Explicar conocimientos científicos</w:t>
            </w:r>
          </w:p>
          <w:p w14:paraId="532592C6" w14:textId="77777777" w:rsidR="00E20E31" w:rsidRPr="00FB3285" w:rsidRDefault="00E20E31" w:rsidP="00A2302D">
            <w:pPr>
              <w:spacing w:after="160" w:line="259" w:lineRule="auto"/>
              <w:rPr>
                <w:szCs w:val="20"/>
              </w:rPr>
            </w:pPr>
            <w:r w:rsidRPr="00FB3285">
              <w:rPr>
                <w:szCs w:val="20"/>
                <w:lang w:val="es"/>
              </w:rPr>
              <w:t>A (iii). Analizar y evaluar información para emitir juicios con base científica</w:t>
            </w:r>
          </w:p>
          <w:p w14:paraId="637CA0B3" w14:textId="77777777" w:rsidR="00E20E31" w:rsidRPr="00FB3285" w:rsidRDefault="00E20E31" w:rsidP="00A2302D">
            <w:pPr>
              <w:spacing w:after="160" w:line="259" w:lineRule="auto"/>
              <w:rPr>
                <w:szCs w:val="20"/>
              </w:rPr>
            </w:pPr>
            <w:r w:rsidRPr="00FB3285">
              <w:rPr>
                <w:szCs w:val="20"/>
                <w:lang w:val="es"/>
              </w:rPr>
              <w:t>D (i). Explicar de qué maneras se aplica y se utiliza la ciencia para abordar una cuestión o un problema concretos</w:t>
            </w:r>
          </w:p>
        </w:tc>
      </w:tr>
    </w:tbl>
    <w:p w14:paraId="5FEA5AD6" w14:textId="77777777" w:rsidR="007F3E3C" w:rsidRPr="00D66A58" w:rsidRDefault="007F3E3C" w:rsidP="00D66A58">
      <w:pPr>
        <w:tabs>
          <w:tab w:val="clear" w:pos="227"/>
        </w:tabs>
        <w:spacing w:after="160" w:line="259" w:lineRule="auto"/>
        <w:rPr>
          <w:sz w:val="24"/>
        </w:rPr>
      </w:pPr>
    </w:p>
    <w:p w14:paraId="3CABC046" w14:textId="77777777" w:rsidR="007F3E3C" w:rsidRDefault="007F3E3C" w:rsidP="007F3E3C"/>
    <w:tbl>
      <w:tblPr>
        <w:tblStyle w:val="TableGrid"/>
        <w:tblpPr w:leftFromText="180" w:rightFromText="180" w:horzAnchor="margin" w:tblpY="494"/>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55"/>
        <w:gridCol w:w="500"/>
        <w:gridCol w:w="1275"/>
        <w:gridCol w:w="2286"/>
        <w:gridCol w:w="3243"/>
        <w:gridCol w:w="991"/>
      </w:tblGrid>
      <w:tr w:rsidR="006806FE" w:rsidRPr="00385976" w14:paraId="0F0BA8F6" w14:textId="77777777" w:rsidTr="00FB3285">
        <w:trPr>
          <w:trHeight w:val="561"/>
        </w:trPr>
        <w:tc>
          <w:tcPr>
            <w:tcW w:w="1055" w:type="dxa"/>
            <w:shd w:val="clear" w:color="auto" w:fill="auto"/>
            <w:vAlign w:val="center"/>
          </w:tcPr>
          <w:p w14:paraId="23FC12ED" w14:textId="77777777" w:rsidR="006806FE" w:rsidRPr="00F72E5F" w:rsidRDefault="006806FE" w:rsidP="00A2302D">
            <w:pPr>
              <w:pStyle w:val="NoSpacing"/>
              <w:rPr>
                <w:b/>
                <w:sz w:val="20"/>
              </w:rPr>
            </w:pPr>
            <w:r>
              <w:rPr>
                <w:b/>
                <w:bCs/>
                <w:sz w:val="20"/>
                <w:lang w:val="es"/>
              </w:rPr>
              <w:t>Tarea</w:t>
            </w:r>
          </w:p>
        </w:tc>
        <w:tc>
          <w:tcPr>
            <w:tcW w:w="500" w:type="dxa"/>
            <w:shd w:val="clear" w:color="auto" w:fill="auto"/>
            <w:vAlign w:val="center"/>
          </w:tcPr>
          <w:p w14:paraId="186ECB3E" w14:textId="77777777" w:rsidR="006806FE" w:rsidRPr="00F72E5F" w:rsidRDefault="006806FE" w:rsidP="00A2302D">
            <w:pPr>
              <w:pStyle w:val="NoSpacing"/>
              <w:rPr>
                <w:sz w:val="20"/>
              </w:rPr>
            </w:pPr>
            <w:r>
              <w:rPr>
                <w:sz w:val="20"/>
                <w:lang w:val="es"/>
              </w:rPr>
              <w:t>B</w:t>
            </w:r>
          </w:p>
        </w:tc>
        <w:tc>
          <w:tcPr>
            <w:tcW w:w="1275" w:type="dxa"/>
            <w:shd w:val="clear" w:color="auto" w:fill="auto"/>
            <w:vAlign w:val="center"/>
          </w:tcPr>
          <w:p w14:paraId="6D77C564" w14:textId="77777777" w:rsidR="006806FE" w:rsidRPr="00F72E5F" w:rsidRDefault="006806FE" w:rsidP="00A2302D">
            <w:pPr>
              <w:pStyle w:val="NoSpacing"/>
              <w:rPr>
                <w:b/>
                <w:sz w:val="20"/>
              </w:rPr>
            </w:pPr>
            <w:r>
              <w:rPr>
                <w:b/>
                <w:bCs/>
                <w:sz w:val="20"/>
                <w:lang w:val="es"/>
              </w:rPr>
              <w:t>Asignatura</w:t>
            </w:r>
          </w:p>
        </w:tc>
        <w:tc>
          <w:tcPr>
            <w:tcW w:w="2286" w:type="dxa"/>
            <w:shd w:val="clear" w:color="auto" w:fill="auto"/>
            <w:vAlign w:val="center"/>
          </w:tcPr>
          <w:p w14:paraId="26DC6C30" w14:textId="4A55EA17" w:rsidR="006806FE" w:rsidRPr="00F72E5F" w:rsidRDefault="006806FE" w:rsidP="00A2302D">
            <w:pPr>
              <w:pStyle w:val="NoSpacing"/>
              <w:rPr>
                <w:sz w:val="20"/>
              </w:rPr>
            </w:pPr>
            <w:r>
              <w:rPr>
                <w:sz w:val="20"/>
                <w:lang w:val="es"/>
              </w:rPr>
              <w:t xml:space="preserve">Individuos y </w:t>
            </w:r>
            <w:r w:rsidR="00230F0A">
              <w:rPr>
                <w:sz w:val="20"/>
                <w:lang w:val="es"/>
              </w:rPr>
              <w:t>S</w:t>
            </w:r>
            <w:r>
              <w:rPr>
                <w:sz w:val="20"/>
                <w:lang w:val="es"/>
              </w:rPr>
              <w:t>ociedades</w:t>
            </w:r>
          </w:p>
        </w:tc>
        <w:tc>
          <w:tcPr>
            <w:tcW w:w="3243" w:type="dxa"/>
            <w:shd w:val="clear" w:color="auto" w:fill="auto"/>
            <w:vAlign w:val="center"/>
          </w:tcPr>
          <w:p w14:paraId="712F45C6" w14:textId="77777777" w:rsidR="006806FE" w:rsidRPr="00F72E5F" w:rsidRDefault="006806FE" w:rsidP="00A2302D">
            <w:pPr>
              <w:pStyle w:val="NoSpacing"/>
              <w:rPr>
                <w:b/>
                <w:sz w:val="20"/>
              </w:rPr>
            </w:pPr>
            <w:r>
              <w:rPr>
                <w:b/>
                <w:bCs/>
                <w:sz w:val="20"/>
                <w:lang w:val="es"/>
              </w:rPr>
              <w:t xml:space="preserve">Fuentes del material previo al examen </w:t>
            </w:r>
          </w:p>
        </w:tc>
        <w:tc>
          <w:tcPr>
            <w:tcW w:w="991" w:type="dxa"/>
            <w:shd w:val="clear" w:color="auto" w:fill="auto"/>
            <w:vAlign w:val="center"/>
          </w:tcPr>
          <w:p w14:paraId="3D94C30D" w14:textId="77777777" w:rsidR="006806FE" w:rsidRPr="00F72E5F" w:rsidRDefault="006806FE" w:rsidP="00A2302D">
            <w:pPr>
              <w:pStyle w:val="NoSpacing"/>
              <w:rPr>
                <w:sz w:val="20"/>
              </w:rPr>
            </w:pPr>
            <w:r>
              <w:rPr>
                <w:sz w:val="20"/>
                <w:lang w:val="es"/>
              </w:rPr>
              <w:t>5, 6* y 7</w:t>
            </w:r>
          </w:p>
        </w:tc>
      </w:tr>
      <w:tr w:rsidR="006806FE" w:rsidRPr="00385976" w14:paraId="6FE2F294" w14:textId="77777777" w:rsidTr="00D517A4">
        <w:trPr>
          <w:trHeight w:val="1548"/>
        </w:trPr>
        <w:tc>
          <w:tcPr>
            <w:tcW w:w="1555" w:type="dxa"/>
            <w:gridSpan w:val="2"/>
            <w:shd w:val="clear" w:color="auto" w:fill="auto"/>
            <w:vAlign w:val="center"/>
          </w:tcPr>
          <w:p w14:paraId="4D5D93AC" w14:textId="77777777" w:rsidR="006806FE" w:rsidRPr="00385976" w:rsidRDefault="006806FE" w:rsidP="00A2302D">
            <w:pPr>
              <w:spacing w:after="160" w:line="259" w:lineRule="auto"/>
              <w:rPr>
                <w:b/>
              </w:rPr>
            </w:pPr>
            <w:r>
              <w:rPr>
                <w:b/>
                <w:bCs/>
                <w:lang w:val="es"/>
              </w:rPr>
              <w:t>Preguntas de indagación pertinentes</w:t>
            </w:r>
          </w:p>
        </w:tc>
        <w:tc>
          <w:tcPr>
            <w:tcW w:w="7795" w:type="dxa"/>
            <w:gridSpan w:val="4"/>
            <w:shd w:val="clear" w:color="auto" w:fill="auto"/>
            <w:vAlign w:val="center"/>
          </w:tcPr>
          <w:p w14:paraId="19F71111" w14:textId="77777777" w:rsidR="006806FE" w:rsidRPr="00385976" w:rsidRDefault="006806FE" w:rsidP="00A2302D">
            <w:pPr>
              <w:spacing w:after="160" w:line="259" w:lineRule="auto"/>
            </w:pPr>
            <w:r>
              <w:rPr>
                <w:lang w:val="es"/>
              </w:rPr>
              <w:t>¿Los gobiernos, las comunidades y los individuos tienen el mismo grado de responsabilidad respecto de la protección del medio ambiente?</w:t>
            </w:r>
          </w:p>
          <w:p w14:paraId="36567C03" w14:textId="77777777" w:rsidR="006806FE" w:rsidRPr="00385976" w:rsidRDefault="006806FE" w:rsidP="00A2302D">
            <w:pPr>
              <w:spacing w:after="160" w:line="259" w:lineRule="auto"/>
            </w:pPr>
            <w:r>
              <w:rPr>
                <w:lang w:val="es"/>
              </w:rPr>
              <w:t xml:space="preserve">¿Qué medidas pueden adoptar las comunidades o cada persona individualmente para ayudar a proteger el medio ambiente? </w:t>
            </w:r>
          </w:p>
          <w:p w14:paraId="2EE059D4" w14:textId="77777777" w:rsidR="006806FE" w:rsidRPr="00195EE8" w:rsidRDefault="006806FE" w:rsidP="00A2302D">
            <w:pPr>
              <w:spacing w:after="160" w:line="259" w:lineRule="auto"/>
            </w:pPr>
            <w:r>
              <w:rPr>
                <w:lang w:val="es"/>
              </w:rPr>
              <w:t>¿Son igualmente válidas todas las perspectivas?</w:t>
            </w:r>
          </w:p>
        </w:tc>
      </w:tr>
      <w:tr w:rsidR="006806FE" w:rsidRPr="00385976" w14:paraId="3E8917BD" w14:textId="77777777" w:rsidTr="00FB2CA2">
        <w:trPr>
          <w:trHeight w:val="1834"/>
        </w:trPr>
        <w:tc>
          <w:tcPr>
            <w:tcW w:w="1555" w:type="dxa"/>
            <w:gridSpan w:val="2"/>
            <w:shd w:val="clear" w:color="auto" w:fill="auto"/>
            <w:vAlign w:val="center"/>
          </w:tcPr>
          <w:p w14:paraId="70810C6D" w14:textId="77777777" w:rsidR="006806FE" w:rsidRPr="00AB696D" w:rsidRDefault="006806FE" w:rsidP="00A2302D">
            <w:pPr>
              <w:spacing w:after="160" w:line="259" w:lineRule="auto"/>
              <w:rPr>
                <w:b/>
              </w:rPr>
            </w:pPr>
            <w:r>
              <w:rPr>
                <w:b/>
                <w:bCs/>
                <w:lang w:val="es"/>
              </w:rPr>
              <w:t>Descripción de la tarea</w:t>
            </w:r>
          </w:p>
        </w:tc>
        <w:tc>
          <w:tcPr>
            <w:tcW w:w="7795" w:type="dxa"/>
            <w:gridSpan w:val="4"/>
            <w:shd w:val="clear" w:color="auto" w:fill="auto"/>
            <w:vAlign w:val="center"/>
          </w:tcPr>
          <w:p w14:paraId="21C6AAC2" w14:textId="77777777" w:rsidR="006806FE" w:rsidRPr="00385976" w:rsidRDefault="27BC88CF" w:rsidP="00A2302D">
            <w:pPr>
              <w:spacing w:after="160" w:line="259" w:lineRule="auto"/>
            </w:pPr>
            <w:r>
              <w:rPr>
                <w:lang w:val="es"/>
              </w:rPr>
              <w:t>Eres auxiliar de investigación y trabajas para el alcalde de una ciudad costera. Esta ciudad cuenta con un puerto pesquero y una playa que atrae a una gran cantidad de turistas. Tu tarea es preparar al alcalde para una reunión pública informal, en la que tendrá que responder preguntas y escuchar las opiniones de la comunidad respecto de posibles cambios a la legislación que propone el gobierno. La nueva legislación requerirá que los pescadores usen solo métodos de pesca sustentables.</w:t>
            </w:r>
          </w:p>
          <w:p w14:paraId="5D91A360" w14:textId="77777777" w:rsidR="006806FE" w:rsidRPr="00385976" w:rsidRDefault="006806FE" w:rsidP="00A2302D">
            <w:pPr>
              <w:spacing w:after="160" w:line="259" w:lineRule="auto"/>
            </w:pPr>
            <w:r>
              <w:rPr>
                <w:lang w:val="es"/>
              </w:rPr>
              <w:t>El alcalde ha solicitado un documento informativo que incluya datos sobre lo siguiente:</w:t>
            </w:r>
          </w:p>
          <w:p w14:paraId="37357DFB" w14:textId="77777777" w:rsidR="006806FE" w:rsidRPr="00385976" w:rsidRDefault="27BC88CF" w:rsidP="00CE00D9">
            <w:pPr>
              <w:numPr>
                <w:ilvl w:val="0"/>
                <w:numId w:val="14"/>
              </w:numPr>
              <w:tabs>
                <w:tab w:val="clear" w:pos="227"/>
              </w:tabs>
              <w:spacing w:after="160" w:line="259" w:lineRule="auto"/>
            </w:pPr>
            <w:r>
              <w:rPr>
                <w:b/>
                <w:bCs/>
                <w:lang w:val="es"/>
              </w:rPr>
              <w:t>Perspectivas:</w:t>
            </w:r>
            <w:r w:rsidR="005422C1">
              <w:rPr>
                <w:b/>
                <w:bCs/>
                <w:lang w:val="es"/>
              </w:rPr>
              <w:t xml:space="preserve"> </w:t>
            </w:r>
            <w:r>
              <w:rPr>
                <w:lang w:val="es"/>
              </w:rPr>
              <w:t>¿Cómo afectarán a distintas personas los cambios a la legislación, qué pensarán acerca de ella y por qué? (Aplica esto a tantas de las siguientes personas enumeradas como sea posible).</w:t>
            </w:r>
          </w:p>
          <w:p w14:paraId="1A2ED370" w14:textId="77777777" w:rsidR="006806FE" w:rsidRPr="00F72E5F" w:rsidRDefault="006806FE" w:rsidP="00F72E5F">
            <w:pPr>
              <w:pStyle w:val="NoSpacing"/>
              <w:numPr>
                <w:ilvl w:val="0"/>
                <w:numId w:val="26"/>
              </w:numPr>
              <w:rPr>
                <w:sz w:val="20"/>
              </w:rPr>
            </w:pPr>
            <w:r>
              <w:rPr>
                <w:sz w:val="20"/>
                <w:lang w:val="es"/>
              </w:rPr>
              <w:t>Pescadores</w:t>
            </w:r>
          </w:p>
          <w:p w14:paraId="11722D95" w14:textId="77777777" w:rsidR="006806FE" w:rsidRPr="00F72E5F" w:rsidRDefault="006806FE" w:rsidP="00F72E5F">
            <w:pPr>
              <w:pStyle w:val="NoSpacing"/>
              <w:numPr>
                <w:ilvl w:val="0"/>
                <w:numId w:val="26"/>
              </w:numPr>
              <w:rPr>
                <w:sz w:val="20"/>
              </w:rPr>
            </w:pPr>
            <w:r>
              <w:rPr>
                <w:sz w:val="20"/>
                <w:lang w:val="es"/>
              </w:rPr>
              <w:t>Biólogo marino</w:t>
            </w:r>
          </w:p>
          <w:p w14:paraId="644B61F4" w14:textId="77777777" w:rsidR="006806FE" w:rsidRPr="00F72E5F" w:rsidRDefault="006806FE" w:rsidP="00F72E5F">
            <w:pPr>
              <w:pStyle w:val="NoSpacing"/>
              <w:numPr>
                <w:ilvl w:val="0"/>
                <w:numId w:val="26"/>
              </w:numPr>
              <w:rPr>
                <w:sz w:val="20"/>
              </w:rPr>
            </w:pPr>
            <w:r>
              <w:rPr>
                <w:sz w:val="20"/>
                <w:lang w:val="es"/>
              </w:rPr>
              <w:t>Director ejecutivo de una cadena de supermercados</w:t>
            </w:r>
          </w:p>
          <w:p w14:paraId="3AF9A9A7" w14:textId="77777777" w:rsidR="006806FE" w:rsidRPr="00F72E5F" w:rsidRDefault="006806FE" w:rsidP="00F72E5F">
            <w:pPr>
              <w:pStyle w:val="NoSpacing"/>
              <w:numPr>
                <w:ilvl w:val="0"/>
                <w:numId w:val="26"/>
              </w:numPr>
              <w:rPr>
                <w:sz w:val="20"/>
              </w:rPr>
            </w:pPr>
            <w:r>
              <w:rPr>
                <w:sz w:val="20"/>
                <w:lang w:val="es"/>
              </w:rPr>
              <w:t>Director ejecutivo de una corporación pesquera</w:t>
            </w:r>
          </w:p>
          <w:p w14:paraId="16EE479C" w14:textId="77777777" w:rsidR="006806FE" w:rsidRPr="00F72E5F" w:rsidRDefault="006806FE" w:rsidP="00F72E5F">
            <w:pPr>
              <w:pStyle w:val="NoSpacing"/>
              <w:numPr>
                <w:ilvl w:val="0"/>
                <w:numId w:val="26"/>
              </w:numPr>
              <w:rPr>
                <w:sz w:val="20"/>
              </w:rPr>
            </w:pPr>
            <w:r>
              <w:rPr>
                <w:sz w:val="20"/>
                <w:lang w:val="es"/>
              </w:rPr>
              <w:t>Consumidor</w:t>
            </w:r>
          </w:p>
          <w:p w14:paraId="4E3DDA47" w14:textId="77777777" w:rsidR="006806FE" w:rsidRPr="00385976" w:rsidRDefault="006806FE" w:rsidP="00A2302D">
            <w:pPr>
              <w:pStyle w:val="NoSpacing"/>
              <w:ind w:left="3240"/>
            </w:pPr>
          </w:p>
          <w:p w14:paraId="35EBAEE2" w14:textId="77777777" w:rsidR="006806FE" w:rsidRPr="00385976" w:rsidRDefault="006806FE" w:rsidP="006806FE">
            <w:pPr>
              <w:numPr>
                <w:ilvl w:val="0"/>
                <w:numId w:val="14"/>
              </w:numPr>
              <w:tabs>
                <w:tab w:val="clear" w:pos="227"/>
              </w:tabs>
              <w:spacing w:after="160" w:line="259" w:lineRule="auto"/>
            </w:pPr>
            <w:r>
              <w:rPr>
                <w:b/>
                <w:bCs/>
                <w:lang w:val="es"/>
              </w:rPr>
              <w:t>Argumento:</w:t>
            </w:r>
            <w:r>
              <w:rPr>
                <w:lang w:val="es"/>
              </w:rPr>
              <w:t xml:space="preserve"> Presentar las ventajas y desventajas de distintos métodos de pesca, su impacto en el medio ambiente, y cuáles es más probable que el gobierno permita en la nueva legislación.</w:t>
            </w:r>
          </w:p>
          <w:p w14:paraId="2DA0ECD1" w14:textId="77777777" w:rsidR="006806FE" w:rsidRPr="00385976" w:rsidRDefault="27BC88CF" w:rsidP="00A2302D">
            <w:pPr>
              <w:numPr>
                <w:ilvl w:val="0"/>
                <w:numId w:val="14"/>
              </w:numPr>
              <w:tabs>
                <w:tab w:val="clear" w:pos="227"/>
              </w:tabs>
              <w:spacing w:after="160" w:line="259" w:lineRule="auto"/>
            </w:pPr>
            <w:r>
              <w:rPr>
                <w:b/>
                <w:bCs/>
                <w:lang w:val="es"/>
              </w:rPr>
              <w:t xml:space="preserve">Fuentes: </w:t>
            </w:r>
            <w:r>
              <w:rPr>
                <w:lang w:val="es"/>
              </w:rPr>
              <w:t xml:space="preserve">¿En qué fuentes se basa tu documento informativo, y cuál es el origen y propósito de esas fuentes? ¿En qué medida confías en la fiabilidad de dichas fuentes? </w:t>
            </w:r>
          </w:p>
          <w:p w14:paraId="11A9EA2A" w14:textId="77777777" w:rsidR="006806FE" w:rsidRPr="00385976" w:rsidRDefault="00E2614B" w:rsidP="00A2302D">
            <w:pPr>
              <w:spacing w:after="160" w:line="259" w:lineRule="auto"/>
            </w:pPr>
            <w:r>
              <w:rPr>
                <w:i/>
                <w:iCs/>
                <w:lang w:val="es"/>
              </w:rPr>
              <w:t>**Debes utilizar las fuentes 5 a 7 proporcionadas en el material previo al examen, pero debes además llevar a cabo una investigación adicional y citar las fuentes que hayas empleado.</w:t>
            </w:r>
          </w:p>
        </w:tc>
      </w:tr>
      <w:tr w:rsidR="00096179" w:rsidRPr="00385976" w14:paraId="55DBD276" w14:textId="77777777" w:rsidTr="00FB2CA2">
        <w:trPr>
          <w:trHeight w:val="1834"/>
        </w:trPr>
        <w:tc>
          <w:tcPr>
            <w:tcW w:w="1555" w:type="dxa"/>
            <w:gridSpan w:val="2"/>
            <w:shd w:val="clear" w:color="auto" w:fill="auto"/>
            <w:vAlign w:val="center"/>
          </w:tcPr>
          <w:p w14:paraId="2C607644" w14:textId="77777777" w:rsidR="00096179" w:rsidRPr="00385976" w:rsidRDefault="00096179" w:rsidP="00096179">
            <w:pPr>
              <w:spacing w:after="160" w:line="259" w:lineRule="auto"/>
              <w:rPr>
                <w:b/>
              </w:rPr>
            </w:pPr>
            <w:r>
              <w:rPr>
                <w:b/>
                <w:bCs/>
                <w:lang w:val="es"/>
              </w:rPr>
              <w:t>Apoyo</w:t>
            </w:r>
          </w:p>
        </w:tc>
        <w:tc>
          <w:tcPr>
            <w:tcW w:w="7795" w:type="dxa"/>
            <w:gridSpan w:val="4"/>
            <w:shd w:val="clear" w:color="auto" w:fill="auto"/>
            <w:vAlign w:val="center"/>
          </w:tcPr>
          <w:p w14:paraId="0BA5E8EC" w14:textId="77777777" w:rsidR="0096531E" w:rsidRPr="0096531E" w:rsidRDefault="0096531E" w:rsidP="0096531E">
            <w:pPr>
              <w:spacing w:after="160" w:line="259" w:lineRule="auto"/>
              <w:rPr>
                <w:i/>
                <w:color w:val="FF0000"/>
              </w:rPr>
            </w:pPr>
            <w:r>
              <w:rPr>
                <w:i/>
                <w:iCs/>
                <w:color w:val="FF0000"/>
                <w:lang w:val="es"/>
              </w:rPr>
              <w:t>Los profesores pueden agregar o modificar aquí información de apoyo adicional:</w:t>
            </w:r>
          </w:p>
          <w:p w14:paraId="76E54D85" w14:textId="77777777" w:rsidR="00096179" w:rsidRPr="0096531E" w:rsidRDefault="00096179" w:rsidP="00096179">
            <w:pPr>
              <w:spacing w:after="160" w:line="259" w:lineRule="auto"/>
              <w:rPr>
                <w:color w:val="FF0000"/>
              </w:rPr>
            </w:pPr>
            <w:r>
              <w:rPr>
                <w:color w:val="FF0000"/>
                <w:lang w:val="es"/>
              </w:rPr>
              <w:t>*Nota: Puede ser necesario que los profesores ofrezcan apoyo para analizar la fuente 6.</w:t>
            </w:r>
          </w:p>
        </w:tc>
      </w:tr>
      <w:tr w:rsidR="00101D2D" w:rsidRPr="00385976" w14:paraId="6AEC08F1" w14:textId="77777777" w:rsidTr="00195EE8">
        <w:trPr>
          <w:trHeight w:val="1834"/>
        </w:trPr>
        <w:tc>
          <w:tcPr>
            <w:tcW w:w="1555" w:type="dxa"/>
            <w:gridSpan w:val="2"/>
            <w:shd w:val="clear" w:color="auto" w:fill="auto"/>
            <w:vAlign w:val="center"/>
          </w:tcPr>
          <w:p w14:paraId="6D25EF7A" w14:textId="77777777" w:rsidR="00101D2D" w:rsidRPr="00385976" w:rsidRDefault="006644A9" w:rsidP="00101D2D">
            <w:pPr>
              <w:spacing w:after="160" w:line="259" w:lineRule="auto"/>
              <w:rPr>
                <w:b/>
              </w:rPr>
            </w:pPr>
            <w:r>
              <w:rPr>
                <w:b/>
                <w:bCs/>
                <w:lang w:val="es"/>
              </w:rPr>
              <w:t>Aspectos pertinentes de los objetivos específicos</w:t>
            </w:r>
          </w:p>
        </w:tc>
        <w:tc>
          <w:tcPr>
            <w:tcW w:w="7795" w:type="dxa"/>
            <w:gridSpan w:val="4"/>
            <w:shd w:val="clear" w:color="auto" w:fill="auto"/>
            <w:vAlign w:val="center"/>
          </w:tcPr>
          <w:p w14:paraId="636109C3" w14:textId="77777777" w:rsidR="00101D2D" w:rsidRPr="00385976" w:rsidRDefault="00101D2D" w:rsidP="00101D2D">
            <w:pPr>
              <w:spacing w:after="160" w:line="259" w:lineRule="auto"/>
            </w:pPr>
            <w:r>
              <w:rPr>
                <w:lang w:val="es"/>
              </w:rPr>
              <w:t>D (ii). Sintetizar información para elaborar argumentos válidos y bien fundamentados</w:t>
            </w:r>
          </w:p>
          <w:p w14:paraId="1CC07427" w14:textId="77777777" w:rsidR="00101D2D" w:rsidRPr="00385976" w:rsidRDefault="00101D2D" w:rsidP="00101D2D">
            <w:pPr>
              <w:spacing w:after="160" w:line="259" w:lineRule="auto"/>
            </w:pPr>
            <w:r>
              <w:rPr>
                <w:lang w:val="es"/>
              </w:rPr>
              <w:t>D (iii). Analizar y evaluar una variedad de fuentes o datos en lo que respecta a su origen y propósito, examinando su valor y limitaciones</w:t>
            </w:r>
          </w:p>
          <w:p w14:paraId="1E34CEBE" w14:textId="77777777" w:rsidR="00101D2D" w:rsidRPr="00385976" w:rsidRDefault="00101D2D" w:rsidP="00101D2D">
            <w:pPr>
              <w:spacing w:after="160" w:line="259" w:lineRule="auto"/>
            </w:pPr>
            <w:r>
              <w:rPr>
                <w:lang w:val="es"/>
              </w:rPr>
              <w:t>D (iv). Interpretar perspectivas diferentes y sus implicaciones</w:t>
            </w:r>
          </w:p>
        </w:tc>
      </w:tr>
    </w:tbl>
    <w:p w14:paraId="7C1FEF0C" w14:textId="77777777" w:rsidR="0030023A" w:rsidRDefault="0030023A">
      <w:pPr>
        <w:tabs>
          <w:tab w:val="clear" w:pos="227"/>
        </w:tabs>
        <w:spacing w:after="160" w:line="259" w:lineRule="auto"/>
        <w:rPr>
          <w:rFonts w:asciiTheme="majorHAnsi" w:eastAsiaTheme="majorEastAsia" w:hAnsiTheme="majorHAnsi" w:cstheme="majorBidi"/>
          <w:color w:val="44546A" w:themeColor="text2"/>
          <w:sz w:val="28"/>
          <w:szCs w:val="26"/>
        </w:rPr>
      </w:pPr>
      <w:r>
        <w:rPr>
          <w:lang w:val="es"/>
        </w:rPr>
        <w:br w:type="page"/>
      </w:r>
    </w:p>
    <w:tbl>
      <w:tblPr>
        <w:tblStyle w:val="TableGrid"/>
        <w:tblpPr w:leftFromText="180" w:rightFromText="180" w:vertAnchor="page" w:horzAnchor="margin" w:tblpY="1521"/>
        <w:tblW w:w="93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32"/>
        <w:gridCol w:w="423"/>
        <w:gridCol w:w="2162"/>
        <w:gridCol w:w="1507"/>
        <w:gridCol w:w="2851"/>
        <w:gridCol w:w="1275"/>
      </w:tblGrid>
      <w:tr w:rsidR="00972D14" w:rsidRPr="00385976" w14:paraId="2E9CF418" w14:textId="77777777" w:rsidTr="603A2F03">
        <w:trPr>
          <w:trHeight w:val="553"/>
        </w:trPr>
        <w:tc>
          <w:tcPr>
            <w:tcW w:w="1132" w:type="dxa"/>
            <w:shd w:val="clear" w:color="auto" w:fill="auto"/>
            <w:vAlign w:val="center"/>
          </w:tcPr>
          <w:p w14:paraId="702295F8" w14:textId="77777777" w:rsidR="00972D14" w:rsidRPr="00081E1D" w:rsidRDefault="00972D14" w:rsidP="00A2302D">
            <w:pPr>
              <w:rPr>
                <w:b/>
              </w:rPr>
            </w:pPr>
            <w:r>
              <w:rPr>
                <w:b/>
                <w:bCs/>
                <w:lang w:val="es"/>
              </w:rPr>
              <w:lastRenderedPageBreak/>
              <w:t>Tarea</w:t>
            </w:r>
          </w:p>
        </w:tc>
        <w:tc>
          <w:tcPr>
            <w:tcW w:w="423" w:type="dxa"/>
            <w:shd w:val="clear" w:color="auto" w:fill="auto"/>
            <w:vAlign w:val="center"/>
          </w:tcPr>
          <w:p w14:paraId="79E0399C" w14:textId="77777777" w:rsidR="00972D14" w:rsidRPr="00385976" w:rsidRDefault="00972D14" w:rsidP="00A2302D">
            <w:r>
              <w:rPr>
                <w:lang w:val="es"/>
              </w:rPr>
              <w:t>C</w:t>
            </w:r>
          </w:p>
        </w:tc>
        <w:tc>
          <w:tcPr>
            <w:tcW w:w="2162" w:type="dxa"/>
            <w:shd w:val="clear" w:color="auto" w:fill="auto"/>
            <w:vAlign w:val="center"/>
          </w:tcPr>
          <w:p w14:paraId="2A0F12E1" w14:textId="77777777" w:rsidR="00972D14" w:rsidRPr="00081E1D" w:rsidRDefault="00972D14" w:rsidP="00A2302D">
            <w:pPr>
              <w:rPr>
                <w:b/>
              </w:rPr>
            </w:pPr>
            <w:r>
              <w:rPr>
                <w:b/>
                <w:bCs/>
                <w:lang w:val="es"/>
              </w:rPr>
              <w:t>Asignatura</w:t>
            </w:r>
          </w:p>
        </w:tc>
        <w:tc>
          <w:tcPr>
            <w:tcW w:w="1507" w:type="dxa"/>
            <w:shd w:val="clear" w:color="auto" w:fill="auto"/>
            <w:vAlign w:val="center"/>
          </w:tcPr>
          <w:p w14:paraId="1F54094C" w14:textId="77777777" w:rsidR="00972D14" w:rsidRPr="00385976" w:rsidRDefault="00972D14" w:rsidP="00A2302D">
            <w:r>
              <w:rPr>
                <w:lang w:val="es"/>
              </w:rPr>
              <w:t>Diseño</w:t>
            </w:r>
          </w:p>
        </w:tc>
        <w:tc>
          <w:tcPr>
            <w:tcW w:w="2851" w:type="dxa"/>
            <w:shd w:val="clear" w:color="auto" w:fill="auto"/>
            <w:vAlign w:val="center"/>
          </w:tcPr>
          <w:p w14:paraId="75F56DFD" w14:textId="77777777" w:rsidR="00972D14" w:rsidRPr="00081E1D" w:rsidRDefault="00972D14" w:rsidP="00A2302D">
            <w:pPr>
              <w:rPr>
                <w:b/>
              </w:rPr>
            </w:pPr>
            <w:r>
              <w:rPr>
                <w:b/>
                <w:bCs/>
                <w:lang w:val="es"/>
              </w:rPr>
              <w:t xml:space="preserve">Fuentes del material previo al examen </w:t>
            </w:r>
          </w:p>
        </w:tc>
        <w:tc>
          <w:tcPr>
            <w:tcW w:w="1275" w:type="dxa"/>
            <w:shd w:val="clear" w:color="auto" w:fill="auto"/>
            <w:vAlign w:val="center"/>
          </w:tcPr>
          <w:p w14:paraId="63898AC1" w14:textId="77777777" w:rsidR="00972D14" w:rsidRPr="00385976" w:rsidRDefault="00972D14" w:rsidP="00A2302D">
            <w:r>
              <w:rPr>
                <w:lang w:val="es"/>
              </w:rPr>
              <w:t>6*, 8 y 9</w:t>
            </w:r>
          </w:p>
        </w:tc>
      </w:tr>
      <w:tr w:rsidR="00972D14" w:rsidRPr="00385976" w14:paraId="5A0922AD" w14:textId="77777777" w:rsidTr="603A2F03">
        <w:trPr>
          <w:trHeight w:val="1275"/>
        </w:trPr>
        <w:tc>
          <w:tcPr>
            <w:tcW w:w="1555" w:type="dxa"/>
            <w:gridSpan w:val="2"/>
            <w:shd w:val="clear" w:color="auto" w:fill="auto"/>
            <w:vAlign w:val="center"/>
          </w:tcPr>
          <w:p w14:paraId="564CF85C" w14:textId="77777777" w:rsidR="00972D14" w:rsidRPr="00385976" w:rsidRDefault="00972D14" w:rsidP="00A2302D">
            <w:pPr>
              <w:spacing w:after="160" w:line="259" w:lineRule="auto"/>
              <w:rPr>
                <w:b/>
              </w:rPr>
            </w:pPr>
            <w:r>
              <w:rPr>
                <w:b/>
                <w:bCs/>
                <w:lang w:val="es"/>
              </w:rPr>
              <w:t>Preguntas de indagación pertinentes</w:t>
            </w:r>
          </w:p>
        </w:tc>
        <w:tc>
          <w:tcPr>
            <w:tcW w:w="7795" w:type="dxa"/>
            <w:gridSpan w:val="4"/>
            <w:shd w:val="clear" w:color="auto" w:fill="auto"/>
            <w:vAlign w:val="center"/>
          </w:tcPr>
          <w:p w14:paraId="61E0D1BD" w14:textId="77777777" w:rsidR="00972D14" w:rsidRPr="00385976" w:rsidRDefault="00972D14" w:rsidP="00A2302D">
            <w:pPr>
              <w:spacing w:after="160" w:line="259" w:lineRule="auto"/>
            </w:pPr>
            <w:r>
              <w:rPr>
                <w:lang w:val="es"/>
              </w:rPr>
              <w:t>¿Qué medidas pueden adoptar las comunidades o cada persona individualmente para ayudar a proteger el medio ambiente?</w:t>
            </w:r>
          </w:p>
          <w:p w14:paraId="08DB2438" w14:textId="77777777" w:rsidR="00972D14" w:rsidRPr="00385976" w:rsidRDefault="6C9EBB4F" w:rsidP="603A2F03">
            <w:pPr>
              <w:spacing w:after="160" w:line="259" w:lineRule="auto"/>
            </w:pPr>
            <w:r>
              <w:rPr>
                <w:rFonts w:ascii="Myriad Pro" w:hAnsi="Myriad Pro"/>
                <w:szCs w:val="20"/>
                <w:lang w:val="es"/>
              </w:rPr>
              <w:t>¿Cómo pueden los diseñadores lograr un equilibrio entre las necesidades del medio ambiente y las de las comunidades y los individuos?</w:t>
            </w:r>
            <w:r>
              <w:rPr>
                <w:lang w:val="es"/>
              </w:rPr>
              <w:t xml:space="preserve"> </w:t>
            </w:r>
          </w:p>
        </w:tc>
      </w:tr>
      <w:tr w:rsidR="00972D14" w:rsidRPr="00385976" w14:paraId="0CD01E10" w14:textId="77777777" w:rsidTr="603A2F03">
        <w:trPr>
          <w:trHeight w:val="1834"/>
        </w:trPr>
        <w:tc>
          <w:tcPr>
            <w:tcW w:w="1555" w:type="dxa"/>
            <w:gridSpan w:val="2"/>
            <w:shd w:val="clear" w:color="auto" w:fill="auto"/>
            <w:vAlign w:val="center"/>
          </w:tcPr>
          <w:p w14:paraId="2B8438BD" w14:textId="77777777" w:rsidR="00972D14" w:rsidRPr="00385976" w:rsidRDefault="00972D14" w:rsidP="00A2302D">
            <w:pPr>
              <w:spacing w:after="160" w:line="259" w:lineRule="auto"/>
              <w:rPr>
                <w:b/>
                <w:bCs/>
              </w:rPr>
            </w:pPr>
            <w:r>
              <w:rPr>
                <w:b/>
                <w:bCs/>
                <w:lang w:val="es"/>
              </w:rPr>
              <w:t>Descripción de la tarea</w:t>
            </w:r>
          </w:p>
        </w:tc>
        <w:tc>
          <w:tcPr>
            <w:tcW w:w="7795" w:type="dxa"/>
            <w:gridSpan w:val="4"/>
            <w:vAlign w:val="center"/>
          </w:tcPr>
          <w:p w14:paraId="0A818819" w14:textId="77777777" w:rsidR="00403893" w:rsidRDefault="00403893" w:rsidP="00FB3285">
            <w:pPr>
              <w:spacing w:after="160" w:line="259" w:lineRule="auto"/>
              <w:jc w:val="both"/>
            </w:pPr>
            <w:r>
              <w:rPr>
                <w:lang w:val="es"/>
              </w:rPr>
              <w:t>Inspirada en el objetivo de desarrollo sostenible de las Naciones Unidas número 11: Ciudades y comunidades sostenibles. Una comunidad local desea encontrar maneras de ser más sustentable. Por tanto, las autoridades locales buscan propuestas de proyectos que hagan más sustentable a la comunidad.</w:t>
            </w:r>
          </w:p>
          <w:p w14:paraId="264EEDF7" w14:textId="77777777" w:rsidR="00972D14" w:rsidRPr="00385976" w:rsidRDefault="5723B088" w:rsidP="00FB3285">
            <w:pPr>
              <w:spacing w:after="160" w:line="259" w:lineRule="auto"/>
              <w:jc w:val="both"/>
              <w:rPr>
                <w:szCs w:val="20"/>
              </w:rPr>
            </w:pPr>
            <w:r>
              <w:rPr>
                <w:szCs w:val="20"/>
                <w:lang w:val="es"/>
              </w:rPr>
              <w:t xml:space="preserve">Has decidido contribuir a hacer más sustentable a la comunidad identificando un problema ambiental y sugiriendo para él una solución. Para aumentar las posibilidades de que se acepte tu propuesta, has decidido incluir en ella unas </w:t>
            </w:r>
            <w:r>
              <w:rPr>
                <w:b/>
                <w:bCs/>
                <w:szCs w:val="20"/>
                <w:lang w:val="es"/>
              </w:rPr>
              <w:t>instrucciones de diseño</w:t>
            </w:r>
            <w:r>
              <w:rPr>
                <w:szCs w:val="20"/>
                <w:lang w:val="es"/>
              </w:rPr>
              <w:t xml:space="preserve"> y una </w:t>
            </w:r>
            <w:r>
              <w:rPr>
                <w:b/>
                <w:bCs/>
                <w:szCs w:val="20"/>
                <w:lang w:val="es"/>
              </w:rPr>
              <w:t>especificación de diseño.</w:t>
            </w:r>
          </w:p>
          <w:p w14:paraId="3D0BF020" w14:textId="77777777" w:rsidR="00972D14" w:rsidRPr="00385976" w:rsidRDefault="287C1459" w:rsidP="00FB3285">
            <w:pPr>
              <w:spacing w:after="160" w:line="257" w:lineRule="auto"/>
              <w:jc w:val="both"/>
            </w:pPr>
            <w:r>
              <w:rPr>
                <w:szCs w:val="20"/>
                <w:lang w:val="es"/>
              </w:rPr>
              <w:t xml:space="preserve">Debes empezar seleccionando una comunidad. Esta puede ser la comunidad en la que vivas, o una comunidad que conozcas o que te interese. En las </w:t>
            </w:r>
            <w:r>
              <w:rPr>
                <w:b/>
                <w:bCs/>
                <w:szCs w:val="20"/>
                <w:lang w:val="es"/>
              </w:rPr>
              <w:t>instrucciones de diseño,</w:t>
            </w:r>
            <w:r>
              <w:rPr>
                <w:szCs w:val="20"/>
                <w:lang w:val="es"/>
              </w:rPr>
              <w:t xml:space="preserve"> deberás incluir información pertinente acerca de la comunidad que has escogido. </w:t>
            </w:r>
          </w:p>
          <w:p w14:paraId="0E07DBD6" w14:textId="77777777" w:rsidR="00972D14" w:rsidRPr="00385976" w:rsidRDefault="00972D14" w:rsidP="00FB3285">
            <w:pPr>
              <w:spacing w:after="160" w:line="257" w:lineRule="auto"/>
              <w:jc w:val="both"/>
              <w:rPr>
                <w:szCs w:val="20"/>
              </w:rPr>
            </w:pPr>
          </w:p>
          <w:p w14:paraId="5E895CE8" w14:textId="77777777" w:rsidR="00972D14" w:rsidRPr="00385976" w:rsidRDefault="2CB69951" w:rsidP="00FB3285">
            <w:pPr>
              <w:spacing w:after="160" w:line="257" w:lineRule="auto"/>
              <w:jc w:val="both"/>
            </w:pPr>
            <w:r>
              <w:rPr>
                <w:szCs w:val="20"/>
                <w:lang w:val="es"/>
              </w:rPr>
              <w:t xml:space="preserve">Una vez que selecciones la comunidad, debes elegir un problema ambiental que quieras abordar. Si has seleccionado la comunidad en la que vives, es posible que ya sepas de un problema. Si has decidido elegir una comunidad con la que no estás familiarizado(a), tendrás que investigar para identificar un problema. Las fuentes 6, 8 y 9 pueden ayudarte a considerar posibles problemas ambientales. </w:t>
            </w:r>
          </w:p>
          <w:p w14:paraId="56BE2B03" w14:textId="77777777" w:rsidR="00972D14" w:rsidRPr="00385976" w:rsidRDefault="00972D14" w:rsidP="00FB3285">
            <w:pPr>
              <w:spacing w:after="160" w:line="257" w:lineRule="auto"/>
              <w:jc w:val="both"/>
              <w:rPr>
                <w:szCs w:val="20"/>
              </w:rPr>
            </w:pPr>
          </w:p>
          <w:p w14:paraId="58850029" w14:textId="77777777" w:rsidR="00972D14" w:rsidRPr="00385976" w:rsidRDefault="2CB69951" w:rsidP="00FB3285">
            <w:pPr>
              <w:spacing w:after="160" w:line="257" w:lineRule="auto"/>
              <w:jc w:val="both"/>
            </w:pPr>
            <w:r>
              <w:rPr>
                <w:szCs w:val="20"/>
                <w:lang w:val="es"/>
              </w:rPr>
              <w:t>Tras haber identificado el problema, debes investigar productos o métodos que otras personas han utilizado para resolver el mismo problema o uno muy similar.</w:t>
            </w:r>
          </w:p>
          <w:p w14:paraId="0163F838" w14:textId="77777777" w:rsidR="00972D14" w:rsidRPr="00385976" w:rsidRDefault="00972D14" w:rsidP="00FB3285">
            <w:pPr>
              <w:spacing w:after="160" w:line="257" w:lineRule="auto"/>
              <w:jc w:val="both"/>
              <w:rPr>
                <w:szCs w:val="20"/>
              </w:rPr>
            </w:pPr>
          </w:p>
          <w:p w14:paraId="73362F38" w14:textId="77777777" w:rsidR="00972D14" w:rsidRPr="00385976" w:rsidRDefault="175BA8AC" w:rsidP="00FB3285">
            <w:pPr>
              <w:spacing w:after="160" w:line="257" w:lineRule="auto"/>
              <w:jc w:val="both"/>
            </w:pPr>
            <w:r>
              <w:rPr>
                <w:szCs w:val="20"/>
                <w:lang w:val="es"/>
              </w:rPr>
              <w:t>Teniendo en cuenta la comunidad, el problema y las soluciones que has investigado, debes elaborar unas</w:t>
            </w:r>
            <w:r>
              <w:rPr>
                <w:b/>
                <w:bCs/>
                <w:szCs w:val="20"/>
                <w:lang w:val="es"/>
              </w:rPr>
              <w:t xml:space="preserve"> instrucciones de diseño.</w:t>
            </w:r>
            <w:r>
              <w:rPr>
                <w:i/>
                <w:iCs/>
                <w:szCs w:val="20"/>
                <w:lang w:val="es"/>
              </w:rPr>
              <w:t xml:space="preserve"> </w:t>
            </w:r>
            <w:r>
              <w:rPr>
                <w:szCs w:val="20"/>
                <w:lang w:val="es"/>
              </w:rPr>
              <w:t xml:space="preserve">Las </w:t>
            </w:r>
            <w:r>
              <w:rPr>
                <w:b/>
                <w:bCs/>
                <w:szCs w:val="20"/>
                <w:lang w:val="es"/>
              </w:rPr>
              <w:t>instrucciones de diseño</w:t>
            </w:r>
            <w:r>
              <w:rPr>
                <w:szCs w:val="20"/>
                <w:lang w:val="es"/>
              </w:rPr>
              <w:t xml:space="preserve"> son tu respuesta a la situación de diseño. Se basan en tu investigación y detallan cómo tienes pensado resolver el problema que has identificado. Las </w:t>
            </w:r>
            <w:r>
              <w:rPr>
                <w:b/>
                <w:bCs/>
                <w:szCs w:val="20"/>
                <w:lang w:val="es"/>
              </w:rPr>
              <w:t>instrucciones de diseño</w:t>
            </w:r>
            <w:r>
              <w:rPr>
                <w:szCs w:val="20"/>
                <w:lang w:val="es"/>
              </w:rPr>
              <w:t xml:space="preserve"> deben incluir un análisis de los hallazgos pertinentes de tu investigación.</w:t>
            </w:r>
          </w:p>
          <w:p w14:paraId="00BE5E00" w14:textId="77777777" w:rsidR="00972D14" w:rsidRPr="00385976" w:rsidRDefault="00972D14" w:rsidP="00FB3285">
            <w:pPr>
              <w:spacing w:after="160" w:line="257" w:lineRule="auto"/>
              <w:jc w:val="both"/>
              <w:rPr>
                <w:szCs w:val="20"/>
              </w:rPr>
            </w:pPr>
          </w:p>
          <w:p w14:paraId="2228DF2C" w14:textId="77777777" w:rsidR="00972D14" w:rsidRPr="00385976" w:rsidRDefault="175BA8AC" w:rsidP="00FB3285">
            <w:pPr>
              <w:spacing w:after="160" w:line="257" w:lineRule="auto"/>
              <w:jc w:val="both"/>
            </w:pPr>
            <w:r>
              <w:rPr>
                <w:szCs w:val="20"/>
                <w:lang w:val="es"/>
              </w:rPr>
              <w:t xml:space="preserve">Usando los datos que has obtenido y analizado, debes desarrollar una </w:t>
            </w:r>
            <w:r>
              <w:rPr>
                <w:b/>
                <w:bCs/>
                <w:szCs w:val="20"/>
                <w:lang w:val="es"/>
              </w:rPr>
              <w:t>especificación de diseño</w:t>
            </w:r>
            <w:r>
              <w:rPr>
                <w:szCs w:val="20"/>
                <w:lang w:val="es"/>
              </w:rPr>
              <w:t xml:space="preserve"> que esboce los criterios con los que medir el éxito del diseño de una solución para el problema identificado. La </w:t>
            </w:r>
            <w:r>
              <w:rPr>
                <w:b/>
                <w:bCs/>
                <w:szCs w:val="20"/>
                <w:lang w:val="es"/>
              </w:rPr>
              <w:t>especificación de diseño</w:t>
            </w:r>
            <w:r>
              <w:rPr>
                <w:szCs w:val="20"/>
                <w:lang w:val="es"/>
              </w:rPr>
              <w:t xml:space="preserve"> debe incluir una lista precisa y exacta de datos importantes, como condiciones, dimensiones, materiales, procesos y métodos.</w:t>
            </w:r>
          </w:p>
          <w:p w14:paraId="1506652B" w14:textId="77777777" w:rsidR="00972D14" w:rsidRPr="00385976" w:rsidRDefault="00972D14" w:rsidP="00FB3285">
            <w:pPr>
              <w:spacing w:after="160" w:line="257" w:lineRule="auto"/>
              <w:jc w:val="both"/>
              <w:rPr>
                <w:szCs w:val="20"/>
              </w:rPr>
            </w:pPr>
          </w:p>
          <w:p w14:paraId="3163DADB" w14:textId="77777777" w:rsidR="00972D14" w:rsidRPr="00385976" w:rsidRDefault="175BA8AC" w:rsidP="00FB3285">
            <w:pPr>
              <w:spacing w:after="160" w:line="257" w:lineRule="auto"/>
              <w:jc w:val="both"/>
            </w:pPr>
            <w:r>
              <w:rPr>
                <w:szCs w:val="20"/>
                <w:lang w:val="es"/>
              </w:rPr>
              <w:t xml:space="preserve">Una vez que hayas elaborado unas </w:t>
            </w:r>
            <w:r>
              <w:rPr>
                <w:b/>
                <w:bCs/>
                <w:szCs w:val="20"/>
                <w:lang w:val="es"/>
              </w:rPr>
              <w:t>instrucciones de diseño</w:t>
            </w:r>
            <w:r>
              <w:rPr>
                <w:szCs w:val="20"/>
                <w:lang w:val="es"/>
              </w:rPr>
              <w:t xml:space="preserve"> y una </w:t>
            </w:r>
            <w:r>
              <w:rPr>
                <w:b/>
                <w:bCs/>
                <w:szCs w:val="20"/>
                <w:lang w:val="es"/>
              </w:rPr>
              <w:t>especificación de diseño,</w:t>
            </w:r>
            <w:r>
              <w:rPr>
                <w:szCs w:val="20"/>
                <w:lang w:val="es"/>
              </w:rPr>
              <w:t xml:space="preserve"> deberás utilizarlas para presentar algunas </w:t>
            </w:r>
            <w:r>
              <w:rPr>
                <w:b/>
                <w:bCs/>
                <w:szCs w:val="20"/>
                <w:lang w:val="es"/>
              </w:rPr>
              <w:t>ideas factibles</w:t>
            </w:r>
            <w:r>
              <w:rPr>
                <w:szCs w:val="20"/>
                <w:lang w:val="es"/>
              </w:rPr>
              <w:t xml:space="preserve"> de posibles soluciones. (Una </w:t>
            </w:r>
            <w:r>
              <w:rPr>
                <w:b/>
                <w:bCs/>
                <w:szCs w:val="20"/>
                <w:lang w:val="es"/>
              </w:rPr>
              <w:t>idea factible</w:t>
            </w:r>
            <w:r>
              <w:rPr>
                <w:szCs w:val="20"/>
                <w:lang w:val="es"/>
              </w:rPr>
              <w:t xml:space="preserve"> es aquella que es realista en el contexto de la comunidad que has escogido).</w:t>
            </w:r>
          </w:p>
          <w:p w14:paraId="5ECFD68A" w14:textId="77777777" w:rsidR="00972D14" w:rsidRPr="00385976" w:rsidRDefault="00972D14" w:rsidP="00FB3285">
            <w:pPr>
              <w:spacing w:after="160" w:line="257" w:lineRule="auto"/>
              <w:jc w:val="both"/>
              <w:rPr>
                <w:szCs w:val="20"/>
              </w:rPr>
            </w:pPr>
          </w:p>
          <w:p w14:paraId="66665F8F" w14:textId="77777777" w:rsidR="00972D14" w:rsidRPr="00385976" w:rsidRDefault="175BA8AC" w:rsidP="00FB3285">
            <w:pPr>
              <w:spacing w:after="160" w:line="257" w:lineRule="auto"/>
              <w:jc w:val="both"/>
            </w:pPr>
            <w:r>
              <w:rPr>
                <w:rFonts w:ascii="Myriad Pro" w:eastAsia="Myriad Pro" w:hAnsi="Myriad Pro" w:cs="Myriad Pro"/>
                <w:szCs w:val="20"/>
                <w:lang w:val="es"/>
              </w:rPr>
              <w:lastRenderedPageBreak/>
              <w:t>De entre las distintas ideas factibles, elige la mejor, menciona los motivos por los que has seleccionado esa idea en particular y crea dibujos/diagramas de planificación para esbozar los datos principales para la creación de la solución elegida.</w:t>
            </w:r>
          </w:p>
          <w:p w14:paraId="006CD701" w14:textId="77777777" w:rsidR="00972D14" w:rsidRPr="00385976" w:rsidRDefault="00972D14" w:rsidP="00FB3285">
            <w:pPr>
              <w:spacing w:after="160" w:line="257" w:lineRule="auto"/>
              <w:jc w:val="both"/>
              <w:rPr>
                <w:rFonts w:ascii="Myriad Pro" w:eastAsia="Myriad Pro" w:hAnsi="Myriad Pro" w:cs="Myriad Pro"/>
                <w:szCs w:val="20"/>
              </w:rPr>
            </w:pPr>
          </w:p>
          <w:p w14:paraId="6A8103F9" w14:textId="77777777" w:rsidR="00972D14" w:rsidRPr="00385976" w:rsidRDefault="175BA8AC" w:rsidP="00FB3285">
            <w:pPr>
              <w:spacing w:after="160" w:line="257" w:lineRule="auto"/>
              <w:jc w:val="both"/>
            </w:pPr>
            <w:r>
              <w:rPr>
                <w:szCs w:val="20"/>
                <w:lang w:val="es"/>
              </w:rPr>
              <w:t>Como tienes que presentar tu idea a otras personas, debes asegurarte de presentar toda la información de una manera que los demás puedan comprender.</w:t>
            </w:r>
          </w:p>
          <w:p w14:paraId="728253A7" w14:textId="77777777" w:rsidR="00972D14" w:rsidRPr="00385976" w:rsidRDefault="00972D14" w:rsidP="00FB3285">
            <w:pPr>
              <w:spacing w:after="160" w:line="259" w:lineRule="auto"/>
              <w:jc w:val="both"/>
              <w:rPr>
                <w:szCs w:val="20"/>
              </w:rPr>
            </w:pPr>
          </w:p>
        </w:tc>
      </w:tr>
      <w:tr w:rsidR="00096179" w:rsidRPr="00385976" w14:paraId="758CF7E5" w14:textId="77777777" w:rsidTr="603A2F03">
        <w:trPr>
          <w:trHeight w:val="1834"/>
        </w:trPr>
        <w:tc>
          <w:tcPr>
            <w:tcW w:w="1555" w:type="dxa"/>
            <w:gridSpan w:val="2"/>
            <w:shd w:val="clear" w:color="auto" w:fill="auto"/>
            <w:vAlign w:val="center"/>
          </w:tcPr>
          <w:p w14:paraId="271E10F9" w14:textId="77777777" w:rsidR="00096179" w:rsidRPr="00385976" w:rsidRDefault="00096179" w:rsidP="00096179">
            <w:pPr>
              <w:spacing w:after="160" w:line="259" w:lineRule="auto"/>
              <w:rPr>
                <w:b/>
              </w:rPr>
            </w:pPr>
            <w:r>
              <w:rPr>
                <w:b/>
                <w:bCs/>
                <w:lang w:val="es"/>
              </w:rPr>
              <w:lastRenderedPageBreak/>
              <w:t>Apoyo</w:t>
            </w:r>
          </w:p>
        </w:tc>
        <w:tc>
          <w:tcPr>
            <w:tcW w:w="7795" w:type="dxa"/>
            <w:gridSpan w:val="4"/>
            <w:vAlign w:val="center"/>
          </w:tcPr>
          <w:p w14:paraId="477DED09" w14:textId="77777777" w:rsidR="0096531E" w:rsidRPr="0096531E" w:rsidRDefault="0096531E" w:rsidP="00FB3285">
            <w:pPr>
              <w:spacing w:after="160" w:line="259" w:lineRule="auto"/>
              <w:jc w:val="both"/>
              <w:rPr>
                <w:i/>
                <w:color w:val="FF0000"/>
              </w:rPr>
            </w:pPr>
            <w:r>
              <w:rPr>
                <w:i/>
                <w:iCs/>
                <w:color w:val="FF0000"/>
                <w:lang w:val="es"/>
              </w:rPr>
              <w:t>Los profesores pueden agregar o modificar aquí información de apoyo adicional:</w:t>
            </w:r>
          </w:p>
          <w:p w14:paraId="44FB3E2C" w14:textId="77777777" w:rsidR="00096179" w:rsidRPr="0096531E" w:rsidRDefault="3036F636" w:rsidP="00FB3285">
            <w:pPr>
              <w:spacing w:after="160" w:line="259" w:lineRule="auto"/>
              <w:jc w:val="both"/>
              <w:rPr>
                <w:color w:val="FF0000"/>
              </w:rPr>
            </w:pPr>
            <w:r>
              <w:rPr>
                <w:rFonts w:ascii="Myriad Pro" w:hAnsi="Myriad Pro"/>
                <w:color w:val="FF0000"/>
                <w:szCs w:val="20"/>
                <w:lang w:val="es"/>
              </w:rPr>
              <w:t>*Nota: Puede ser necesario que los profesores ofrezcan orientación o apoyo a los alumnos para extraer los puntos clave de la fuente 6.</w:t>
            </w:r>
            <w:r>
              <w:rPr>
                <w:color w:val="FF0000"/>
                <w:lang w:val="es"/>
              </w:rPr>
              <w:t xml:space="preserve"> </w:t>
            </w:r>
          </w:p>
        </w:tc>
      </w:tr>
      <w:tr w:rsidR="008052F5" w:rsidRPr="00385976" w14:paraId="3F423FAC" w14:textId="77777777" w:rsidTr="603A2F03">
        <w:trPr>
          <w:trHeight w:val="1834"/>
        </w:trPr>
        <w:tc>
          <w:tcPr>
            <w:tcW w:w="1555" w:type="dxa"/>
            <w:gridSpan w:val="2"/>
            <w:shd w:val="clear" w:color="auto" w:fill="auto"/>
            <w:vAlign w:val="center"/>
          </w:tcPr>
          <w:p w14:paraId="3C0F0B32" w14:textId="77777777" w:rsidR="008052F5" w:rsidRPr="00385976" w:rsidRDefault="006644A9" w:rsidP="008052F5">
            <w:pPr>
              <w:spacing w:after="160" w:line="259" w:lineRule="auto"/>
              <w:rPr>
                <w:b/>
              </w:rPr>
            </w:pPr>
            <w:r>
              <w:rPr>
                <w:b/>
                <w:bCs/>
                <w:lang w:val="es"/>
              </w:rPr>
              <w:t>Aspectos pertinentes de los objetivos específicos</w:t>
            </w:r>
          </w:p>
        </w:tc>
        <w:tc>
          <w:tcPr>
            <w:tcW w:w="7795" w:type="dxa"/>
            <w:gridSpan w:val="4"/>
            <w:shd w:val="clear" w:color="auto" w:fill="auto"/>
            <w:vAlign w:val="center"/>
          </w:tcPr>
          <w:p w14:paraId="282D5282" w14:textId="77777777" w:rsidR="008052F5" w:rsidRDefault="008052F5" w:rsidP="00FB3285">
            <w:pPr>
              <w:spacing w:after="160" w:line="259" w:lineRule="auto"/>
              <w:jc w:val="both"/>
            </w:pPr>
            <w:r>
              <w:rPr>
                <w:lang w:val="es"/>
              </w:rPr>
              <w:t>A (i). Explicar y justificar la necesidad de ofrecer una solución a un problema de un cliente o unos usuarios potenciales determinados</w:t>
            </w:r>
          </w:p>
          <w:p w14:paraId="6DC31ACB" w14:textId="77777777" w:rsidR="008052F5" w:rsidRPr="000B7017" w:rsidRDefault="008052F5" w:rsidP="00FB3285">
            <w:pPr>
              <w:spacing w:after="160" w:line="259" w:lineRule="auto"/>
              <w:jc w:val="both"/>
            </w:pPr>
            <w:r>
              <w:rPr>
                <w:lang w:val="es"/>
              </w:rPr>
              <w:t>A (iii). Analizar una variedad de productos existentes que sirvan de inspiración para crear una solución al problema</w:t>
            </w:r>
          </w:p>
          <w:p w14:paraId="70E7C837" w14:textId="77777777" w:rsidR="008052F5" w:rsidRPr="000B7017" w:rsidRDefault="008052F5" w:rsidP="00FB3285">
            <w:pPr>
              <w:spacing w:after="160" w:line="259" w:lineRule="auto"/>
              <w:jc w:val="both"/>
            </w:pPr>
            <w:r>
              <w:rPr>
                <w:lang w:val="es"/>
              </w:rPr>
              <w:t>A (iv). Desarrollar instrucciones de diseño detalladas donde se resuma el análisis de la investigación pertinente</w:t>
            </w:r>
          </w:p>
          <w:p w14:paraId="06F8EA88" w14:textId="77777777" w:rsidR="008052F5" w:rsidRDefault="008052F5" w:rsidP="00FB3285">
            <w:pPr>
              <w:spacing w:after="160" w:line="259" w:lineRule="auto"/>
              <w:jc w:val="both"/>
            </w:pPr>
            <w:r>
              <w:rPr>
                <w:lang w:val="es"/>
              </w:rPr>
              <w:t xml:space="preserve">B (i). Desarrollar especificaciones de diseño que indiquen claramente los criterios con los que medir el éxito del diseño de una solución </w:t>
            </w:r>
          </w:p>
          <w:p w14:paraId="164A2353" w14:textId="77777777" w:rsidR="008052F5" w:rsidRDefault="008052F5" w:rsidP="00FB3285">
            <w:pPr>
              <w:spacing w:after="160" w:line="259" w:lineRule="auto"/>
              <w:jc w:val="both"/>
            </w:pPr>
            <w:r>
              <w:rPr>
                <w:lang w:val="es"/>
              </w:rPr>
              <w:t xml:space="preserve">B (ii). Desarrollar una variedad de ideas de diseño factibles que puedan ser interpretadas correctamente por otras personas </w:t>
            </w:r>
          </w:p>
          <w:p w14:paraId="3539D84E" w14:textId="77777777" w:rsidR="008052F5" w:rsidRDefault="008052F5" w:rsidP="00FB3285">
            <w:pPr>
              <w:spacing w:after="160" w:line="259" w:lineRule="auto"/>
              <w:jc w:val="both"/>
            </w:pPr>
            <w:r>
              <w:rPr>
                <w:lang w:val="es"/>
              </w:rPr>
              <w:t xml:space="preserve">B (iii). Presentar el diseño final elegido y justificar su elección </w:t>
            </w:r>
          </w:p>
          <w:p w14:paraId="072C082C" w14:textId="77777777" w:rsidR="008052F5" w:rsidRPr="00385976" w:rsidRDefault="008052F5" w:rsidP="00FB3285">
            <w:pPr>
              <w:spacing w:after="160" w:line="259" w:lineRule="auto"/>
              <w:jc w:val="both"/>
            </w:pPr>
            <w:r>
              <w:rPr>
                <w:lang w:val="es"/>
              </w:rPr>
              <w:t>B (iv). Desarrollar dibujos/diagramas de planificación precisos y detallados, y esbozar los requisitos para la creación de la solución elegida</w:t>
            </w:r>
          </w:p>
        </w:tc>
      </w:tr>
    </w:tbl>
    <w:p w14:paraId="6B919275" w14:textId="77777777" w:rsidR="007F3E3C" w:rsidRDefault="007F3E3C" w:rsidP="00097321">
      <w:pPr>
        <w:pStyle w:val="Heading2"/>
      </w:pPr>
    </w:p>
    <w:p w14:paraId="4AAC7EB3" w14:textId="77777777" w:rsidR="007F3E3C" w:rsidRDefault="007F3E3C" w:rsidP="007F3E3C"/>
    <w:p w14:paraId="56857DF4" w14:textId="77777777" w:rsidR="00EB1933" w:rsidRDefault="00EB1933">
      <w:pPr>
        <w:tabs>
          <w:tab w:val="clear" w:pos="227"/>
        </w:tabs>
        <w:spacing w:after="160" w:line="259" w:lineRule="auto"/>
        <w:rPr>
          <w:rFonts w:asciiTheme="majorHAnsi" w:eastAsiaTheme="majorEastAsia" w:hAnsiTheme="majorHAnsi" w:cstheme="majorBidi"/>
          <w:color w:val="44546A" w:themeColor="text2"/>
          <w:sz w:val="28"/>
          <w:szCs w:val="26"/>
        </w:rPr>
      </w:pPr>
      <w:r>
        <w:rPr>
          <w:lang w:val="es"/>
        </w:rPr>
        <w:br w:type="page"/>
      </w:r>
    </w:p>
    <w:tbl>
      <w:tblPr>
        <w:tblStyle w:val="TableGrid"/>
        <w:tblpPr w:leftFromText="180" w:rightFromText="180" w:vertAnchor="page" w:horzAnchor="margin" w:tblpY="1627"/>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567"/>
        <w:gridCol w:w="1417"/>
        <w:gridCol w:w="1560"/>
        <w:gridCol w:w="2976"/>
        <w:gridCol w:w="1984"/>
      </w:tblGrid>
      <w:tr w:rsidR="009A220C" w:rsidRPr="00385976" w14:paraId="6897716F" w14:textId="77777777" w:rsidTr="7B57CBA6">
        <w:trPr>
          <w:trHeight w:val="983"/>
        </w:trPr>
        <w:tc>
          <w:tcPr>
            <w:tcW w:w="846" w:type="dxa"/>
            <w:shd w:val="clear" w:color="auto" w:fill="auto"/>
            <w:vAlign w:val="center"/>
          </w:tcPr>
          <w:p w14:paraId="5A3DED2E" w14:textId="77777777" w:rsidR="009A220C" w:rsidRPr="00F72E5F" w:rsidRDefault="009A220C" w:rsidP="00A2302D">
            <w:pPr>
              <w:pStyle w:val="NoSpacing"/>
              <w:rPr>
                <w:b/>
                <w:sz w:val="20"/>
              </w:rPr>
            </w:pPr>
            <w:r>
              <w:rPr>
                <w:b/>
                <w:bCs/>
                <w:sz w:val="20"/>
                <w:lang w:val="es"/>
              </w:rPr>
              <w:lastRenderedPageBreak/>
              <w:t>Tarea</w:t>
            </w:r>
          </w:p>
        </w:tc>
        <w:tc>
          <w:tcPr>
            <w:tcW w:w="567" w:type="dxa"/>
            <w:shd w:val="clear" w:color="auto" w:fill="auto"/>
            <w:vAlign w:val="center"/>
          </w:tcPr>
          <w:p w14:paraId="14C0DB00" w14:textId="77777777" w:rsidR="009A220C" w:rsidRPr="00F72E5F" w:rsidRDefault="009A220C" w:rsidP="00A2302D">
            <w:pPr>
              <w:pStyle w:val="NoSpacing"/>
              <w:rPr>
                <w:sz w:val="20"/>
              </w:rPr>
            </w:pPr>
            <w:r>
              <w:rPr>
                <w:sz w:val="20"/>
                <w:lang w:val="es"/>
              </w:rPr>
              <w:t>D</w:t>
            </w:r>
          </w:p>
        </w:tc>
        <w:tc>
          <w:tcPr>
            <w:tcW w:w="1417" w:type="dxa"/>
            <w:shd w:val="clear" w:color="auto" w:fill="auto"/>
            <w:vAlign w:val="center"/>
          </w:tcPr>
          <w:p w14:paraId="459E47F2" w14:textId="77777777" w:rsidR="009A220C" w:rsidRPr="00F72E5F" w:rsidRDefault="009A220C" w:rsidP="00A2302D">
            <w:pPr>
              <w:pStyle w:val="NoSpacing"/>
              <w:rPr>
                <w:sz w:val="20"/>
              </w:rPr>
            </w:pPr>
            <w:r>
              <w:rPr>
                <w:b/>
                <w:bCs/>
                <w:sz w:val="20"/>
                <w:lang w:val="es"/>
              </w:rPr>
              <w:t>Asignatura</w:t>
            </w:r>
            <w:r>
              <w:rPr>
                <w:sz w:val="20"/>
                <w:lang w:val="es"/>
              </w:rPr>
              <w:t xml:space="preserve"> </w:t>
            </w:r>
          </w:p>
        </w:tc>
        <w:tc>
          <w:tcPr>
            <w:tcW w:w="1560" w:type="dxa"/>
            <w:shd w:val="clear" w:color="auto" w:fill="auto"/>
            <w:vAlign w:val="center"/>
          </w:tcPr>
          <w:p w14:paraId="643AEA8D" w14:textId="77777777" w:rsidR="009A220C" w:rsidRPr="00F72E5F" w:rsidRDefault="009A220C" w:rsidP="00A2302D">
            <w:pPr>
              <w:pStyle w:val="NoSpacing"/>
              <w:rPr>
                <w:sz w:val="20"/>
              </w:rPr>
            </w:pPr>
            <w:r>
              <w:rPr>
                <w:sz w:val="20"/>
                <w:lang w:val="es"/>
              </w:rPr>
              <w:t>Matemáticas</w:t>
            </w:r>
          </w:p>
        </w:tc>
        <w:tc>
          <w:tcPr>
            <w:tcW w:w="2976" w:type="dxa"/>
            <w:shd w:val="clear" w:color="auto" w:fill="auto"/>
            <w:vAlign w:val="center"/>
          </w:tcPr>
          <w:p w14:paraId="434502AE" w14:textId="77777777" w:rsidR="009A220C" w:rsidRPr="00F72E5F" w:rsidRDefault="009A220C" w:rsidP="00A2302D">
            <w:pPr>
              <w:pStyle w:val="NoSpacing"/>
              <w:rPr>
                <w:b/>
                <w:sz w:val="20"/>
              </w:rPr>
            </w:pPr>
            <w:r>
              <w:rPr>
                <w:b/>
                <w:bCs/>
                <w:sz w:val="20"/>
                <w:lang w:val="es"/>
              </w:rPr>
              <w:t xml:space="preserve">Fuentes del material previo al examen </w:t>
            </w:r>
          </w:p>
        </w:tc>
        <w:tc>
          <w:tcPr>
            <w:tcW w:w="1984" w:type="dxa"/>
            <w:shd w:val="clear" w:color="auto" w:fill="auto"/>
            <w:vAlign w:val="center"/>
          </w:tcPr>
          <w:tbl>
            <w:tblPr>
              <w:tblW w:w="0" w:type="auto"/>
              <w:tblLayout w:type="fixed"/>
              <w:tblLook w:val="04A0" w:firstRow="1" w:lastRow="0" w:firstColumn="1" w:lastColumn="0" w:noHBand="0" w:noVBand="1"/>
            </w:tblPr>
            <w:tblGrid>
              <w:gridCol w:w="1975"/>
            </w:tblGrid>
            <w:tr w:rsidR="009A220C" w:rsidRPr="00F72E5F" w14:paraId="0365143D" w14:textId="77777777" w:rsidTr="00A2302D">
              <w:tc>
                <w:tcPr>
                  <w:tcW w:w="1975" w:type="dxa"/>
                </w:tcPr>
                <w:p w14:paraId="4984B6C9" w14:textId="29B0FE98" w:rsidR="009A220C" w:rsidRPr="00F72E5F" w:rsidRDefault="009A220C" w:rsidP="005144A4">
                  <w:pPr>
                    <w:pStyle w:val="NoSpacing"/>
                    <w:framePr w:hSpace="180" w:wrap="around" w:vAnchor="page" w:hAnchor="margin" w:y="1627"/>
                    <w:rPr>
                      <w:sz w:val="20"/>
                    </w:rPr>
                  </w:pPr>
                  <w:r>
                    <w:rPr>
                      <w:sz w:val="20"/>
                      <w:lang w:val="es"/>
                    </w:rPr>
                    <w:t>5 y 7 (</w:t>
                  </w:r>
                  <w:hyperlink r:id="rId13" w:history="1">
                    <w:r w:rsidRPr="005144A4">
                      <w:rPr>
                        <w:rStyle w:val="Hyperlink"/>
                        <w:sz w:val="20"/>
                        <w:lang w:val="es"/>
                      </w:rPr>
                      <w:t>además del recurso adicional “Granjas de atún rojo”</w:t>
                    </w:r>
                  </w:hyperlink>
                  <w:bookmarkStart w:id="2" w:name="_GoBack"/>
                  <w:bookmarkEnd w:id="2"/>
                  <w:r>
                    <w:rPr>
                      <w:sz w:val="20"/>
                      <w:lang w:val="es"/>
                    </w:rPr>
                    <w:t>)</w:t>
                  </w:r>
                </w:p>
              </w:tc>
            </w:tr>
          </w:tbl>
          <w:p w14:paraId="57C62C1E" w14:textId="77777777" w:rsidR="009A220C" w:rsidRPr="00F72E5F" w:rsidRDefault="009A220C" w:rsidP="00A2302D">
            <w:pPr>
              <w:pStyle w:val="NoSpacing"/>
              <w:rPr>
                <w:sz w:val="20"/>
              </w:rPr>
            </w:pPr>
          </w:p>
        </w:tc>
      </w:tr>
      <w:tr w:rsidR="009A220C" w:rsidRPr="00385976" w14:paraId="3A244D25" w14:textId="77777777" w:rsidTr="00D517A4">
        <w:trPr>
          <w:trHeight w:val="1691"/>
        </w:trPr>
        <w:tc>
          <w:tcPr>
            <w:tcW w:w="1413" w:type="dxa"/>
            <w:gridSpan w:val="2"/>
            <w:shd w:val="clear" w:color="auto" w:fill="auto"/>
            <w:vAlign w:val="center"/>
          </w:tcPr>
          <w:p w14:paraId="14E796CE" w14:textId="77777777" w:rsidR="009A220C" w:rsidRPr="00385976" w:rsidRDefault="009A220C" w:rsidP="00A2302D">
            <w:pPr>
              <w:spacing w:after="160" w:line="259" w:lineRule="auto"/>
              <w:rPr>
                <w:b/>
              </w:rPr>
            </w:pPr>
            <w:r>
              <w:rPr>
                <w:b/>
                <w:bCs/>
                <w:lang w:val="es"/>
              </w:rPr>
              <w:t>Preguntas de indagación pertinentes</w:t>
            </w:r>
          </w:p>
        </w:tc>
        <w:tc>
          <w:tcPr>
            <w:tcW w:w="7937" w:type="dxa"/>
            <w:gridSpan w:val="4"/>
            <w:shd w:val="clear" w:color="auto" w:fill="auto"/>
            <w:vAlign w:val="center"/>
          </w:tcPr>
          <w:p w14:paraId="13910A65" w14:textId="77777777" w:rsidR="009A220C" w:rsidRPr="00385976" w:rsidRDefault="009A220C" w:rsidP="00FB3285">
            <w:pPr>
              <w:spacing w:after="160" w:line="259" w:lineRule="auto"/>
              <w:jc w:val="both"/>
              <w:rPr>
                <w:i/>
                <w:iCs/>
              </w:rPr>
            </w:pPr>
            <w:r>
              <w:rPr>
                <w:lang w:val="es"/>
              </w:rPr>
              <w:t>¿Los gobiernos, las comunidades y los individuos tienen el mismo grado de responsabilidad respecto de la protección del medio ambiente?</w:t>
            </w:r>
          </w:p>
          <w:p w14:paraId="3E4888F4" w14:textId="77777777" w:rsidR="009A220C" w:rsidRPr="00385976" w:rsidRDefault="009A220C" w:rsidP="00FB3285">
            <w:pPr>
              <w:spacing w:after="160" w:line="259" w:lineRule="auto"/>
              <w:jc w:val="both"/>
              <w:rPr>
                <w:iCs/>
              </w:rPr>
            </w:pPr>
            <w:r>
              <w:rPr>
                <w:lang w:val="es"/>
              </w:rPr>
              <w:t>¿Cómo interrumpen los seres humanos los procesos ambientales naturales?</w:t>
            </w:r>
          </w:p>
          <w:p w14:paraId="7FBABE52" w14:textId="77777777" w:rsidR="009A220C" w:rsidRPr="00385976" w:rsidRDefault="009A220C" w:rsidP="00FB3285">
            <w:pPr>
              <w:spacing w:after="160" w:line="259" w:lineRule="auto"/>
              <w:jc w:val="both"/>
            </w:pPr>
            <w:r>
              <w:rPr>
                <w:lang w:val="es"/>
              </w:rPr>
              <w:t>¿Pueden los individuos lograr realmente un cambio global?</w:t>
            </w:r>
          </w:p>
        </w:tc>
      </w:tr>
      <w:tr w:rsidR="009A220C" w:rsidRPr="00385976" w14:paraId="73EBAE09" w14:textId="77777777" w:rsidTr="00817FF0">
        <w:trPr>
          <w:trHeight w:val="1834"/>
        </w:trPr>
        <w:tc>
          <w:tcPr>
            <w:tcW w:w="1413" w:type="dxa"/>
            <w:gridSpan w:val="2"/>
            <w:shd w:val="clear" w:color="auto" w:fill="auto"/>
            <w:vAlign w:val="center"/>
          </w:tcPr>
          <w:p w14:paraId="1DB059F0" w14:textId="77777777" w:rsidR="009A220C" w:rsidRPr="00385976" w:rsidRDefault="009A220C" w:rsidP="00A2302D">
            <w:pPr>
              <w:spacing w:after="160" w:line="259" w:lineRule="auto"/>
              <w:rPr>
                <w:b/>
              </w:rPr>
            </w:pPr>
            <w:r>
              <w:rPr>
                <w:b/>
                <w:bCs/>
                <w:lang w:val="es"/>
              </w:rPr>
              <w:t>Descripción de la tarea</w:t>
            </w:r>
          </w:p>
        </w:tc>
        <w:tc>
          <w:tcPr>
            <w:tcW w:w="7937" w:type="dxa"/>
            <w:gridSpan w:val="4"/>
            <w:shd w:val="clear" w:color="auto" w:fill="auto"/>
            <w:vAlign w:val="center"/>
          </w:tcPr>
          <w:p w14:paraId="11770955" w14:textId="77777777" w:rsidR="009A220C" w:rsidRPr="00385976" w:rsidRDefault="009A220C" w:rsidP="00FB3285">
            <w:pPr>
              <w:spacing w:after="160" w:line="259" w:lineRule="auto"/>
              <w:jc w:val="both"/>
            </w:pPr>
            <w:r>
              <w:rPr>
                <w:lang w:val="es"/>
              </w:rPr>
              <w:t>Eres dueño de una granja de atún rojo. La granja se encuentra en el mar, dentro de un espacio circular que tiene un diámetro de 280 metros, y tienes 80.000 especímenes juveniles de atún rojo listos para pasar a la granja. Tu tarea es planificar el diseño de la granja y asegurarte de usar el espacio disponible de la mejor manera posible para maximizar las ganancias.</w:t>
            </w:r>
          </w:p>
          <w:p w14:paraId="1EADBDC0" w14:textId="77777777" w:rsidR="009A220C" w:rsidRPr="00385976" w:rsidRDefault="009A220C" w:rsidP="00FB3285">
            <w:pPr>
              <w:spacing w:after="160" w:line="259" w:lineRule="auto"/>
              <w:jc w:val="both"/>
            </w:pPr>
            <w:r>
              <w:rPr>
                <w:lang w:val="es"/>
              </w:rPr>
              <w:t>Ten en cuenta la siguiente información:</w:t>
            </w:r>
          </w:p>
          <w:p w14:paraId="0A552740" w14:textId="77777777" w:rsidR="009A220C" w:rsidRPr="00385976" w:rsidRDefault="009A220C" w:rsidP="00FB3285">
            <w:pPr>
              <w:pStyle w:val="ListParagraph"/>
              <w:numPr>
                <w:ilvl w:val="0"/>
                <w:numId w:val="28"/>
              </w:numPr>
              <w:jc w:val="both"/>
            </w:pPr>
            <w:r>
              <w:rPr>
                <w:lang w:val="es"/>
              </w:rPr>
              <w:t>El peso promedio del atún rojo juvenil es de 20 kg.</w:t>
            </w:r>
          </w:p>
          <w:p w14:paraId="7FCF7413" w14:textId="77777777" w:rsidR="009A220C" w:rsidRPr="00385976" w:rsidRDefault="009A220C" w:rsidP="00FB3285">
            <w:pPr>
              <w:pStyle w:val="ListParagraph"/>
              <w:numPr>
                <w:ilvl w:val="0"/>
                <w:numId w:val="28"/>
              </w:numPr>
              <w:jc w:val="both"/>
            </w:pPr>
            <w:r>
              <w:rPr>
                <w:lang w:val="es"/>
              </w:rPr>
              <w:t>El atún rojo aumenta aproximadamente 10 kg por año.</w:t>
            </w:r>
          </w:p>
          <w:p w14:paraId="54A4F516" w14:textId="77777777" w:rsidR="009A220C" w:rsidRPr="00385976" w:rsidRDefault="009A220C" w:rsidP="00FB3285">
            <w:pPr>
              <w:pStyle w:val="ListParagraph"/>
              <w:numPr>
                <w:ilvl w:val="0"/>
                <w:numId w:val="28"/>
              </w:numPr>
              <w:jc w:val="both"/>
            </w:pPr>
            <w:r>
              <w:rPr>
                <w:lang w:val="es"/>
              </w:rPr>
              <w:t>Lo venderás cuando el peso promedio alcance los 70 kg.</w:t>
            </w:r>
          </w:p>
          <w:p w14:paraId="575B3451" w14:textId="77777777" w:rsidR="009A220C" w:rsidRPr="00385976" w:rsidRDefault="009A220C" w:rsidP="00FB3285">
            <w:pPr>
              <w:spacing w:after="160" w:line="259" w:lineRule="auto"/>
              <w:jc w:val="both"/>
            </w:pPr>
          </w:p>
          <w:p w14:paraId="60F2F3C5" w14:textId="77777777" w:rsidR="009A220C" w:rsidRPr="00385976" w:rsidRDefault="009A220C" w:rsidP="00FB3285">
            <w:pPr>
              <w:spacing w:after="160" w:line="259" w:lineRule="auto"/>
              <w:jc w:val="both"/>
            </w:pPr>
            <w:r>
              <w:rPr>
                <w:lang w:val="es"/>
              </w:rPr>
              <w:t>Tu plan debe incluir lo siguiente:</w:t>
            </w:r>
          </w:p>
          <w:p w14:paraId="637EBF6E" w14:textId="77777777" w:rsidR="009A220C" w:rsidRPr="00385976" w:rsidRDefault="009A220C" w:rsidP="00FB3285">
            <w:pPr>
              <w:numPr>
                <w:ilvl w:val="0"/>
                <w:numId w:val="32"/>
              </w:numPr>
              <w:tabs>
                <w:tab w:val="clear" w:pos="227"/>
              </w:tabs>
              <w:spacing w:after="160" w:line="259" w:lineRule="auto"/>
              <w:jc w:val="both"/>
            </w:pPr>
            <w:r>
              <w:rPr>
                <w:b/>
                <w:bCs/>
                <w:lang w:val="es"/>
              </w:rPr>
              <w:t xml:space="preserve">Información técnica: </w:t>
            </w:r>
            <w:r>
              <w:rPr>
                <w:lang w:val="es"/>
              </w:rPr>
              <w:t xml:space="preserve">¿Cómo puedes usar de la mejor manera posible el espacio disponible para los especímenes juveniles? </w:t>
            </w:r>
          </w:p>
          <w:p w14:paraId="1082CA43" w14:textId="77777777" w:rsidR="00647AF4" w:rsidRPr="00DF27AC" w:rsidRDefault="00647AF4" w:rsidP="00FB3285">
            <w:pPr>
              <w:numPr>
                <w:ilvl w:val="0"/>
                <w:numId w:val="32"/>
              </w:numPr>
              <w:tabs>
                <w:tab w:val="clear" w:pos="227"/>
              </w:tabs>
              <w:spacing w:after="160" w:line="259" w:lineRule="auto"/>
              <w:jc w:val="both"/>
              <w:rPr>
                <w:b/>
                <w:bCs/>
              </w:rPr>
            </w:pPr>
            <w:r>
              <w:rPr>
                <w:b/>
                <w:bCs/>
                <w:lang w:val="es"/>
              </w:rPr>
              <w:t>Características del atún rojo:</w:t>
            </w:r>
            <w:r>
              <w:rPr>
                <w:lang w:val="es"/>
              </w:rPr>
              <w:t xml:space="preserve"> ¿Cuántos peces puedes mantener en la jaula y cuáles son los requisitos alimenticios?</w:t>
            </w:r>
          </w:p>
          <w:p w14:paraId="04962404" w14:textId="77777777" w:rsidR="009A220C" w:rsidRPr="00385976" w:rsidRDefault="009A220C" w:rsidP="00FB3285">
            <w:pPr>
              <w:numPr>
                <w:ilvl w:val="0"/>
                <w:numId w:val="32"/>
              </w:numPr>
              <w:tabs>
                <w:tab w:val="clear" w:pos="227"/>
              </w:tabs>
              <w:spacing w:after="160" w:line="259" w:lineRule="auto"/>
              <w:jc w:val="both"/>
            </w:pPr>
            <w:r>
              <w:rPr>
                <w:b/>
                <w:bCs/>
                <w:lang w:val="es"/>
              </w:rPr>
              <w:t xml:space="preserve">Ventas y ganancias de atún rojo de granja: </w:t>
            </w:r>
            <w:r>
              <w:rPr>
                <w:lang w:val="es"/>
              </w:rPr>
              <w:t>Haz cálculos acerca de las ventas y las ganancias cuando se venda el pescado.</w:t>
            </w:r>
          </w:p>
          <w:p w14:paraId="0EF05F5C" w14:textId="77777777" w:rsidR="009A220C" w:rsidRDefault="009A220C" w:rsidP="00FB3285">
            <w:pPr>
              <w:spacing w:after="160" w:line="259" w:lineRule="auto"/>
              <w:jc w:val="both"/>
            </w:pPr>
            <w:r>
              <w:rPr>
                <w:lang w:val="es"/>
              </w:rPr>
              <w:t>Diseña una granja con varias jaulas cilíndricas y haz cálculos sobre los factores pertinentes.</w:t>
            </w:r>
          </w:p>
          <w:p w14:paraId="3686FED9" w14:textId="731A393A" w:rsidR="009A220C" w:rsidRPr="00385976" w:rsidRDefault="61DF2A3D" w:rsidP="00FB3285">
            <w:pPr>
              <w:spacing w:after="160" w:line="259" w:lineRule="auto"/>
              <w:jc w:val="both"/>
            </w:pPr>
            <w:r>
              <w:rPr>
                <w:i/>
                <w:iCs/>
                <w:lang w:val="es"/>
              </w:rPr>
              <w:t xml:space="preserve">*Debes usar la fuente </w:t>
            </w:r>
            <w:r>
              <w:rPr>
                <w:b/>
                <w:bCs/>
                <w:i/>
                <w:iCs/>
                <w:lang w:val="es"/>
              </w:rPr>
              <w:t>“</w:t>
            </w:r>
            <w:hyperlink r:id="rId14" w:history="1">
              <w:r w:rsidRPr="005144A4">
                <w:rPr>
                  <w:rStyle w:val="Hyperlink"/>
                  <w:b/>
                  <w:bCs/>
                  <w:i/>
                  <w:iCs/>
                  <w:lang w:val="es"/>
                </w:rPr>
                <w:t>Infografía sobre granjas de atún rojo en Japón</w:t>
              </w:r>
            </w:hyperlink>
            <w:r>
              <w:rPr>
                <w:b/>
                <w:bCs/>
                <w:i/>
                <w:iCs/>
                <w:lang w:val="es"/>
              </w:rPr>
              <w:t>”</w:t>
            </w:r>
            <w:r>
              <w:rPr>
                <w:i/>
                <w:iCs/>
                <w:lang w:val="es"/>
              </w:rPr>
              <w:t xml:space="preserve"> que es adicional al material previo al examen. Además, puedes usar cualquier otra fuente como ayuda, siempre que esté citada con claridad.</w:t>
            </w:r>
            <w:r w:rsidR="005422C1">
              <w:rPr>
                <w:lang w:val="es"/>
              </w:rPr>
              <w:t xml:space="preserve"> </w:t>
            </w:r>
          </w:p>
        </w:tc>
      </w:tr>
      <w:tr w:rsidR="000E4496" w:rsidRPr="00385976" w14:paraId="5BC51003" w14:textId="77777777" w:rsidTr="00817FF0">
        <w:trPr>
          <w:trHeight w:val="1834"/>
        </w:trPr>
        <w:tc>
          <w:tcPr>
            <w:tcW w:w="1413" w:type="dxa"/>
            <w:gridSpan w:val="2"/>
            <w:shd w:val="clear" w:color="auto" w:fill="auto"/>
            <w:vAlign w:val="center"/>
          </w:tcPr>
          <w:p w14:paraId="33807BFE" w14:textId="77777777" w:rsidR="000E4496" w:rsidRPr="00385976" w:rsidRDefault="000E4496" w:rsidP="00A2302D">
            <w:pPr>
              <w:spacing w:after="160" w:line="259" w:lineRule="auto"/>
              <w:rPr>
                <w:b/>
              </w:rPr>
            </w:pPr>
            <w:r>
              <w:rPr>
                <w:b/>
                <w:bCs/>
                <w:lang w:val="es"/>
              </w:rPr>
              <w:t>Apoyo</w:t>
            </w:r>
          </w:p>
        </w:tc>
        <w:tc>
          <w:tcPr>
            <w:tcW w:w="7937" w:type="dxa"/>
            <w:gridSpan w:val="4"/>
            <w:shd w:val="clear" w:color="auto" w:fill="auto"/>
            <w:vAlign w:val="center"/>
          </w:tcPr>
          <w:p w14:paraId="63218854" w14:textId="77777777" w:rsidR="0096531E" w:rsidRPr="00541200" w:rsidRDefault="0096531E" w:rsidP="00FB3285">
            <w:pPr>
              <w:spacing w:after="160" w:line="259" w:lineRule="auto"/>
              <w:jc w:val="both"/>
              <w:rPr>
                <w:i/>
                <w:color w:val="FF0000"/>
              </w:rPr>
            </w:pPr>
            <w:r>
              <w:rPr>
                <w:i/>
                <w:iCs/>
                <w:color w:val="FF0000"/>
                <w:lang w:val="es"/>
              </w:rPr>
              <w:t>Los profesores pueden agregar o modificar aquí información de apoyo adicional:</w:t>
            </w:r>
          </w:p>
          <w:p w14:paraId="1877DC2E" w14:textId="77777777" w:rsidR="320B376C" w:rsidRDefault="320B376C" w:rsidP="00FB3285">
            <w:pPr>
              <w:spacing w:after="160" w:line="259" w:lineRule="auto"/>
              <w:jc w:val="both"/>
            </w:pPr>
            <w:r>
              <w:rPr>
                <w:lang w:val="es"/>
              </w:rPr>
              <w:t>Puede servirte de ayuda hacer un dibujo a escala de una vista aérea de la granja dentro del espacio circular.</w:t>
            </w:r>
          </w:p>
          <w:p w14:paraId="49468622" w14:textId="77777777" w:rsidR="000E4496" w:rsidRPr="00385976" w:rsidRDefault="3DEA813F" w:rsidP="00FB3285">
            <w:pPr>
              <w:spacing w:after="160" w:line="259" w:lineRule="auto"/>
              <w:jc w:val="both"/>
            </w:pPr>
            <w:r>
              <w:rPr>
                <w:lang w:val="es"/>
              </w:rPr>
              <w:t xml:space="preserve">Usando la </w:t>
            </w:r>
            <w:r>
              <w:rPr>
                <w:b/>
                <w:bCs/>
                <w:i/>
                <w:iCs/>
                <w:lang w:val="es"/>
              </w:rPr>
              <w:t xml:space="preserve">Infografía sobre granjas de atún rojo en Japón, </w:t>
            </w:r>
            <w:r>
              <w:rPr>
                <w:lang w:val="es"/>
              </w:rPr>
              <w:t>puedes hacer los siguientes cálculos para respaldar tu plan:</w:t>
            </w:r>
          </w:p>
          <w:p w14:paraId="3194B3C0" w14:textId="77777777" w:rsidR="000E4496" w:rsidRPr="00385976" w:rsidRDefault="217E8FBA" w:rsidP="00FB3285">
            <w:pPr>
              <w:pStyle w:val="ListParagraph"/>
              <w:numPr>
                <w:ilvl w:val="0"/>
                <w:numId w:val="1"/>
              </w:numPr>
              <w:spacing w:after="160" w:line="259" w:lineRule="auto"/>
              <w:jc w:val="both"/>
              <w:rPr>
                <w:rFonts w:eastAsiaTheme="minorEastAsia"/>
                <w:szCs w:val="20"/>
              </w:rPr>
            </w:pPr>
            <w:r>
              <w:rPr>
                <w:lang w:val="es"/>
              </w:rPr>
              <w:t>La circunferencia y el volumen de las dos jaulas cilíndricas</w:t>
            </w:r>
          </w:p>
          <w:p w14:paraId="30C087B8" w14:textId="77777777" w:rsidR="000E4496" w:rsidRPr="00385976" w:rsidRDefault="2C7BB4CF" w:rsidP="00FB3285">
            <w:pPr>
              <w:pStyle w:val="ListParagraph"/>
              <w:numPr>
                <w:ilvl w:val="0"/>
                <w:numId w:val="1"/>
              </w:numPr>
              <w:spacing w:after="160" w:line="259" w:lineRule="auto"/>
              <w:jc w:val="both"/>
              <w:rPr>
                <w:rFonts w:eastAsiaTheme="minorEastAsia"/>
                <w:szCs w:val="20"/>
              </w:rPr>
            </w:pPr>
            <w:r>
              <w:rPr>
                <w:lang w:val="es"/>
              </w:rPr>
              <w:t>La cantidad de atunes rojos que hay en la jaula cilíndrica más grande</w:t>
            </w:r>
          </w:p>
          <w:p w14:paraId="652375CF" w14:textId="77777777" w:rsidR="000E4496" w:rsidRPr="00385976" w:rsidRDefault="7570E53F" w:rsidP="00FB3285">
            <w:pPr>
              <w:pStyle w:val="ListParagraph"/>
              <w:numPr>
                <w:ilvl w:val="0"/>
                <w:numId w:val="1"/>
              </w:numPr>
              <w:spacing w:after="160" w:line="259" w:lineRule="auto"/>
              <w:jc w:val="both"/>
              <w:rPr>
                <w:rFonts w:eastAsiaTheme="minorEastAsia"/>
                <w:szCs w:val="20"/>
              </w:rPr>
            </w:pPr>
            <w:r>
              <w:rPr>
                <w:lang w:val="es"/>
              </w:rPr>
              <w:t>La cantidad de jaulas cilíndricas que pueden caber en el espacio para los 80.000 atunes rojos</w:t>
            </w:r>
          </w:p>
          <w:p w14:paraId="1C6B697B" w14:textId="77777777" w:rsidR="000E4496" w:rsidRPr="00385976" w:rsidRDefault="4FA943C7" w:rsidP="00FB3285">
            <w:pPr>
              <w:pStyle w:val="ListParagraph"/>
              <w:numPr>
                <w:ilvl w:val="0"/>
                <w:numId w:val="1"/>
              </w:numPr>
              <w:spacing w:after="160" w:line="259" w:lineRule="auto"/>
              <w:jc w:val="both"/>
              <w:rPr>
                <w:rFonts w:eastAsiaTheme="minorEastAsia"/>
                <w:szCs w:val="20"/>
              </w:rPr>
            </w:pPr>
            <w:r>
              <w:rPr>
                <w:lang w:val="es"/>
              </w:rPr>
              <w:t>El peso aproximado del alimento que requieren los atunes rojos cada año</w:t>
            </w:r>
          </w:p>
          <w:p w14:paraId="5FBA6102" w14:textId="77777777" w:rsidR="000E4496" w:rsidRPr="00385976" w:rsidRDefault="2FB55D65" w:rsidP="00FB3285">
            <w:pPr>
              <w:pStyle w:val="ListParagraph"/>
              <w:numPr>
                <w:ilvl w:val="0"/>
                <w:numId w:val="1"/>
              </w:numPr>
              <w:spacing w:after="160" w:line="259" w:lineRule="auto"/>
              <w:jc w:val="both"/>
              <w:rPr>
                <w:rFonts w:eastAsiaTheme="minorEastAsia"/>
                <w:szCs w:val="20"/>
              </w:rPr>
            </w:pPr>
            <w:r>
              <w:rPr>
                <w:lang w:val="es"/>
              </w:rPr>
              <w:t>El peso aproximado de los especímenes adultos de atún rojo que hay en la granja</w:t>
            </w:r>
          </w:p>
          <w:p w14:paraId="0C2874F4" w14:textId="77777777" w:rsidR="000E4496" w:rsidRPr="00385976" w:rsidRDefault="62E3AE8E" w:rsidP="00FB3285">
            <w:pPr>
              <w:pStyle w:val="ListParagraph"/>
              <w:numPr>
                <w:ilvl w:val="0"/>
                <w:numId w:val="1"/>
              </w:numPr>
              <w:spacing w:after="160" w:line="259" w:lineRule="auto"/>
              <w:jc w:val="both"/>
              <w:rPr>
                <w:rFonts w:eastAsiaTheme="minorEastAsia"/>
                <w:szCs w:val="20"/>
              </w:rPr>
            </w:pPr>
            <w:r>
              <w:rPr>
                <w:lang w:val="es"/>
              </w:rPr>
              <w:t>El importe de las ventas de los 80.000 atunes rojos</w:t>
            </w:r>
          </w:p>
          <w:p w14:paraId="071B6559" w14:textId="77777777" w:rsidR="000E4496" w:rsidRPr="00385976" w:rsidRDefault="5A513D2B" w:rsidP="00FB3285">
            <w:pPr>
              <w:pStyle w:val="ListParagraph"/>
              <w:numPr>
                <w:ilvl w:val="0"/>
                <w:numId w:val="1"/>
              </w:numPr>
              <w:spacing w:after="160" w:line="259" w:lineRule="auto"/>
              <w:jc w:val="both"/>
              <w:rPr>
                <w:rFonts w:eastAsiaTheme="minorEastAsia"/>
                <w:szCs w:val="20"/>
              </w:rPr>
            </w:pPr>
            <w:r>
              <w:rPr>
                <w:lang w:val="es"/>
              </w:rPr>
              <w:t>El importe de las ganancias de los 80.000 atunes rojos</w:t>
            </w:r>
          </w:p>
          <w:p w14:paraId="410BBD5B" w14:textId="77777777" w:rsidR="000E4496" w:rsidRPr="00385976" w:rsidRDefault="02CAA87E" w:rsidP="00FB3285">
            <w:pPr>
              <w:spacing w:after="160" w:line="259" w:lineRule="auto"/>
              <w:jc w:val="both"/>
            </w:pPr>
            <w:r>
              <w:rPr>
                <w:lang w:val="es"/>
              </w:rPr>
              <w:t>Te ayudarán las siguientes fórmulas:</w:t>
            </w:r>
          </w:p>
          <w:p w14:paraId="7A6C2479" w14:textId="77777777" w:rsidR="000E4496" w:rsidRPr="00385976" w:rsidRDefault="508AD262" w:rsidP="00FB3285">
            <w:pPr>
              <w:spacing w:after="160" w:line="259" w:lineRule="auto"/>
              <w:jc w:val="both"/>
            </w:pPr>
            <w:r>
              <w:rPr>
                <w:lang w:val="es"/>
              </w:rPr>
              <w:lastRenderedPageBreak/>
              <w:t>1.000 kilogramos = 1 tonelada</w:t>
            </w:r>
          </w:p>
          <w:p w14:paraId="21C01CB0" w14:textId="77777777" w:rsidR="000E4496" w:rsidRPr="00385976" w:rsidRDefault="02CAA87E" w:rsidP="00FB3285">
            <w:pPr>
              <w:spacing w:after="160" w:line="259" w:lineRule="auto"/>
              <w:jc w:val="both"/>
            </w:pPr>
            <w:r>
              <w:rPr>
                <w:lang w:val="es"/>
              </w:rPr>
              <w:t>Diámetro = radio x 2</w:t>
            </w:r>
          </w:p>
          <w:p w14:paraId="6219409C" w14:textId="77777777" w:rsidR="000E4496" w:rsidRPr="00385976" w:rsidRDefault="02CAA87E" w:rsidP="00FB3285">
            <w:pPr>
              <w:spacing w:after="160" w:line="259" w:lineRule="auto"/>
              <w:jc w:val="both"/>
            </w:pPr>
            <w:r>
              <w:rPr>
                <w:lang w:val="es"/>
              </w:rPr>
              <w:t>Circunferencia de un círculo = π × diámetro</w:t>
            </w:r>
          </w:p>
          <w:p w14:paraId="7DD0951B" w14:textId="77777777" w:rsidR="000E4496" w:rsidRPr="00385976" w:rsidRDefault="02CAA87E" w:rsidP="00FB3285">
            <w:pPr>
              <w:spacing w:after="160" w:line="259" w:lineRule="auto"/>
              <w:jc w:val="both"/>
              <w:rPr>
                <w:rFonts w:ascii="Myriad Pro" w:eastAsia="Myriad Pro" w:hAnsi="Myriad Pro" w:cs="Myriad Pro"/>
                <w:szCs w:val="20"/>
              </w:rPr>
            </w:pPr>
            <w:r>
              <w:rPr>
                <w:lang w:val="es"/>
              </w:rPr>
              <w:t>Volumen de un cilindro = π × radio</w:t>
            </w:r>
            <w:r>
              <w:rPr>
                <w:vertAlign w:val="superscript"/>
                <w:lang w:val="es"/>
              </w:rPr>
              <w:t>2</w:t>
            </w:r>
            <w:r>
              <w:rPr>
                <w:lang w:val="es"/>
              </w:rPr>
              <w:t xml:space="preserve"> × altura</w:t>
            </w:r>
          </w:p>
          <w:p w14:paraId="45F5375A" w14:textId="77777777" w:rsidR="000E4496" w:rsidRPr="00385976" w:rsidRDefault="0EA11506" w:rsidP="00FB3285">
            <w:pPr>
              <w:spacing w:after="160" w:line="259" w:lineRule="auto"/>
              <w:jc w:val="both"/>
              <w:rPr>
                <w:rFonts w:ascii="Myriad Pro" w:eastAsia="Myriad Pro" w:hAnsi="Myriad Pro" w:cs="Myriad Pro"/>
                <w:szCs w:val="20"/>
              </w:rPr>
            </w:pPr>
            <w:r>
              <w:rPr>
                <w:rFonts w:ascii="Myriad Pro" w:eastAsia="Myriad Pro" w:hAnsi="Myriad Pro" w:cs="Myriad Pro"/>
                <w:szCs w:val="20"/>
                <w:lang w:val="es"/>
              </w:rPr>
              <w:t>Costo = ventas - ganancias</w:t>
            </w:r>
          </w:p>
          <w:p w14:paraId="6B594BFD" w14:textId="77777777" w:rsidR="000E4496" w:rsidRPr="00385976" w:rsidRDefault="7A39BB73" w:rsidP="00FB3285">
            <w:pPr>
              <w:spacing w:after="160" w:line="259" w:lineRule="auto"/>
              <w:jc w:val="both"/>
            </w:pPr>
            <w:r>
              <w:rPr>
                <w:lang w:val="es"/>
              </w:rPr>
              <w:t>Porcentaje de ganancias = (ganancias ÷ costo) × 100</w:t>
            </w:r>
          </w:p>
        </w:tc>
      </w:tr>
      <w:tr w:rsidR="009A220C" w:rsidRPr="00385976" w14:paraId="6C3E6163" w14:textId="77777777" w:rsidTr="7B57CBA6">
        <w:trPr>
          <w:trHeight w:val="1834"/>
        </w:trPr>
        <w:tc>
          <w:tcPr>
            <w:tcW w:w="1413" w:type="dxa"/>
            <w:gridSpan w:val="2"/>
            <w:shd w:val="clear" w:color="auto" w:fill="auto"/>
            <w:vAlign w:val="center"/>
          </w:tcPr>
          <w:p w14:paraId="32041A88" w14:textId="77777777" w:rsidR="009A220C" w:rsidRPr="00385976" w:rsidRDefault="006644A9" w:rsidP="00A2302D">
            <w:pPr>
              <w:spacing w:after="160" w:line="259" w:lineRule="auto"/>
              <w:rPr>
                <w:b/>
              </w:rPr>
            </w:pPr>
            <w:r>
              <w:rPr>
                <w:b/>
                <w:bCs/>
                <w:lang w:val="es"/>
              </w:rPr>
              <w:lastRenderedPageBreak/>
              <w:t>Aspectos pertinentes de los objetivos específicos</w:t>
            </w:r>
          </w:p>
        </w:tc>
        <w:tc>
          <w:tcPr>
            <w:tcW w:w="7937" w:type="dxa"/>
            <w:gridSpan w:val="4"/>
            <w:shd w:val="clear" w:color="auto" w:fill="auto"/>
            <w:vAlign w:val="center"/>
          </w:tcPr>
          <w:p w14:paraId="627AAC45" w14:textId="77777777" w:rsidR="009A220C" w:rsidRPr="00385976" w:rsidRDefault="009A220C" w:rsidP="00FB3285">
            <w:pPr>
              <w:spacing w:after="160" w:line="259" w:lineRule="auto"/>
              <w:jc w:val="both"/>
            </w:pPr>
            <w:r>
              <w:rPr>
                <w:lang w:val="es"/>
              </w:rPr>
              <w:t>C (iii). Cambiar de unas formas de representación matemática a otras</w:t>
            </w:r>
          </w:p>
          <w:p w14:paraId="172FBD3E" w14:textId="77777777" w:rsidR="009A220C" w:rsidRPr="00385976" w:rsidRDefault="009A220C" w:rsidP="00FB3285">
            <w:pPr>
              <w:spacing w:after="160" w:line="259" w:lineRule="auto"/>
              <w:jc w:val="both"/>
            </w:pPr>
            <w:r>
              <w:rPr>
                <w:lang w:val="es"/>
              </w:rPr>
              <w:t>D (i). Identificar elementos pertinentes de situaciones de la vida real</w:t>
            </w:r>
          </w:p>
          <w:p w14:paraId="1D7BB5C3" w14:textId="77777777" w:rsidR="009A220C" w:rsidRPr="00385976" w:rsidRDefault="009A220C" w:rsidP="00FB3285">
            <w:pPr>
              <w:spacing w:after="160" w:line="259" w:lineRule="auto"/>
              <w:jc w:val="both"/>
            </w:pPr>
            <w:r>
              <w:rPr>
                <w:lang w:val="es"/>
              </w:rPr>
              <w:t>D (ii). Seleccionar estrategias matemáticas apropiadas para resolver situaciones de la vida real</w:t>
            </w:r>
          </w:p>
          <w:p w14:paraId="2DF8C332" w14:textId="77777777" w:rsidR="009A220C" w:rsidRPr="00385976" w:rsidRDefault="009A220C" w:rsidP="00FB3285">
            <w:pPr>
              <w:spacing w:after="160" w:line="259" w:lineRule="auto"/>
              <w:jc w:val="both"/>
            </w:pPr>
            <w:r>
              <w:rPr>
                <w:lang w:val="es"/>
              </w:rPr>
              <w:t>D (iii). Aplicar debidamente las estrategias matemáticas seleccionadas para llegar a una solución</w:t>
            </w:r>
          </w:p>
          <w:p w14:paraId="3B652856" w14:textId="77777777" w:rsidR="009A220C" w:rsidRPr="00385976" w:rsidRDefault="009A220C" w:rsidP="00FB3285">
            <w:pPr>
              <w:spacing w:after="160" w:line="259" w:lineRule="auto"/>
              <w:jc w:val="both"/>
            </w:pPr>
            <w:r>
              <w:rPr>
                <w:lang w:val="es"/>
              </w:rPr>
              <w:t>D (iv). Justificar el grado de precisión de una solución</w:t>
            </w:r>
          </w:p>
          <w:p w14:paraId="32C9368C" w14:textId="77777777" w:rsidR="009A220C" w:rsidRPr="00385976" w:rsidRDefault="009A220C" w:rsidP="00FB3285">
            <w:pPr>
              <w:spacing w:after="160" w:line="259" w:lineRule="auto"/>
              <w:jc w:val="both"/>
            </w:pPr>
            <w:r>
              <w:rPr>
                <w:lang w:val="es"/>
              </w:rPr>
              <w:t>D (v). Justificar si una solución tiene sentido en el contexto de la situación de la vida real</w:t>
            </w:r>
            <w:r w:rsidR="005422C1">
              <w:rPr>
                <w:lang w:val="es"/>
              </w:rPr>
              <w:t xml:space="preserve"> </w:t>
            </w:r>
          </w:p>
        </w:tc>
      </w:tr>
    </w:tbl>
    <w:p w14:paraId="302B0C93" w14:textId="77777777" w:rsidR="00D517A4" w:rsidRDefault="00D517A4" w:rsidP="000E4496">
      <w:pPr>
        <w:pStyle w:val="Heading1"/>
      </w:pPr>
    </w:p>
    <w:p w14:paraId="7E8E35BF" w14:textId="77777777" w:rsidR="00D517A4" w:rsidRDefault="00D517A4">
      <w:pPr>
        <w:tabs>
          <w:tab w:val="clear" w:pos="227"/>
        </w:tabs>
        <w:spacing w:after="160" w:line="259" w:lineRule="auto"/>
        <w:rPr>
          <w:rFonts w:asciiTheme="majorHAnsi" w:eastAsiaTheme="majorEastAsia" w:hAnsiTheme="majorHAnsi" w:cstheme="majorBidi"/>
          <w:color w:val="5B9BD5" w:themeColor="accent1"/>
          <w:sz w:val="36"/>
          <w:szCs w:val="32"/>
        </w:rPr>
      </w:pPr>
      <w:r>
        <w:rPr>
          <w:lang w:val="es"/>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5"/>
        <w:gridCol w:w="7495"/>
      </w:tblGrid>
      <w:tr w:rsidR="00390809" w:rsidRPr="00385976" w14:paraId="0A7A0BA4" w14:textId="77777777" w:rsidTr="00FB3285">
        <w:trPr>
          <w:trHeight w:val="469"/>
        </w:trPr>
        <w:tc>
          <w:tcPr>
            <w:tcW w:w="9350" w:type="dxa"/>
            <w:gridSpan w:val="2"/>
            <w:shd w:val="clear" w:color="auto" w:fill="auto"/>
            <w:vAlign w:val="center"/>
          </w:tcPr>
          <w:p w14:paraId="30B0D221" w14:textId="77777777" w:rsidR="00390809" w:rsidRPr="00F72E5F" w:rsidRDefault="00390809" w:rsidP="00DF1EAB">
            <w:pPr>
              <w:pStyle w:val="NoSpacing"/>
              <w:rPr>
                <w:b/>
                <w:sz w:val="20"/>
              </w:rPr>
            </w:pPr>
            <w:r>
              <w:rPr>
                <w:b/>
                <w:bCs/>
                <w:sz w:val="20"/>
                <w:lang w:val="es"/>
              </w:rPr>
              <w:lastRenderedPageBreak/>
              <w:t>Tarea interdisciplinaria final: abordar el enunciado de la indagación teniendo en cuenta los hallazgos de las tareas de base disciplinaria</w:t>
            </w:r>
          </w:p>
        </w:tc>
      </w:tr>
      <w:tr w:rsidR="00390809" w:rsidRPr="00385976" w14:paraId="18CEAD2B" w14:textId="77777777" w:rsidTr="00FB3285">
        <w:trPr>
          <w:trHeight w:val="1061"/>
        </w:trPr>
        <w:tc>
          <w:tcPr>
            <w:tcW w:w="1855" w:type="dxa"/>
            <w:shd w:val="clear" w:color="auto" w:fill="auto"/>
            <w:vAlign w:val="center"/>
          </w:tcPr>
          <w:p w14:paraId="071D4948" w14:textId="77777777" w:rsidR="00390809" w:rsidRPr="00385976" w:rsidRDefault="00390809" w:rsidP="00DF1EAB">
            <w:pPr>
              <w:spacing w:after="160" w:line="259" w:lineRule="auto"/>
              <w:rPr>
                <w:b/>
              </w:rPr>
            </w:pPr>
            <w:r>
              <w:rPr>
                <w:b/>
                <w:bCs/>
                <w:lang w:val="es"/>
              </w:rPr>
              <w:t>Enunciado de la indagación</w:t>
            </w:r>
          </w:p>
        </w:tc>
        <w:tc>
          <w:tcPr>
            <w:tcW w:w="7495" w:type="dxa"/>
            <w:shd w:val="clear" w:color="auto" w:fill="auto"/>
            <w:vAlign w:val="center"/>
          </w:tcPr>
          <w:p w14:paraId="0990F333" w14:textId="77777777" w:rsidR="00390809" w:rsidRPr="00385976" w:rsidRDefault="00390809" w:rsidP="00FB3285">
            <w:pPr>
              <w:spacing w:after="160" w:line="259" w:lineRule="auto"/>
              <w:jc w:val="both"/>
            </w:pPr>
            <w:r>
              <w:rPr>
                <w:lang w:val="es"/>
              </w:rPr>
              <w:t>Los individuos, las comunidades y los gobiernos, con sus distintas perspectivas, desempeñan una función en la promoción de la sustentabilidad ambiental.</w:t>
            </w:r>
          </w:p>
        </w:tc>
      </w:tr>
      <w:tr w:rsidR="002B4485" w:rsidRPr="00385976" w14:paraId="07B789D7" w14:textId="77777777" w:rsidTr="00FB3285">
        <w:trPr>
          <w:trHeight w:val="5951"/>
        </w:trPr>
        <w:tc>
          <w:tcPr>
            <w:tcW w:w="1855" w:type="dxa"/>
            <w:shd w:val="clear" w:color="auto" w:fill="auto"/>
            <w:vAlign w:val="center"/>
          </w:tcPr>
          <w:p w14:paraId="4BD60298" w14:textId="77777777" w:rsidR="002B4485" w:rsidRPr="00385976" w:rsidRDefault="002B4485" w:rsidP="002B4485">
            <w:pPr>
              <w:spacing w:after="160" w:line="259" w:lineRule="auto"/>
              <w:rPr>
                <w:b/>
              </w:rPr>
            </w:pPr>
            <w:r>
              <w:rPr>
                <w:b/>
                <w:bCs/>
                <w:lang w:val="es"/>
              </w:rPr>
              <w:t>Preguntas de indagación</w:t>
            </w:r>
          </w:p>
        </w:tc>
        <w:tc>
          <w:tcPr>
            <w:tcW w:w="7495" w:type="dxa"/>
            <w:shd w:val="clear" w:color="auto" w:fill="auto"/>
            <w:vAlign w:val="center"/>
          </w:tcPr>
          <w:p w14:paraId="6C2E4EFE" w14:textId="77777777" w:rsidR="002B4485" w:rsidRPr="0006726C" w:rsidRDefault="002B4485" w:rsidP="00E16849">
            <w:pPr>
              <w:jc w:val="both"/>
            </w:pPr>
          </w:p>
          <w:p w14:paraId="479954F1" w14:textId="77777777" w:rsidR="002B4485" w:rsidRPr="0006726C" w:rsidRDefault="002B4485" w:rsidP="00E16849">
            <w:pPr>
              <w:jc w:val="both"/>
              <w:rPr>
                <w:b/>
              </w:rPr>
            </w:pPr>
            <w:r>
              <w:rPr>
                <w:b/>
                <w:bCs/>
                <w:lang w:val="es"/>
              </w:rPr>
              <w:t>Fácticas</w:t>
            </w:r>
          </w:p>
          <w:p w14:paraId="605C8654" w14:textId="77777777" w:rsidR="002B4485" w:rsidRPr="00EF10F7" w:rsidRDefault="002B4485" w:rsidP="00E16849">
            <w:pPr>
              <w:pStyle w:val="01Bodytext"/>
              <w:jc w:val="both"/>
              <w:rPr>
                <w:sz w:val="20"/>
                <w:szCs w:val="20"/>
              </w:rPr>
            </w:pPr>
            <w:r>
              <w:rPr>
                <w:sz w:val="20"/>
                <w:szCs w:val="20"/>
                <w:lang w:val="es"/>
              </w:rPr>
              <w:t>¿Qué es la sustentabilidad?</w:t>
            </w:r>
          </w:p>
          <w:p w14:paraId="589A2A1E" w14:textId="77777777" w:rsidR="002B4485" w:rsidRPr="00EF10F7" w:rsidRDefault="002B4485" w:rsidP="00E16849">
            <w:pPr>
              <w:pStyle w:val="01Bodytext"/>
              <w:jc w:val="both"/>
              <w:rPr>
                <w:sz w:val="20"/>
                <w:szCs w:val="20"/>
              </w:rPr>
            </w:pPr>
            <w:r>
              <w:rPr>
                <w:sz w:val="20"/>
                <w:szCs w:val="20"/>
                <w:lang w:val="es"/>
              </w:rPr>
              <w:t>¿Cuáles son las ventajas de la sustentabilidad?</w:t>
            </w:r>
          </w:p>
          <w:p w14:paraId="2D4EA66E" w14:textId="77777777" w:rsidR="002B4485" w:rsidRPr="00EF10F7" w:rsidRDefault="002B4485" w:rsidP="00E16849">
            <w:pPr>
              <w:pStyle w:val="01Bodytext"/>
              <w:jc w:val="both"/>
              <w:rPr>
                <w:sz w:val="20"/>
                <w:szCs w:val="20"/>
              </w:rPr>
            </w:pPr>
            <w:r>
              <w:rPr>
                <w:sz w:val="20"/>
                <w:szCs w:val="20"/>
                <w:lang w:val="es"/>
              </w:rPr>
              <w:t>¿Qué medidas pueden adoptar las comunidades o cada persona individualmente para ayudar a proteger el medio ambiente?</w:t>
            </w:r>
          </w:p>
          <w:p w14:paraId="3D538228" w14:textId="77777777" w:rsidR="002B4485" w:rsidRPr="00EF10F7" w:rsidRDefault="002B4485" w:rsidP="00E16849">
            <w:pPr>
              <w:jc w:val="both"/>
              <w:rPr>
                <w:b/>
                <w:szCs w:val="20"/>
              </w:rPr>
            </w:pPr>
          </w:p>
          <w:p w14:paraId="47B51B36" w14:textId="77777777" w:rsidR="002B4485" w:rsidRPr="0006726C" w:rsidRDefault="002B4485" w:rsidP="00E16849">
            <w:pPr>
              <w:jc w:val="both"/>
              <w:rPr>
                <w:b/>
              </w:rPr>
            </w:pPr>
            <w:r>
              <w:rPr>
                <w:b/>
                <w:bCs/>
                <w:lang w:val="es"/>
              </w:rPr>
              <w:t>Conceptuales</w:t>
            </w:r>
          </w:p>
          <w:p w14:paraId="09E1C8ED" w14:textId="77777777" w:rsidR="002B4485" w:rsidRPr="00EF10F7" w:rsidRDefault="002B4485" w:rsidP="00E16849">
            <w:pPr>
              <w:pStyle w:val="01Bodytext"/>
              <w:jc w:val="both"/>
              <w:rPr>
                <w:sz w:val="20"/>
                <w:szCs w:val="20"/>
              </w:rPr>
            </w:pPr>
            <w:r>
              <w:rPr>
                <w:sz w:val="20"/>
                <w:szCs w:val="20"/>
                <w:lang w:val="es"/>
              </w:rPr>
              <w:t>¿En qué modo contribuyen nuestras elecciones personales a las cuestiones globales?</w:t>
            </w:r>
          </w:p>
          <w:p w14:paraId="35E5EB90" w14:textId="77777777" w:rsidR="002B4485" w:rsidRPr="00EF10F7" w:rsidRDefault="002B4485" w:rsidP="00E16849">
            <w:pPr>
              <w:pStyle w:val="01Bodytext"/>
              <w:jc w:val="both"/>
              <w:rPr>
                <w:sz w:val="20"/>
                <w:szCs w:val="20"/>
              </w:rPr>
            </w:pPr>
            <w:r>
              <w:rPr>
                <w:sz w:val="20"/>
                <w:szCs w:val="20"/>
                <w:lang w:val="es"/>
              </w:rPr>
              <w:t>¿Cómo interrumpen los seres humanos los procesos ambientales naturales?</w:t>
            </w:r>
          </w:p>
          <w:p w14:paraId="508AC762" w14:textId="77777777" w:rsidR="002B4485" w:rsidRPr="0006726C" w:rsidRDefault="002B4485" w:rsidP="00E16849">
            <w:pPr>
              <w:jc w:val="both"/>
            </w:pPr>
            <w:r>
              <w:rPr>
                <w:lang w:val="es"/>
              </w:rPr>
              <w:t>¿Cómo pueden los diseñadores lograr un equilibrio entre las necesidades del medio ambiente y las de las partes interesadas?</w:t>
            </w:r>
          </w:p>
          <w:p w14:paraId="770FCCCB" w14:textId="77777777" w:rsidR="002B4485" w:rsidRPr="0006726C" w:rsidRDefault="002B4485" w:rsidP="00E16849">
            <w:pPr>
              <w:jc w:val="both"/>
            </w:pPr>
            <w:r>
              <w:rPr>
                <w:lang w:val="es"/>
              </w:rPr>
              <w:t>¿Cómo pueden los individuos usar los datos disponibles para informarse?</w:t>
            </w:r>
          </w:p>
          <w:p w14:paraId="343091EA" w14:textId="77777777" w:rsidR="002B4485" w:rsidRPr="0006726C" w:rsidRDefault="002B4485" w:rsidP="00E16849">
            <w:pPr>
              <w:jc w:val="both"/>
            </w:pPr>
            <w:r>
              <w:rPr>
                <w:lang w:val="es"/>
              </w:rPr>
              <w:t>¿Cómo pueden usarse las pruebas para cambiar las perspectivas?</w:t>
            </w:r>
          </w:p>
          <w:p w14:paraId="465A95C0" w14:textId="77777777" w:rsidR="002B4485" w:rsidRPr="0006726C" w:rsidRDefault="002B4485" w:rsidP="00E16849">
            <w:pPr>
              <w:jc w:val="both"/>
            </w:pPr>
          </w:p>
          <w:p w14:paraId="1C2FB521" w14:textId="77777777" w:rsidR="002B4485" w:rsidRPr="0006726C" w:rsidRDefault="002B4485" w:rsidP="00E16849">
            <w:pPr>
              <w:jc w:val="both"/>
              <w:rPr>
                <w:b/>
              </w:rPr>
            </w:pPr>
            <w:r>
              <w:rPr>
                <w:b/>
                <w:bCs/>
                <w:lang w:val="es"/>
              </w:rPr>
              <w:t>Debatibles</w:t>
            </w:r>
          </w:p>
          <w:p w14:paraId="6D446650" w14:textId="77777777" w:rsidR="002B4485" w:rsidRPr="0006726C" w:rsidRDefault="002B4485" w:rsidP="00E16849">
            <w:pPr>
              <w:pStyle w:val="NoSpacing"/>
              <w:jc w:val="both"/>
              <w:rPr>
                <w:sz w:val="20"/>
              </w:rPr>
            </w:pPr>
            <w:r>
              <w:rPr>
                <w:sz w:val="20"/>
                <w:lang w:val="es"/>
              </w:rPr>
              <w:t>¿Los gobiernos y las comunidades o individuos tienen el mismo grado de responsabilidad respecto de la protección del medio ambiente?</w:t>
            </w:r>
          </w:p>
          <w:p w14:paraId="7415F528" w14:textId="77777777" w:rsidR="002B4485" w:rsidRPr="0006726C" w:rsidRDefault="002B4485" w:rsidP="00E16849">
            <w:pPr>
              <w:pStyle w:val="NoSpacing"/>
              <w:jc w:val="both"/>
              <w:rPr>
                <w:sz w:val="20"/>
              </w:rPr>
            </w:pPr>
            <w:r>
              <w:rPr>
                <w:sz w:val="20"/>
                <w:lang w:val="es"/>
              </w:rPr>
              <w:t>¿Son igualmente válidas todas las perspectivas?</w:t>
            </w:r>
          </w:p>
          <w:p w14:paraId="096B0788" w14:textId="77777777" w:rsidR="002B4485" w:rsidRDefault="002B4485" w:rsidP="00E16849">
            <w:pPr>
              <w:jc w:val="both"/>
            </w:pPr>
            <w:r>
              <w:rPr>
                <w:lang w:val="es"/>
              </w:rPr>
              <w:t>¿Son esenciales los sistemas para un futuro sustentable?</w:t>
            </w:r>
          </w:p>
          <w:p w14:paraId="6A0C9397" w14:textId="77777777" w:rsidR="002B4485" w:rsidRDefault="002B4485" w:rsidP="00E16849">
            <w:pPr>
              <w:jc w:val="both"/>
            </w:pPr>
          </w:p>
          <w:p w14:paraId="7F8707FB" w14:textId="77777777" w:rsidR="002B4485" w:rsidRPr="00E908B0" w:rsidRDefault="002B4485" w:rsidP="00E16849">
            <w:pPr>
              <w:jc w:val="both"/>
              <w:rPr>
                <w:i/>
                <w:color w:val="FF0000"/>
              </w:rPr>
            </w:pPr>
            <w:r>
              <w:rPr>
                <w:i/>
                <w:iCs/>
                <w:color w:val="FF0000"/>
                <w:lang w:val="es"/>
              </w:rPr>
              <w:t>Nota: Algunas preguntas pueden ser fácticas o conceptuales, según la disciplina mediante la cual se vayan a explorar o la etapa educativa en la que se encuentre el alumno.</w:t>
            </w:r>
          </w:p>
          <w:p w14:paraId="7A4A193F" w14:textId="77777777" w:rsidR="002B4485" w:rsidRPr="00385976" w:rsidRDefault="002B4485" w:rsidP="00E16849">
            <w:pPr>
              <w:jc w:val="both"/>
            </w:pPr>
          </w:p>
        </w:tc>
      </w:tr>
      <w:tr w:rsidR="001E4BAD" w:rsidRPr="00385976" w14:paraId="6B0A1AF9" w14:textId="77777777" w:rsidTr="00FB3285">
        <w:trPr>
          <w:trHeight w:val="1834"/>
        </w:trPr>
        <w:tc>
          <w:tcPr>
            <w:tcW w:w="1855" w:type="dxa"/>
            <w:shd w:val="clear" w:color="auto" w:fill="auto"/>
            <w:vAlign w:val="center"/>
          </w:tcPr>
          <w:p w14:paraId="272FABA3" w14:textId="77777777" w:rsidR="001E4BAD" w:rsidRPr="00385976" w:rsidRDefault="001E4BAD" w:rsidP="001E4BAD">
            <w:pPr>
              <w:spacing w:after="160" w:line="259" w:lineRule="auto"/>
              <w:rPr>
                <w:b/>
              </w:rPr>
            </w:pPr>
            <w:r>
              <w:rPr>
                <w:b/>
                <w:bCs/>
                <w:lang w:val="es"/>
              </w:rPr>
              <w:t>Descripción de la tarea</w:t>
            </w:r>
          </w:p>
        </w:tc>
        <w:tc>
          <w:tcPr>
            <w:tcW w:w="7495" w:type="dxa"/>
            <w:vAlign w:val="center"/>
          </w:tcPr>
          <w:p w14:paraId="6AD85E55" w14:textId="77777777" w:rsidR="001E4BAD" w:rsidRDefault="001E4BAD" w:rsidP="00FB3285">
            <w:pPr>
              <w:spacing w:after="160" w:line="259" w:lineRule="auto"/>
              <w:jc w:val="both"/>
            </w:pPr>
          </w:p>
          <w:p w14:paraId="09A7E615" w14:textId="77777777" w:rsidR="001E4BAD" w:rsidRPr="008C2847" w:rsidRDefault="001E4BAD" w:rsidP="00FB3285">
            <w:pPr>
              <w:spacing w:after="160" w:line="259" w:lineRule="auto"/>
              <w:jc w:val="both"/>
            </w:pPr>
            <w:r>
              <w:rPr>
                <w:lang w:val="es"/>
              </w:rPr>
              <w:t xml:space="preserve">Eres </w:t>
            </w:r>
            <w:r>
              <w:rPr>
                <w:i/>
                <w:iCs/>
                <w:lang w:val="es"/>
              </w:rPr>
              <w:t>influencer</w:t>
            </w:r>
            <w:r>
              <w:rPr>
                <w:lang w:val="es"/>
              </w:rPr>
              <w:t xml:space="preserve"> ambiental. Tu tarea es crear conciencia acerca de una de las cuestiones resaltadas en las tareas de base disciplinaria o en el material previo al examen. Debes producir una campaña* de toma de conciencia que atraiga a un número importante de seguidores y movilice gente para ejercer un cambio positivo a nivel global. Debes aplicar lo que has aprendido en las tareas de base disciplinaria.</w:t>
            </w:r>
          </w:p>
          <w:p w14:paraId="09326935" w14:textId="77777777" w:rsidR="001E4BAD" w:rsidRPr="00385976" w:rsidRDefault="001E4BAD" w:rsidP="00FB3285">
            <w:pPr>
              <w:spacing w:after="160" w:line="259" w:lineRule="auto"/>
              <w:jc w:val="both"/>
            </w:pPr>
            <w:r>
              <w:rPr>
                <w:lang w:val="es"/>
              </w:rPr>
              <w:t>Para crear conciencia, en tu campaña* debes:</w:t>
            </w:r>
          </w:p>
          <w:p w14:paraId="6DFAC4DB" w14:textId="77777777" w:rsidR="001E4BAD" w:rsidRPr="008C2847" w:rsidRDefault="001E4BAD" w:rsidP="00FB3285">
            <w:pPr>
              <w:pStyle w:val="ListParagraph"/>
              <w:numPr>
                <w:ilvl w:val="0"/>
                <w:numId w:val="27"/>
              </w:numPr>
              <w:jc w:val="both"/>
              <w:rPr>
                <w:rFonts w:eastAsiaTheme="minorEastAsia"/>
              </w:rPr>
            </w:pPr>
            <w:r>
              <w:rPr>
                <w:rFonts w:eastAsia="Arial" w:cs="Arial"/>
                <w:lang w:val="es"/>
              </w:rPr>
              <w:t xml:space="preserve">Combinar conocimientos de al menos dos asignaturas </w:t>
            </w:r>
          </w:p>
          <w:p w14:paraId="485F0503" w14:textId="77777777" w:rsidR="001E4BAD" w:rsidRPr="008C2847" w:rsidRDefault="001E4BAD" w:rsidP="00FB3285">
            <w:pPr>
              <w:pStyle w:val="ListParagraph"/>
              <w:numPr>
                <w:ilvl w:val="0"/>
                <w:numId w:val="27"/>
              </w:numPr>
              <w:jc w:val="both"/>
              <w:rPr>
                <w:rFonts w:eastAsiaTheme="minorEastAsia"/>
              </w:rPr>
            </w:pPr>
            <w:r>
              <w:rPr>
                <w:rFonts w:eastAsia="Arial" w:cs="Arial"/>
                <w:lang w:val="es"/>
              </w:rPr>
              <w:t xml:space="preserve">Considerar las perspectivas de los destinatarios </w:t>
            </w:r>
          </w:p>
          <w:p w14:paraId="00501CE2" w14:textId="77777777" w:rsidR="001E4BAD" w:rsidRPr="008C2847" w:rsidRDefault="001E4BAD" w:rsidP="00FB3285">
            <w:pPr>
              <w:pStyle w:val="ListParagraph"/>
              <w:numPr>
                <w:ilvl w:val="0"/>
                <w:numId w:val="27"/>
              </w:numPr>
              <w:jc w:val="both"/>
            </w:pPr>
            <w:r>
              <w:rPr>
                <w:lang w:val="es"/>
              </w:rPr>
              <w:t>Refutar noticias falsas y presentar información basada en pruebas</w:t>
            </w:r>
          </w:p>
          <w:p w14:paraId="1C70C6F2" w14:textId="77777777" w:rsidR="001E4BAD" w:rsidRPr="008C2847" w:rsidRDefault="44B7713E" w:rsidP="00FB3285">
            <w:pPr>
              <w:pStyle w:val="ListParagraph"/>
              <w:numPr>
                <w:ilvl w:val="0"/>
                <w:numId w:val="27"/>
              </w:numPr>
              <w:jc w:val="both"/>
            </w:pPr>
            <w:r>
              <w:rPr>
                <w:lang w:val="es"/>
              </w:rPr>
              <w:t>Citar el material previo al examen que hayas utilizado (por ejemplo: “Material previo al examen de noviembre de 2016; fuente 2: Bienestar animal”)</w:t>
            </w:r>
          </w:p>
          <w:p w14:paraId="2D8CF846" w14:textId="77777777" w:rsidR="001E4BAD" w:rsidRPr="008C2847" w:rsidRDefault="001E4BAD" w:rsidP="00FB3285">
            <w:pPr>
              <w:pStyle w:val="ListParagraph"/>
              <w:numPr>
                <w:ilvl w:val="0"/>
                <w:numId w:val="27"/>
              </w:numPr>
              <w:jc w:val="both"/>
            </w:pPr>
            <w:r>
              <w:rPr>
                <w:lang w:val="es"/>
              </w:rPr>
              <w:t>Citar otras fuentes empleadas</w:t>
            </w:r>
          </w:p>
          <w:p w14:paraId="141D6CCD" w14:textId="77777777" w:rsidR="001E4BAD" w:rsidRDefault="001E4BAD" w:rsidP="00FB3285">
            <w:pPr>
              <w:spacing w:after="160" w:line="259" w:lineRule="auto"/>
              <w:jc w:val="both"/>
            </w:pPr>
          </w:p>
          <w:p w14:paraId="47E3A001" w14:textId="77777777" w:rsidR="001E4BAD" w:rsidRPr="00385976" w:rsidRDefault="44B7713E" w:rsidP="00FB3285">
            <w:pPr>
              <w:spacing w:after="160" w:line="259" w:lineRule="auto"/>
              <w:jc w:val="both"/>
            </w:pPr>
            <w:r>
              <w:rPr>
                <w:lang w:val="es"/>
              </w:rPr>
              <w:t xml:space="preserve">Para atraer a una gran cantidad de seguidores, debes identificar a los destinatarios de la campaña (por ejemplo, los alumnos del tercer año del PAI). </w:t>
            </w:r>
          </w:p>
          <w:p w14:paraId="027E34A9" w14:textId="77777777" w:rsidR="001E4BAD" w:rsidRPr="00385976" w:rsidRDefault="001E4BAD" w:rsidP="00FB3285">
            <w:pPr>
              <w:spacing w:after="160" w:line="259" w:lineRule="auto"/>
              <w:jc w:val="both"/>
            </w:pPr>
            <w:r>
              <w:rPr>
                <w:lang w:val="es"/>
              </w:rPr>
              <w:t xml:space="preserve">Para los destinatarios que identifiques, debes considerar qué formas de comunicación serían las más eficaces (por ejemplo, blogs, presentaciones, </w:t>
            </w:r>
            <w:r>
              <w:rPr>
                <w:i/>
                <w:iCs/>
                <w:lang w:val="es"/>
              </w:rPr>
              <w:t xml:space="preserve">podcasts, </w:t>
            </w:r>
            <w:r>
              <w:rPr>
                <w:lang w:val="es"/>
              </w:rPr>
              <w:t xml:space="preserve">anuncios, </w:t>
            </w:r>
            <w:r>
              <w:rPr>
                <w:lang w:val="es"/>
              </w:rPr>
              <w:lastRenderedPageBreak/>
              <w:t>publicaciones en redes sociales, estructuras tridimensionales, infografías, debates, videos, composiciones musicales, o llamados a la acción).</w:t>
            </w:r>
            <w:r w:rsidR="005422C1">
              <w:rPr>
                <w:lang w:val="es"/>
              </w:rPr>
              <w:t xml:space="preserve"> </w:t>
            </w:r>
          </w:p>
          <w:p w14:paraId="3EB6F942" w14:textId="77777777" w:rsidR="001E4BAD" w:rsidRPr="00385976" w:rsidRDefault="001E4BAD" w:rsidP="00FB3285">
            <w:pPr>
              <w:spacing w:after="160" w:line="259" w:lineRule="auto"/>
              <w:jc w:val="both"/>
            </w:pPr>
            <w:r>
              <w:rPr>
                <w:lang w:val="es"/>
              </w:rPr>
              <w:t>*Campaña: Serie planificada de acciones. (En este caso, serán diferentes comunicaciones, que pueden adoptar la misma forma —como una serie de blogs— o diversas formas).</w:t>
            </w:r>
          </w:p>
          <w:p w14:paraId="0C8525DC" w14:textId="77777777" w:rsidR="001E4BAD" w:rsidRPr="00385976" w:rsidRDefault="001E4BAD" w:rsidP="00FB3285">
            <w:pPr>
              <w:spacing w:after="160" w:line="259" w:lineRule="auto"/>
              <w:jc w:val="both"/>
            </w:pPr>
            <w:r>
              <w:rPr>
                <w:lang w:val="es"/>
              </w:rPr>
              <w:t xml:space="preserve"> También puedes incluir un breve resumen de la campaña.</w:t>
            </w:r>
          </w:p>
        </w:tc>
      </w:tr>
      <w:tr w:rsidR="000E4496" w:rsidRPr="00385976" w14:paraId="27E2EA4F" w14:textId="77777777" w:rsidTr="00FB3285">
        <w:trPr>
          <w:trHeight w:val="1834"/>
        </w:trPr>
        <w:tc>
          <w:tcPr>
            <w:tcW w:w="1855" w:type="dxa"/>
            <w:shd w:val="clear" w:color="auto" w:fill="auto"/>
            <w:vAlign w:val="center"/>
          </w:tcPr>
          <w:p w14:paraId="7DB9A92E" w14:textId="77777777" w:rsidR="000E4496" w:rsidRPr="00F72E5F" w:rsidRDefault="000E4496" w:rsidP="00DF1EAB">
            <w:pPr>
              <w:pStyle w:val="NoSpacing"/>
              <w:rPr>
                <w:b/>
                <w:sz w:val="20"/>
                <w:szCs w:val="20"/>
              </w:rPr>
            </w:pPr>
            <w:r>
              <w:rPr>
                <w:b/>
                <w:bCs/>
                <w:lang w:val="es"/>
              </w:rPr>
              <w:lastRenderedPageBreak/>
              <w:t>Apoyo</w:t>
            </w:r>
          </w:p>
        </w:tc>
        <w:tc>
          <w:tcPr>
            <w:tcW w:w="7495" w:type="dxa"/>
            <w:vAlign w:val="center"/>
          </w:tcPr>
          <w:p w14:paraId="569C4B1C" w14:textId="77777777" w:rsidR="0096531E" w:rsidRPr="00541200" w:rsidRDefault="0096531E" w:rsidP="0096531E">
            <w:pPr>
              <w:spacing w:after="160" w:line="259" w:lineRule="auto"/>
              <w:rPr>
                <w:i/>
                <w:color w:val="FF0000"/>
              </w:rPr>
            </w:pPr>
            <w:r>
              <w:rPr>
                <w:i/>
                <w:iCs/>
                <w:color w:val="FF0000"/>
                <w:lang w:val="es"/>
              </w:rPr>
              <w:t>Los profesores pueden agregar o modificar aquí información de apoyo adicional:</w:t>
            </w:r>
          </w:p>
          <w:p w14:paraId="44FA65AF" w14:textId="77777777" w:rsidR="000E4496" w:rsidRDefault="210179D7" w:rsidP="6553EA5F">
            <w:pPr>
              <w:spacing w:after="160" w:line="259" w:lineRule="auto"/>
            </w:pPr>
            <w:r>
              <w:rPr>
                <w:rFonts w:ascii="Myriad Pro" w:hAnsi="Myriad Pro"/>
                <w:lang w:val="es"/>
              </w:rPr>
              <w:t xml:space="preserve">El formato de tu campaña de toma de conciencia </w:t>
            </w:r>
            <w:r>
              <w:rPr>
                <w:rFonts w:ascii="Myriad Pro" w:hAnsi="Myriad Pro"/>
                <w:b/>
                <w:bCs/>
                <w:lang w:val="es"/>
              </w:rPr>
              <w:t>podría</w:t>
            </w:r>
            <w:r>
              <w:rPr>
                <w:rFonts w:ascii="Myriad Pro" w:hAnsi="Myriad Pro"/>
                <w:lang w:val="es"/>
              </w:rPr>
              <w:t xml:space="preserve"> consistir en blogs, presentaciones, </w:t>
            </w:r>
            <w:r>
              <w:rPr>
                <w:rFonts w:ascii="Myriad Pro" w:hAnsi="Myriad Pro"/>
                <w:i/>
                <w:iCs/>
                <w:lang w:val="es"/>
              </w:rPr>
              <w:t>podcasts,</w:t>
            </w:r>
            <w:r>
              <w:rPr>
                <w:rFonts w:ascii="Myriad Pro" w:hAnsi="Myriad Pro"/>
                <w:lang w:val="es"/>
              </w:rPr>
              <w:t xml:space="preserve"> anuncios, publicaciones en redes sociales, estructuras tridimensionales, infografías, debates, videos, composiciones musicales, llamados a la acción o una combinación de cualquiera de estos</w:t>
            </w:r>
            <w:r>
              <w:rPr>
                <w:lang w:val="es"/>
              </w:rPr>
              <w:t>.</w:t>
            </w:r>
          </w:p>
          <w:p w14:paraId="551BD5B9" w14:textId="77777777" w:rsidR="000E4496" w:rsidRDefault="000E4496" w:rsidP="00DF1EAB"/>
        </w:tc>
      </w:tr>
      <w:tr w:rsidR="004C0ACE" w:rsidRPr="00385976" w14:paraId="6B2E8046" w14:textId="77777777" w:rsidTr="00FB3285">
        <w:trPr>
          <w:trHeight w:val="1834"/>
        </w:trPr>
        <w:tc>
          <w:tcPr>
            <w:tcW w:w="1855" w:type="dxa"/>
            <w:shd w:val="clear" w:color="auto" w:fill="auto"/>
            <w:vAlign w:val="center"/>
          </w:tcPr>
          <w:p w14:paraId="474392D8" w14:textId="77777777" w:rsidR="004C0ACE" w:rsidRPr="00F72E5F" w:rsidRDefault="004C0ACE" w:rsidP="004C0ACE">
            <w:pPr>
              <w:pStyle w:val="NoSpacing"/>
              <w:rPr>
                <w:b/>
                <w:sz w:val="20"/>
                <w:szCs w:val="20"/>
              </w:rPr>
            </w:pPr>
            <w:r>
              <w:rPr>
                <w:b/>
                <w:bCs/>
                <w:lang w:val="es"/>
              </w:rPr>
              <w:t>Aspectos pertinentes de los objetivos específicos</w:t>
            </w:r>
          </w:p>
        </w:tc>
        <w:tc>
          <w:tcPr>
            <w:tcW w:w="7495" w:type="dxa"/>
            <w:shd w:val="clear" w:color="auto" w:fill="auto"/>
            <w:vAlign w:val="center"/>
          </w:tcPr>
          <w:p w14:paraId="06654083" w14:textId="77777777" w:rsidR="004C0ACE" w:rsidRDefault="004C0ACE" w:rsidP="004C0ACE">
            <w:r>
              <w:rPr>
                <w:lang w:val="es"/>
              </w:rPr>
              <w:t xml:space="preserve">B (i). Sintetizar conocimientos disciplinarios para demostrar una comprensión interdisciplinaria </w:t>
            </w:r>
          </w:p>
          <w:p w14:paraId="7568A579" w14:textId="77777777" w:rsidR="004C0ACE" w:rsidRDefault="004C0ACE" w:rsidP="004C0ACE"/>
          <w:p w14:paraId="4AA10286" w14:textId="77777777" w:rsidR="004C0ACE" w:rsidRDefault="004C0ACE" w:rsidP="004C0ACE">
            <w:r>
              <w:rPr>
                <w:lang w:val="es"/>
              </w:rPr>
              <w:t xml:space="preserve">C (i). Usar </w:t>
            </w:r>
            <w:r>
              <w:rPr>
                <w:rFonts w:ascii="Myriad Pro" w:hAnsi="Myriad Pro"/>
                <w:szCs w:val="20"/>
                <w:lang w:val="es"/>
              </w:rPr>
              <w:t>estrategias adecuadas para comunicar eficazmente su comprensión interdisciplinaria</w:t>
            </w:r>
            <w:r>
              <w:rPr>
                <w:lang w:val="es"/>
              </w:rPr>
              <w:t xml:space="preserve"> </w:t>
            </w:r>
          </w:p>
          <w:p w14:paraId="1DEABA5B" w14:textId="77777777" w:rsidR="004C0ACE" w:rsidRDefault="004C0ACE" w:rsidP="004C0ACE"/>
          <w:p w14:paraId="50FBE935" w14:textId="77777777" w:rsidR="004C0ACE" w:rsidRPr="00385976" w:rsidRDefault="004C0ACE" w:rsidP="004C0ACE">
            <w:pPr>
              <w:spacing w:after="160" w:line="259" w:lineRule="auto"/>
            </w:pPr>
            <w:r>
              <w:rPr>
                <w:lang w:val="es"/>
              </w:rPr>
              <w:t xml:space="preserve">C (ii). Documentar las fuentes </w:t>
            </w:r>
          </w:p>
        </w:tc>
      </w:tr>
    </w:tbl>
    <w:p w14:paraId="71FBFE74" w14:textId="77777777" w:rsidR="007F3E3C" w:rsidRDefault="007F3E3C">
      <w:pPr>
        <w:tabs>
          <w:tab w:val="clear" w:pos="227"/>
        </w:tabs>
        <w:spacing w:after="160" w:line="259" w:lineRule="auto"/>
        <w:rPr>
          <w:rFonts w:asciiTheme="majorHAnsi" w:eastAsiaTheme="majorEastAsia" w:hAnsiTheme="majorHAnsi" w:cstheme="majorBidi"/>
          <w:color w:val="5B9BD5" w:themeColor="accent1"/>
          <w:sz w:val="36"/>
          <w:szCs w:val="32"/>
        </w:rPr>
      </w:pPr>
      <w:r>
        <w:rPr>
          <w:lang w:val="es"/>
        </w:rPr>
        <w:br w:type="page"/>
      </w:r>
    </w:p>
    <w:p w14:paraId="6B5DA040" w14:textId="77777777" w:rsidR="007F3E3C" w:rsidRDefault="007F3E3C" w:rsidP="007F3E3C">
      <w:pPr>
        <w:pStyle w:val="Heading1"/>
      </w:pPr>
      <w:r>
        <w:rPr>
          <w:lang w:val="es"/>
        </w:rPr>
        <w:lastRenderedPageBreak/>
        <w:t>Materiales de evaluación</w:t>
      </w:r>
    </w:p>
    <w:p w14:paraId="01D997B0" w14:textId="77777777" w:rsidR="007F3E3C" w:rsidRDefault="007F3E3C" w:rsidP="007F3E3C">
      <w:pPr>
        <w:pStyle w:val="01Bodytext"/>
      </w:pPr>
    </w:p>
    <w:p w14:paraId="139CE5B9" w14:textId="77777777" w:rsidR="007F3E3C" w:rsidRPr="003E3936" w:rsidRDefault="007F3E3C" w:rsidP="007F3E3C">
      <w:pPr>
        <w:pStyle w:val="Heading2"/>
      </w:pPr>
      <w:r>
        <w:rPr>
          <w:lang w:val="es"/>
        </w:rPr>
        <w:t>Tarea A: Curso integrado de Ciencias</w:t>
      </w:r>
    </w:p>
    <w:p w14:paraId="0525B930" w14:textId="77777777" w:rsidR="007F3E3C" w:rsidRDefault="007F3E3C" w:rsidP="007F3E3C">
      <w:pPr>
        <w:pStyle w:val="01Bodytext"/>
      </w:pPr>
    </w:p>
    <w:tbl>
      <w:tblPr>
        <w:tblStyle w:val="TableGrid"/>
        <w:tblW w:w="0" w:type="auto"/>
        <w:tblLook w:val="04A0" w:firstRow="1" w:lastRow="0" w:firstColumn="1" w:lastColumn="0" w:noHBand="0" w:noVBand="1"/>
      </w:tblPr>
      <w:tblGrid>
        <w:gridCol w:w="841"/>
        <w:gridCol w:w="2332"/>
        <w:gridCol w:w="5843"/>
      </w:tblGrid>
      <w:tr w:rsidR="00055CAE" w:rsidRPr="00385976" w14:paraId="50BCD472" w14:textId="77777777" w:rsidTr="00A2302D">
        <w:trPr>
          <w:trHeight w:val="409"/>
        </w:trPr>
        <w:tc>
          <w:tcPr>
            <w:tcW w:w="9016" w:type="dxa"/>
            <w:gridSpan w:val="3"/>
            <w:vAlign w:val="center"/>
          </w:tcPr>
          <w:p w14:paraId="133E1BCA" w14:textId="77777777" w:rsidR="00055CAE" w:rsidRPr="00443881" w:rsidRDefault="00055CAE" w:rsidP="00A2302D">
            <w:pPr>
              <w:pStyle w:val="NoSpacing"/>
              <w:rPr>
                <w:b/>
                <w:sz w:val="20"/>
              </w:rPr>
            </w:pPr>
            <w:r>
              <w:rPr>
                <w:b/>
                <w:bCs/>
                <w:sz w:val="20"/>
                <w:lang w:val="es"/>
              </w:rPr>
              <w:t>Tercer año del PAI: Tarea A</w:t>
            </w:r>
          </w:p>
        </w:tc>
      </w:tr>
      <w:tr w:rsidR="00055CAE" w:rsidRPr="00385976" w14:paraId="61ED332B" w14:textId="77777777" w:rsidTr="00A2302D">
        <w:trPr>
          <w:trHeight w:val="414"/>
        </w:trPr>
        <w:tc>
          <w:tcPr>
            <w:tcW w:w="841" w:type="dxa"/>
            <w:vAlign w:val="center"/>
          </w:tcPr>
          <w:p w14:paraId="772EFEDD" w14:textId="77777777" w:rsidR="00055CAE" w:rsidRPr="00443881" w:rsidRDefault="00055CAE" w:rsidP="00A2302D">
            <w:pPr>
              <w:pStyle w:val="NoSpacing"/>
              <w:rPr>
                <w:b/>
                <w:sz w:val="20"/>
              </w:rPr>
            </w:pPr>
            <w:r>
              <w:rPr>
                <w:b/>
                <w:bCs/>
                <w:sz w:val="20"/>
                <w:lang w:val="es"/>
              </w:rPr>
              <w:t>Nivel</w:t>
            </w:r>
          </w:p>
        </w:tc>
        <w:tc>
          <w:tcPr>
            <w:tcW w:w="2332" w:type="dxa"/>
            <w:vAlign w:val="center"/>
          </w:tcPr>
          <w:p w14:paraId="60F4623D" w14:textId="77777777" w:rsidR="00055CAE" w:rsidRPr="00443881" w:rsidRDefault="00055CAE" w:rsidP="00A2302D">
            <w:pPr>
              <w:pStyle w:val="NoSpacing"/>
              <w:rPr>
                <w:b/>
                <w:sz w:val="20"/>
              </w:rPr>
            </w:pPr>
            <w:r>
              <w:rPr>
                <w:b/>
                <w:bCs/>
                <w:sz w:val="20"/>
                <w:lang w:val="es"/>
              </w:rPr>
              <w:t>Descriptor de nivel</w:t>
            </w:r>
          </w:p>
        </w:tc>
        <w:tc>
          <w:tcPr>
            <w:tcW w:w="5843" w:type="dxa"/>
            <w:vAlign w:val="center"/>
          </w:tcPr>
          <w:p w14:paraId="1A69A50A" w14:textId="77777777" w:rsidR="00055CAE" w:rsidRPr="00443881" w:rsidRDefault="00055CAE" w:rsidP="00A2302D">
            <w:pPr>
              <w:pStyle w:val="NoSpacing"/>
              <w:rPr>
                <w:b/>
                <w:sz w:val="20"/>
              </w:rPr>
            </w:pPr>
            <w:r>
              <w:rPr>
                <w:b/>
                <w:bCs/>
                <w:sz w:val="20"/>
                <w:lang w:val="es"/>
              </w:rPr>
              <w:t>Clarificación específica para la tarea</w:t>
            </w:r>
          </w:p>
        </w:tc>
      </w:tr>
      <w:tr w:rsidR="00055CAE" w:rsidRPr="00385976" w14:paraId="5A83CCFA" w14:textId="77777777" w:rsidTr="00A2302D">
        <w:trPr>
          <w:trHeight w:val="1129"/>
        </w:trPr>
        <w:tc>
          <w:tcPr>
            <w:tcW w:w="841" w:type="dxa"/>
            <w:vAlign w:val="center"/>
          </w:tcPr>
          <w:p w14:paraId="63D0DDD9" w14:textId="77777777" w:rsidR="00055CAE" w:rsidRPr="00443881" w:rsidRDefault="00055CAE" w:rsidP="00A2302D">
            <w:pPr>
              <w:spacing w:after="160" w:line="259" w:lineRule="auto"/>
              <w:rPr>
                <w:b/>
              </w:rPr>
            </w:pPr>
            <w:r>
              <w:rPr>
                <w:b/>
                <w:bCs/>
                <w:lang w:val="es"/>
              </w:rPr>
              <w:t>7-8</w:t>
            </w:r>
          </w:p>
        </w:tc>
        <w:tc>
          <w:tcPr>
            <w:tcW w:w="2332" w:type="dxa"/>
            <w:vAlign w:val="center"/>
          </w:tcPr>
          <w:p w14:paraId="5EDBB6E1" w14:textId="77777777" w:rsidR="00055CAE" w:rsidRPr="004A6D58" w:rsidRDefault="00055CAE" w:rsidP="00A2302D">
            <w:pPr>
              <w:spacing w:after="160" w:line="259" w:lineRule="auto"/>
              <w:rPr>
                <w:sz w:val="16"/>
              </w:rPr>
            </w:pPr>
            <w:r>
              <w:rPr>
                <w:sz w:val="16"/>
                <w:lang w:val="es"/>
              </w:rPr>
              <w:t xml:space="preserve">A (i). </w:t>
            </w:r>
            <w:r>
              <w:rPr>
                <w:b/>
                <w:bCs/>
                <w:sz w:val="16"/>
                <w:lang w:val="es"/>
              </w:rPr>
              <w:t xml:space="preserve">Describir </w:t>
            </w:r>
            <w:r>
              <w:rPr>
                <w:sz w:val="16"/>
                <w:lang w:val="es"/>
              </w:rPr>
              <w:t>conocimientos científicos</w:t>
            </w:r>
          </w:p>
          <w:p w14:paraId="2E03C8E8" w14:textId="77777777" w:rsidR="00055CAE" w:rsidRPr="004A6D58" w:rsidRDefault="00055CAE" w:rsidP="00A2302D">
            <w:pPr>
              <w:spacing w:after="160" w:line="259" w:lineRule="auto"/>
              <w:rPr>
                <w:sz w:val="16"/>
              </w:rPr>
            </w:pPr>
            <w:r>
              <w:rPr>
                <w:sz w:val="16"/>
                <w:lang w:val="es"/>
              </w:rPr>
              <w:t xml:space="preserve">A (iii). </w:t>
            </w:r>
            <w:r>
              <w:rPr>
                <w:b/>
                <w:bCs/>
                <w:sz w:val="16"/>
                <w:lang w:val="es"/>
              </w:rPr>
              <w:t>Analizar</w:t>
            </w:r>
            <w:r>
              <w:rPr>
                <w:sz w:val="16"/>
                <w:lang w:val="es"/>
              </w:rPr>
              <w:t xml:space="preserve"> información para emitir juicios </w:t>
            </w:r>
            <w:r>
              <w:rPr>
                <w:b/>
                <w:bCs/>
                <w:sz w:val="16"/>
                <w:lang w:val="es"/>
              </w:rPr>
              <w:t>con base científica</w:t>
            </w:r>
          </w:p>
          <w:p w14:paraId="623F26B9" w14:textId="77777777" w:rsidR="00055CAE" w:rsidRPr="004A6D58" w:rsidRDefault="00055CAE" w:rsidP="00A2302D">
            <w:pPr>
              <w:spacing w:after="160" w:line="259" w:lineRule="auto"/>
              <w:rPr>
                <w:sz w:val="16"/>
              </w:rPr>
            </w:pPr>
            <w:r>
              <w:rPr>
                <w:sz w:val="16"/>
                <w:lang w:val="es"/>
              </w:rPr>
              <w:t xml:space="preserve">D (i). </w:t>
            </w:r>
            <w:r>
              <w:rPr>
                <w:b/>
                <w:bCs/>
                <w:sz w:val="16"/>
                <w:lang w:val="es"/>
              </w:rPr>
              <w:t>Describir</w:t>
            </w:r>
            <w:r>
              <w:rPr>
                <w:sz w:val="16"/>
                <w:lang w:val="es"/>
              </w:rPr>
              <w:t xml:space="preserve"> de qué maneras se aplica y se utiliza la ciencia para abordar una cuestión o un problema concretos</w:t>
            </w:r>
          </w:p>
        </w:tc>
        <w:tc>
          <w:tcPr>
            <w:tcW w:w="5843" w:type="dxa"/>
            <w:shd w:val="clear" w:color="auto" w:fill="auto"/>
            <w:vAlign w:val="center"/>
          </w:tcPr>
          <w:p w14:paraId="2BBD7B1F" w14:textId="77777777" w:rsidR="00055CAE" w:rsidRDefault="00055CAE" w:rsidP="00A2302D">
            <w:pPr>
              <w:spacing w:after="160" w:line="259" w:lineRule="auto"/>
              <w:rPr>
                <w:sz w:val="16"/>
              </w:rPr>
            </w:pPr>
            <w:r>
              <w:rPr>
                <w:sz w:val="16"/>
                <w:lang w:val="es"/>
              </w:rPr>
              <w:t>El alumno:</w:t>
            </w:r>
          </w:p>
          <w:p w14:paraId="1F292E07" w14:textId="77777777" w:rsidR="00055CAE" w:rsidRPr="00CF1942" w:rsidRDefault="00055CAE" w:rsidP="00A2302D">
            <w:pPr>
              <w:spacing w:after="160" w:line="259" w:lineRule="auto"/>
              <w:rPr>
                <w:sz w:val="16"/>
                <w:u w:val="single"/>
              </w:rPr>
            </w:pPr>
            <w:r>
              <w:rPr>
                <w:sz w:val="16"/>
                <w:lang w:val="es"/>
              </w:rPr>
              <w:t>A (i).</w:t>
            </w:r>
          </w:p>
          <w:p w14:paraId="09D78D40" w14:textId="77777777" w:rsidR="00055CAE" w:rsidRPr="006E6C85" w:rsidRDefault="00055CAE" w:rsidP="00055CAE">
            <w:pPr>
              <w:numPr>
                <w:ilvl w:val="0"/>
                <w:numId w:val="9"/>
              </w:numPr>
              <w:tabs>
                <w:tab w:val="clear" w:pos="227"/>
              </w:tabs>
              <w:spacing w:after="160" w:line="259" w:lineRule="auto"/>
              <w:rPr>
                <w:sz w:val="16"/>
              </w:rPr>
            </w:pPr>
            <w:r>
              <w:rPr>
                <w:b/>
                <w:bCs/>
                <w:sz w:val="16"/>
                <w:lang w:val="es"/>
              </w:rPr>
              <w:t>Describe</w:t>
            </w:r>
            <w:r>
              <w:rPr>
                <w:sz w:val="16"/>
                <w:lang w:val="es"/>
              </w:rPr>
              <w:t xml:space="preserve"> la trayectoria completa del carbono en el ciclo del carbono, e incluye los pasos en los que influye el ser humano, </w:t>
            </w:r>
            <w:r>
              <w:rPr>
                <w:b/>
                <w:bCs/>
                <w:sz w:val="16"/>
                <w:lang w:val="es"/>
              </w:rPr>
              <w:t>o</w:t>
            </w:r>
            <w:r>
              <w:rPr>
                <w:sz w:val="16"/>
                <w:lang w:val="es"/>
              </w:rPr>
              <w:t xml:space="preserve"> </w:t>
            </w:r>
            <w:r>
              <w:rPr>
                <w:b/>
                <w:bCs/>
                <w:sz w:val="16"/>
                <w:lang w:val="es"/>
              </w:rPr>
              <w:t>describe</w:t>
            </w:r>
            <w:r>
              <w:rPr>
                <w:sz w:val="16"/>
                <w:lang w:val="es"/>
              </w:rPr>
              <w:t xml:space="preserve"> cómo cambian los compuestos del carbono</w:t>
            </w:r>
          </w:p>
          <w:p w14:paraId="2D528766" w14:textId="77777777" w:rsidR="00055CAE" w:rsidRDefault="00055CAE" w:rsidP="00055CAE">
            <w:pPr>
              <w:numPr>
                <w:ilvl w:val="0"/>
                <w:numId w:val="9"/>
              </w:numPr>
              <w:tabs>
                <w:tab w:val="clear" w:pos="227"/>
              </w:tabs>
              <w:spacing w:after="160" w:line="259" w:lineRule="auto"/>
              <w:rPr>
                <w:sz w:val="16"/>
              </w:rPr>
            </w:pPr>
            <w:r>
              <w:rPr>
                <w:b/>
                <w:bCs/>
                <w:sz w:val="16"/>
                <w:lang w:val="es"/>
              </w:rPr>
              <w:t xml:space="preserve">Describe </w:t>
            </w:r>
            <w:r>
              <w:rPr>
                <w:sz w:val="16"/>
                <w:lang w:val="es"/>
              </w:rPr>
              <w:t xml:space="preserve">actividades humanas que dañan el medio ambiente (ejemplos que tienen </w:t>
            </w:r>
            <w:r>
              <w:rPr>
                <w:b/>
                <w:bCs/>
                <w:sz w:val="16"/>
                <w:lang w:val="es"/>
              </w:rPr>
              <w:t xml:space="preserve">y </w:t>
            </w:r>
            <w:r>
              <w:rPr>
                <w:sz w:val="16"/>
                <w:lang w:val="es"/>
              </w:rPr>
              <w:t xml:space="preserve">que no tienen su causa en las emisiones de carbono), con una </w:t>
            </w:r>
            <w:r>
              <w:rPr>
                <w:b/>
                <w:bCs/>
                <w:sz w:val="16"/>
                <w:lang w:val="es"/>
              </w:rPr>
              <w:t>descripción</w:t>
            </w:r>
            <w:r>
              <w:rPr>
                <w:sz w:val="16"/>
                <w:lang w:val="es"/>
              </w:rPr>
              <w:t xml:space="preserve"> de las consecuencias directas</w:t>
            </w:r>
          </w:p>
          <w:p w14:paraId="522121E8" w14:textId="77777777" w:rsidR="00055CAE" w:rsidRPr="000D7DCC" w:rsidRDefault="00055CAE" w:rsidP="00A2302D">
            <w:pPr>
              <w:tabs>
                <w:tab w:val="clear" w:pos="227"/>
              </w:tabs>
              <w:spacing w:after="160" w:line="259" w:lineRule="auto"/>
              <w:rPr>
                <w:sz w:val="16"/>
                <w:u w:val="single"/>
              </w:rPr>
            </w:pPr>
            <w:r>
              <w:rPr>
                <w:sz w:val="16"/>
                <w:lang w:val="es"/>
              </w:rPr>
              <w:t>A (iii).</w:t>
            </w:r>
          </w:p>
          <w:p w14:paraId="5C1E908E" w14:textId="77777777" w:rsidR="00055CAE" w:rsidRDefault="00055CAE" w:rsidP="00055CAE">
            <w:pPr>
              <w:numPr>
                <w:ilvl w:val="0"/>
                <w:numId w:val="9"/>
              </w:numPr>
              <w:tabs>
                <w:tab w:val="clear" w:pos="227"/>
              </w:tabs>
              <w:spacing w:after="160" w:line="259" w:lineRule="auto"/>
              <w:rPr>
                <w:sz w:val="16"/>
                <w:szCs w:val="16"/>
              </w:rPr>
            </w:pPr>
            <w:r>
              <w:rPr>
                <w:b/>
                <w:bCs/>
                <w:sz w:val="16"/>
                <w:szCs w:val="16"/>
                <w:lang w:val="es"/>
              </w:rPr>
              <w:t>Analiza</w:t>
            </w:r>
            <w:r>
              <w:rPr>
                <w:sz w:val="16"/>
                <w:szCs w:val="16"/>
                <w:lang w:val="es"/>
              </w:rPr>
              <w:t xml:space="preserve"> cómo muchas de estas consecuencias pueden afectar a generaciones futuras y cómo pueden relacionarse entre sí, y emite luego un juicio </w:t>
            </w:r>
            <w:r>
              <w:rPr>
                <w:b/>
                <w:bCs/>
                <w:sz w:val="16"/>
                <w:szCs w:val="16"/>
                <w:lang w:val="es"/>
              </w:rPr>
              <w:t>con base científica</w:t>
            </w:r>
            <w:r>
              <w:rPr>
                <w:sz w:val="16"/>
                <w:szCs w:val="16"/>
                <w:lang w:val="es"/>
              </w:rPr>
              <w:t xml:space="preserve"> acerca de cuáles son las más significativas</w:t>
            </w:r>
          </w:p>
          <w:p w14:paraId="1B9C782C" w14:textId="77777777" w:rsidR="00055CAE" w:rsidRDefault="00055CAE" w:rsidP="00055CAE">
            <w:pPr>
              <w:numPr>
                <w:ilvl w:val="0"/>
                <w:numId w:val="9"/>
              </w:numPr>
              <w:tabs>
                <w:tab w:val="clear" w:pos="227"/>
              </w:tabs>
              <w:spacing w:after="160" w:line="259" w:lineRule="auto"/>
              <w:rPr>
                <w:sz w:val="16"/>
                <w:szCs w:val="16"/>
              </w:rPr>
            </w:pPr>
            <w:r>
              <w:rPr>
                <w:b/>
                <w:bCs/>
                <w:sz w:val="16"/>
                <w:szCs w:val="16"/>
                <w:lang w:val="es"/>
              </w:rPr>
              <w:t>Analiza</w:t>
            </w:r>
            <w:r>
              <w:rPr>
                <w:sz w:val="16"/>
                <w:szCs w:val="16"/>
                <w:lang w:val="es"/>
              </w:rPr>
              <w:t xml:space="preserve"> la eficacia de las alternativas o cambios, para lo cual detalla sus ventajas y desventajas, y proporciona una recomendación </w:t>
            </w:r>
            <w:r>
              <w:rPr>
                <w:b/>
                <w:bCs/>
                <w:sz w:val="16"/>
                <w:szCs w:val="16"/>
                <w:lang w:val="es"/>
              </w:rPr>
              <w:t>con base científica</w:t>
            </w:r>
          </w:p>
          <w:p w14:paraId="5CBAE8A1" w14:textId="77777777" w:rsidR="00055CAE" w:rsidRPr="000D7DCC" w:rsidRDefault="00055CAE" w:rsidP="00A2302D">
            <w:pPr>
              <w:tabs>
                <w:tab w:val="clear" w:pos="227"/>
              </w:tabs>
              <w:spacing w:after="160" w:line="259" w:lineRule="auto"/>
              <w:rPr>
                <w:sz w:val="16"/>
                <w:szCs w:val="16"/>
                <w:u w:val="single"/>
              </w:rPr>
            </w:pPr>
            <w:r>
              <w:rPr>
                <w:sz w:val="16"/>
                <w:szCs w:val="16"/>
                <w:lang w:val="es"/>
              </w:rPr>
              <w:t>D (i).</w:t>
            </w:r>
          </w:p>
          <w:p w14:paraId="097B4E9F" w14:textId="77777777" w:rsidR="00055CAE" w:rsidRPr="003836F9" w:rsidRDefault="00055CAE" w:rsidP="00055CAE">
            <w:pPr>
              <w:numPr>
                <w:ilvl w:val="0"/>
                <w:numId w:val="9"/>
              </w:numPr>
              <w:tabs>
                <w:tab w:val="clear" w:pos="227"/>
              </w:tabs>
              <w:spacing w:after="160" w:line="259" w:lineRule="auto"/>
              <w:rPr>
                <w:sz w:val="16"/>
              </w:rPr>
            </w:pPr>
            <w:r>
              <w:rPr>
                <w:b/>
                <w:bCs/>
                <w:sz w:val="16"/>
                <w:lang w:val="es"/>
              </w:rPr>
              <w:t>Describe</w:t>
            </w:r>
            <w:r>
              <w:rPr>
                <w:sz w:val="16"/>
                <w:lang w:val="es"/>
              </w:rPr>
              <w:t xml:space="preserve"> varias alternativas o cambios que reducirían el daño al medio ambiente (incluida la actividad actual que reemplazarían)</w:t>
            </w:r>
            <w:r>
              <w:rPr>
                <w:b/>
                <w:bCs/>
                <w:sz w:val="16"/>
                <w:szCs w:val="16"/>
                <w:lang w:val="es"/>
              </w:rPr>
              <w:t xml:space="preserve"> </w:t>
            </w:r>
          </w:p>
        </w:tc>
      </w:tr>
      <w:tr w:rsidR="00055CAE" w:rsidRPr="00385976" w14:paraId="63C2D290" w14:textId="77777777" w:rsidTr="00A2302D">
        <w:trPr>
          <w:trHeight w:val="1117"/>
        </w:trPr>
        <w:tc>
          <w:tcPr>
            <w:tcW w:w="841" w:type="dxa"/>
            <w:vAlign w:val="center"/>
          </w:tcPr>
          <w:p w14:paraId="0D5B7AE6" w14:textId="77777777" w:rsidR="00055CAE" w:rsidRPr="00443881" w:rsidRDefault="00055CAE" w:rsidP="00A2302D">
            <w:pPr>
              <w:spacing w:after="160" w:line="259" w:lineRule="auto"/>
              <w:rPr>
                <w:b/>
              </w:rPr>
            </w:pPr>
            <w:r>
              <w:rPr>
                <w:b/>
                <w:bCs/>
                <w:lang w:val="es"/>
              </w:rPr>
              <w:t>5-6</w:t>
            </w:r>
          </w:p>
        </w:tc>
        <w:tc>
          <w:tcPr>
            <w:tcW w:w="2332" w:type="dxa"/>
            <w:vAlign w:val="center"/>
          </w:tcPr>
          <w:p w14:paraId="09868880" w14:textId="77777777" w:rsidR="00055CAE" w:rsidRPr="004A6D58" w:rsidRDefault="00055CAE" w:rsidP="00A2302D">
            <w:pPr>
              <w:spacing w:after="160" w:line="259" w:lineRule="auto"/>
              <w:rPr>
                <w:sz w:val="16"/>
              </w:rPr>
            </w:pPr>
            <w:r>
              <w:rPr>
                <w:sz w:val="16"/>
                <w:lang w:val="es"/>
              </w:rPr>
              <w:t xml:space="preserve">A (i). </w:t>
            </w:r>
            <w:r>
              <w:rPr>
                <w:b/>
                <w:bCs/>
                <w:sz w:val="16"/>
                <w:lang w:val="es"/>
              </w:rPr>
              <w:t xml:space="preserve">Esbozar </w:t>
            </w:r>
            <w:r>
              <w:rPr>
                <w:sz w:val="16"/>
                <w:lang w:val="es"/>
              </w:rPr>
              <w:t>conocimientos científicos</w:t>
            </w:r>
          </w:p>
          <w:p w14:paraId="092F39CB" w14:textId="77777777" w:rsidR="00055CAE" w:rsidRPr="004A6D58" w:rsidRDefault="00055CAE" w:rsidP="00A2302D">
            <w:pPr>
              <w:spacing w:after="160" w:line="259" w:lineRule="auto"/>
              <w:rPr>
                <w:sz w:val="16"/>
              </w:rPr>
            </w:pPr>
            <w:r>
              <w:rPr>
                <w:sz w:val="16"/>
                <w:lang w:val="es"/>
              </w:rPr>
              <w:t xml:space="preserve">A (iii). </w:t>
            </w:r>
            <w:r>
              <w:rPr>
                <w:b/>
                <w:bCs/>
                <w:sz w:val="16"/>
                <w:lang w:val="es"/>
              </w:rPr>
              <w:t>Interpretar</w:t>
            </w:r>
            <w:r>
              <w:rPr>
                <w:sz w:val="16"/>
                <w:lang w:val="es"/>
              </w:rPr>
              <w:t xml:space="preserve"> información para emitir juicios </w:t>
            </w:r>
            <w:r>
              <w:rPr>
                <w:b/>
                <w:bCs/>
                <w:sz w:val="16"/>
                <w:lang w:val="es"/>
              </w:rPr>
              <w:t>con base científica</w:t>
            </w:r>
          </w:p>
          <w:p w14:paraId="73C8E96C" w14:textId="77777777" w:rsidR="00055CAE" w:rsidRPr="004A6D58" w:rsidRDefault="00055CAE" w:rsidP="00A2302D">
            <w:pPr>
              <w:spacing w:after="160" w:line="259" w:lineRule="auto"/>
              <w:rPr>
                <w:sz w:val="16"/>
              </w:rPr>
            </w:pPr>
            <w:r>
              <w:rPr>
                <w:sz w:val="16"/>
                <w:lang w:val="es"/>
              </w:rPr>
              <w:t xml:space="preserve">D (i). </w:t>
            </w:r>
            <w:r>
              <w:rPr>
                <w:b/>
                <w:bCs/>
                <w:sz w:val="16"/>
                <w:lang w:val="es"/>
              </w:rPr>
              <w:t>Resumir</w:t>
            </w:r>
            <w:r>
              <w:rPr>
                <w:sz w:val="16"/>
                <w:lang w:val="es"/>
              </w:rPr>
              <w:t xml:space="preserve"> de qué maneras se aplica y se utiliza la ciencia para abordar una cuestión o un problema concretos</w:t>
            </w:r>
          </w:p>
        </w:tc>
        <w:tc>
          <w:tcPr>
            <w:tcW w:w="5843" w:type="dxa"/>
            <w:shd w:val="clear" w:color="auto" w:fill="auto"/>
            <w:vAlign w:val="center"/>
          </w:tcPr>
          <w:p w14:paraId="7DAFDBC7" w14:textId="77777777" w:rsidR="00055CAE" w:rsidRDefault="00055CAE" w:rsidP="00A2302D">
            <w:pPr>
              <w:spacing w:after="160" w:line="259" w:lineRule="auto"/>
              <w:rPr>
                <w:sz w:val="16"/>
              </w:rPr>
            </w:pPr>
            <w:r>
              <w:rPr>
                <w:sz w:val="16"/>
                <w:lang w:val="es"/>
              </w:rPr>
              <w:t>El alumno:</w:t>
            </w:r>
          </w:p>
          <w:p w14:paraId="5E8F51C2" w14:textId="77777777" w:rsidR="00055CAE" w:rsidRPr="00ED6E2F" w:rsidRDefault="00055CAE" w:rsidP="00A2302D">
            <w:pPr>
              <w:spacing w:after="160" w:line="259" w:lineRule="auto"/>
              <w:rPr>
                <w:sz w:val="16"/>
                <w:u w:val="single"/>
              </w:rPr>
            </w:pPr>
            <w:r>
              <w:rPr>
                <w:sz w:val="16"/>
                <w:lang w:val="es"/>
              </w:rPr>
              <w:t>A (i).</w:t>
            </w:r>
          </w:p>
          <w:p w14:paraId="3B40720B" w14:textId="77777777" w:rsidR="00055CAE" w:rsidRPr="00476FF2" w:rsidRDefault="00055CAE" w:rsidP="00055CAE">
            <w:pPr>
              <w:numPr>
                <w:ilvl w:val="0"/>
                <w:numId w:val="9"/>
              </w:numPr>
              <w:tabs>
                <w:tab w:val="clear" w:pos="227"/>
              </w:tabs>
              <w:spacing w:after="160" w:line="259" w:lineRule="auto"/>
              <w:rPr>
                <w:sz w:val="16"/>
              </w:rPr>
            </w:pPr>
            <w:r>
              <w:rPr>
                <w:b/>
                <w:bCs/>
                <w:sz w:val="16"/>
                <w:lang w:val="es"/>
              </w:rPr>
              <w:t>Esboza</w:t>
            </w:r>
            <w:r>
              <w:rPr>
                <w:sz w:val="16"/>
                <w:lang w:val="es"/>
              </w:rPr>
              <w:t xml:space="preserve"> detalles de la mayoría de los pasos que componen el ciclo del carbono</w:t>
            </w:r>
          </w:p>
          <w:p w14:paraId="3263DF6C" w14:textId="77777777" w:rsidR="00055CAE" w:rsidRDefault="00055CAE" w:rsidP="00055CAE">
            <w:pPr>
              <w:numPr>
                <w:ilvl w:val="0"/>
                <w:numId w:val="9"/>
              </w:numPr>
              <w:tabs>
                <w:tab w:val="clear" w:pos="227"/>
              </w:tabs>
              <w:spacing w:after="160" w:line="259" w:lineRule="auto"/>
              <w:rPr>
                <w:sz w:val="16"/>
              </w:rPr>
            </w:pPr>
            <w:r>
              <w:rPr>
                <w:b/>
                <w:bCs/>
                <w:sz w:val="16"/>
                <w:lang w:val="es"/>
              </w:rPr>
              <w:t>Esboza</w:t>
            </w:r>
            <w:r>
              <w:rPr>
                <w:sz w:val="16"/>
                <w:lang w:val="es"/>
              </w:rPr>
              <w:t xml:space="preserve"> detalles de actividades humanas que dañan el medio ambiente (incluidos ejemplos que tienen su causa en las emisiones de carbono), con un </w:t>
            </w:r>
            <w:r>
              <w:rPr>
                <w:b/>
                <w:bCs/>
                <w:sz w:val="16"/>
                <w:lang w:val="es"/>
              </w:rPr>
              <w:t>esbozo</w:t>
            </w:r>
            <w:r>
              <w:rPr>
                <w:sz w:val="16"/>
                <w:lang w:val="es"/>
              </w:rPr>
              <w:t xml:space="preserve"> de algunas consecuencias</w:t>
            </w:r>
          </w:p>
          <w:p w14:paraId="3C7EFA64" w14:textId="77777777" w:rsidR="00055CAE" w:rsidRPr="00332896" w:rsidRDefault="00055CAE" w:rsidP="00A2302D">
            <w:pPr>
              <w:tabs>
                <w:tab w:val="clear" w:pos="227"/>
              </w:tabs>
              <w:spacing w:after="160" w:line="259" w:lineRule="auto"/>
              <w:rPr>
                <w:sz w:val="16"/>
                <w:u w:val="single"/>
              </w:rPr>
            </w:pPr>
            <w:r>
              <w:rPr>
                <w:sz w:val="16"/>
                <w:lang w:val="es"/>
              </w:rPr>
              <w:t>A (iii).</w:t>
            </w:r>
          </w:p>
          <w:p w14:paraId="6E58A518" w14:textId="77777777" w:rsidR="00055CAE" w:rsidRDefault="00055CAE" w:rsidP="00055CAE">
            <w:pPr>
              <w:numPr>
                <w:ilvl w:val="0"/>
                <w:numId w:val="9"/>
              </w:numPr>
              <w:tabs>
                <w:tab w:val="clear" w:pos="227"/>
              </w:tabs>
              <w:spacing w:after="160" w:line="259" w:lineRule="auto"/>
              <w:rPr>
                <w:sz w:val="16"/>
                <w:szCs w:val="16"/>
              </w:rPr>
            </w:pPr>
            <w:r>
              <w:rPr>
                <w:b/>
                <w:bCs/>
                <w:sz w:val="16"/>
                <w:szCs w:val="16"/>
                <w:lang w:val="es"/>
              </w:rPr>
              <w:t xml:space="preserve">Interpreta </w:t>
            </w:r>
            <w:r>
              <w:rPr>
                <w:sz w:val="16"/>
                <w:szCs w:val="16"/>
                <w:lang w:val="es"/>
              </w:rPr>
              <w:t xml:space="preserve">cómo algunas de estas consecuencias pueden afectar a generaciones futuras y emite un juicio </w:t>
            </w:r>
            <w:r>
              <w:rPr>
                <w:b/>
                <w:bCs/>
                <w:sz w:val="16"/>
                <w:szCs w:val="16"/>
                <w:lang w:val="es"/>
              </w:rPr>
              <w:t>con base científica</w:t>
            </w:r>
            <w:r>
              <w:rPr>
                <w:sz w:val="16"/>
                <w:szCs w:val="16"/>
                <w:lang w:val="es"/>
              </w:rPr>
              <w:t xml:space="preserve"> acerca de cuáles son las más significativas</w:t>
            </w:r>
          </w:p>
          <w:p w14:paraId="59C27098" w14:textId="77777777" w:rsidR="00055CAE" w:rsidRDefault="00055CAE" w:rsidP="00055CAE">
            <w:pPr>
              <w:numPr>
                <w:ilvl w:val="0"/>
                <w:numId w:val="9"/>
              </w:numPr>
              <w:tabs>
                <w:tab w:val="clear" w:pos="227"/>
              </w:tabs>
              <w:spacing w:after="160" w:line="259" w:lineRule="auto"/>
              <w:rPr>
                <w:sz w:val="16"/>
                <w:szCs w:val="16"/>
              </w:rPr>
            </w:pPr>
            <w:r>
              <w:rPr>
                <w:b/>
                <w:bCs/>
                <w:sz w:val="16"/>
                <w:szCs w:val="16"/>
                <w:lang w:val="es"/>
              </w:rPr>
              <w:t>Interpreta</w:t>
            </w:r>
            <w:r>
              <w:rPr>
                <w:sz w:val="16"/>
                <w:szCs w:val="16"/>
                <w:lang w:val="es"/>
              </w:rPr>
              <w:t xml:space="preserve"> la eficacia de los cambios, para lo cual detalla cómo ayudarían, y proporciona una recomendación </w:t>
            </w:r>
            <w:r>
              <w:rPr>
                <w:b/>
                <w:bCs/>
                <w:sz w:val="16"/>
                <w:szCs w:val="16"/>
                <w:lang w:val="es"/>
              </w:rPr>
              <w:t>con base científica</w:t>
            </w:r>
          </w:p>
          <w:p w14:paraId="13666032" w14:textId="77777777" w:rsidR="00055CAE" w:rsidRPr="00ED6E2F" w:rsidRDefault="00055CAE" w:rsidP="00A2302D">
            <w:pPr>
              <w:tabs>
                <w:tab w:val="clear" w:pos="227"/>
              </w:tabs>
              <w:spacing w:after="160" w:line="259" w:lineRule="auto"/>
              <w:rPr>
                <w:sz w:val="16"/>
                <w:szCs w:val="16"/>
                <w:u w:val="single"/>
              </w:rPr>
            </w:pPr>
            <w:r>
              <w:rPr>
                <w:sz w:val="16"/>
                <w:szCs w:val="16"/>
                <w:lang w:val="es"/>
              </w:rPr>
              <w:t>D (i).</w:t>
            </w:r>
          </w:p>
          <w:p w14:paraId="598523FF" w14:textId="77777777" w:rsidR="00055CAE" w:rsidRPr="003836F9" w:rsidRDefault="00055CAE" w:rsidP="00055CAE">
            <w:pPr>
              <w:numPr>
                <w:ilvl w:val="0"/>
                <w:numId w:val="9"/>
              </w:numPr>
              <w:tabs>
                <w:tab w:val="clear" w:pos="227"/>
              </w:tabs>
              <w:spacing w:after="160" w:line="259" w:lineRule="auto"/>
              <w:rPr>
                <w:sz w:val="16"/>
              </w:rPr>
            </w:pPr>
            <w:r>
              <w:rPr>
                <w:b/>
                <w:bCs/>
                <w:sz w:val="16"/>
                <w:lang w:val="es"/>
              </w:rPr>
              <w:t>Resume</w:t>
            </w:r>
            <w:r>
              <w:rPr>
                <w:sz w:val="16"/>
                <w:lang w:val="es"/>
              </w:rPr>
              <w:t xml:space="preserve"> algunos cambios generales y específicos que podrían aplicar los individuos o los gobiernos para reducir el daño al medio ambiente</w:t>
            </w:r>
          </w:p>
        </w:tc>
      </w:tr>
      <w:tr w:rsidR="00055CAE" w:rsidRPr="00385976" w14:paraId="6660C25A" w14:textId="77777777" w:rsidTr="00A2302D">
        <w:trPr>
          <w:trHeight w:val="1137"/>
        </w:trPr>
        <w:tc>
          <w:tcPr>
            <w:tcW w:w="841" w:type="dxa"/>
            <w:vAlign w:val="center"/>
          </w:tcPr>
          <w:p w14:paraId="4414D1DA" w14:textId="77777777" w:rsidR="00055CAE" w:rsidRPr="00443881" w:rsidRDefault="00055CAE" w:rsidP="00A2302D">
            <w:pPr>
              <w:spacing w:after="160" w:line="259" w:lineRule="auto"/>
              <w:rPr>
                <w:b/>
              </w:rPr>
            </w:pPr>
            <w:r>
              <w:rPr>
                <w:b/>
                <w:bCs/>
                <w:lang w:val="es"/>
              </w:rPr>
              <w:t>3-4</w:t>
            </w:r>
          </w:p>
        </w:tc>
        <w:tc>
          <w:tcPr>
            <w:tcW w:w="2332" w:type="dxa"/>
            <w:vAlign w:val="center"/>
          </w:tcPr>
          <w:p w14:paraId="6DC3757B" w14:textId="77777777" w:rsidR="00055CAE" w:rsidRPr="004A6D58" w:rsidRDefault="00055CAE" w:rsidP="00A2302D">
            <w:pPr>
              <w:spacing w:after="160" w:line="259" w:lineRule="auto"/>
              <w:rPr>
                <w:sz w:val="16"/>
              </w:rPr>
            </w:pPr>
            <w:r>
              <w:rPr>
                <w:sz w:val="16"/>
                <w:lang w:val="es"/>
              </w:rPr>
              <w:t xml:space="preserve">A (i). </w:t>
            </w:r>
            <w:r>
              <w:rPr>
                <w:b/>
                <w:bCs/>
                <w:sz w:val="16"/>
                <w:lang w:val="es"/>
              </w:rPr>
              <w:t xml:space="preserve">Indicar </w:t>
            </w:r>
            <w:r>
              <w:rPr>
                <w:sz w:val="16"/>
                <w:lang w:val="es"/>
              </w:rPr>
              <w:t>conocimientos científicos</w:t>
            </w:r>
          </w:p>
          <w:p w14:paraId="7E7ECEFD" w14:textId="77777777" w:rsidR="00055CAE" w:rsidRPr="004A6D58" w:rsidRDefault="00055CAE" w:rsidP="00A2302D">
            <w:pPr>
              <w:spacing w:after="160" w:line="259" w:lineRule="auto"/>
              <w:rPr>
                <w:sz w:val="16"/>
              </w:rPr>
            </w:pPr>
            <w:r>
              <w:rPr>
                <w:sz w:val="16"/>
                <w:lang w:val="es"/>
              </w:rPr>
              <w:t xml:space="preserve">A (iii). </w:t>
            </w:r>
            <w:r>
              <w:rPr>
                <w:b/>
                <w:bCs/>
                <w:sz w:val="16"/>
                <w:lang w:val="es"/>
              </w:rPr>
              <w:t xml:space="preserve">Aplicar </w:t>
            </w:r>
            <w:r>
              <w:rPr>
                <w:sz w:val="16"/>
                <w:lang w:val="es"/>
              </w:rPr>
              <w:t xml:space="preserve">información para emitir </w:t>
            </w:r>
            <w:r>
              <w:rPr>
                <w:b/>
                <w:bCs/>
                <w:sz w:val="16"/>
                <w:lang w:val="es"/>
              </w:rPr>
              <w:t>juicios con base científica</w:t>
            </w:r>
          </w:p>
          <w:p w14:paraId="61D7C1E9" w14:textId="77777777" w:rsidR="00055CAE" w:rsidRPr="004A6D58" w:rsidRDefault="00055CAE" w:rsidP="00A2302D">
            <w:pPr>
              <w:spacing w:after="160" w:line="259" w:lineRule="auto"/>
              <w:rPr>
                <w:sz w:val="16"/>
              </w:rPr>
            </w:pPr>
            <w:r>
              <w:rPr>
                <w:sz w:val="16"/>
                <w:lang w:val="es"/>
              </w:rPr>
              <w:t xml:space="preserve">D (i). </w:t>
            </w:r>
            <w:r>
              <w:rPr>
                <w:b/>
                <w:bCs/>
                <w:sz w:val="16"/>
                <w:lang w:val="es"/>
              </w:rPr>
              <w:t xml:space="preserve">Esbozar </w:t>
            </w:r>
            <w:r>
              <w:rPr>
                <w:sz w:val="16"/>
                <w:lang w:val="es"/>
              </w:rPr>
              <w:t>de qué maneras se utiliza la ciencia para abordar una cuestión o un problema concretos</w:t>
            </w:r>
          </w:p>
        </w:tc>
        <w:tc>
          <w:tcPr>
            <w:tcW w:w="5843" w:type="dxa"/>
            <w:shd w:val="clear" w:color="auto" w:fill="auto"/>
            <w:vAlign w:val="center"/>
          </w:tcPr>
          <w:p w14:paraId="2D36E72E" w14:textId="77777777" w:rsidR="00055CAE" w:rsidRDefault="00055CAE" w:rsidP="00A2302D">
            <w:pPr>
              <w:spacing w:after="160" w:line="259" w:lineRule="auto"/>
              <w:rPr>
                <w:sz w:val="16"/>
              </w:rPr>
            </w:pPr>
            <w:r>
              <w:rPr>
                <w:sz w:val="16"/>
                <w:lang w:val="es"/>
              </w:rPr>
              <w:t>El alumno:</w:t>
            </w:r>
          </w:p>
          <w:p w14:paraId="2E4F99E4" w14:textId="77777777" w:rsidR="00055CAE" w:rsidRPr="00063312" w:rsidRDefault="00055CAE" w:rsidP="00A2302D">
            <w:pPr>
              <w:spacing w:after="160" w:line="259" w:lineRule="auto"/>
              <w:rPr>
                <w:sz w:val="16"/>
                <w:u w:val="single"/>
              </w:rPr>
            </w:pPr>
            <w:r>
              <w:rPr>
                <w:sz w:val="16"/>
                <w:lang w:val="es"/>
              </w:rPr>
              <w:t>A (i).</w:t>
            </w:r>
          </w:p>
          <w:p w14:paraId="3ECF92ED" w14:textId="77777777" w:rsidR="00055CAE" w:rsidRPr="00476FF2" w:rsidRDefault="00055CAE" w:rsidP="00055CAE">
            <w:pPr>
              <w:numPr>
                <w:ilvl w:val="0"/>
                <w:numId w:val="9"/>
              </w:numPr>
              <w:tabs>
                <w:tab w:val="clear" w:pos="227"/>
              </w:tabs>
              <w:spacing w:after="160" w:line="259" w:lineRule="auto"/>
              <w:rPr>
                <w:sz w:val="16"/>
              </w:rPr>
            </w:pPr>
            <w:r>
              <w:rPr>
                <w:b/>
                <w:bCs/>
                <w:sz w:val="16"/>
                <w:lang w:val="es"/>
              </w:rPr>
              <w:t>Indica</w:t>
            </w:r>
            <w:r>
              <w:rPr>
                <w:sz w:val="16"/>
                <w:lang w:val="es"/>
              </w:rPr>
              <w:t xml:space="preserve"> una serie de pasos del ciclo del carbono</w:t>
            </w:r>
          </w:p>
          <w:p w14:paraId="3C44526F" w14:textId="77777777" w:rsidR="00055CAE" w:rsidRDefault="00055CAE" w:rsidP="00055CAE">
            <w:pPr>
              <w:numPr>
                <w:ilvl w:val="0"/>
                <w:numId w:val="9"/>
              </w:numPr>
              <w:tabs>
                <w:tab w:val="clear" w:pos="227"/>
              </w:tabs>
              <w:spacing w:after="160" w:line="259" w:lineRule="auto"/>
              <w:rPr>
                <w:sz w:val="16"/>
              </w:rPr>
            </w:pPr>
            <w:r>
              <w:rPr>
                <w:b/>
                <w:bCs/>
                <w:sz w:val="16"/>
                <w:lang w:val="es"/>
              </w:rPr>
              <w:t>Indica</w:t>
            </w:r>
            <w:r>
              <w:rPr>
                <w:sz w:val="16"/>
                <w:lang w:val="es"/>
              </w:rPr>
              <w:t xml:space="preserve"> actividades humanas que dañan el medio ambiente e </w:t>
            </w:r>
            <w:r>
              <w:rPr>
                <w:b/>
                <w:bCs/>
                <w:sz w:val="16"/>
                <w:lang w:val="es"/>
              </w:rPr>
              <w:t xml:space="preserve">indica </w:t>
            </w:r>
            <w:r>
              <w:rPr>
                <w:sz w:val="16"/>
                <w:lang w:val="es"/>
              </w:rPr>
              <w:t>algunas consecuencias futuras</w:t>
            </w:r>
          </w:p>
          <w:p w14:paraId="241B38FA" w14:textId="77777777" w:rsidR="00055CAE" w:rsidRPr="00063312" w:rsidRDefault="00055CAE" w:rsidP="00A2302D">
            <w:pPr>
              <w:tabs>
                <w:tab w:val="clear" w:pos="227"/>
              </w:tabs>
              <w:spacing w:after="160" w:line="259" w:lineRule="auto"/>
              <w:rPr>
                <w:sz w:val="16"/>
                <w:u w:val="single"/>
              </w:rPr>
            </w:pPr>
            <w:r>
              <w:rPr>
                <w:sz w:val="16"/>
                <w:lang w:val="es"/>
              </w:rPr>
              <w:t>A (iii).</w:t>
            </w:r>
          </w:p>
          <w:p w14:paraId="4365A1B1" w14:textId="77777777" w:rsidR="00055CAE" w:rsidRDefault="00055CAE" w:rsidP="00055CAE">
            <w:pPr>
              <w:numPr>
                <w:ilvl w:val="0"/>
                <w:numId w:val="9"/>
              </w:numPr>
              <w:tabs>
                <w:tab w:val="clear" w:pos="227"/>
              </w:tabs>
              <w:spacing w:after="160" w:line="259" w:lineRule="auto"/>
              <w:rPr>
                <w:sz w:val="16"/>
                <w:szCs w:val="16"/>
              </w:rPr>
            </w:pPr>
            <w:r>
              <w:rPr>
                <w:b/>
                <w:bCs/>
                <w:sz w:val="16"/>
                <w:szCs w:val="16"/>
                <w:lang w:val="es"/>
              </w:rPr>
              <w:lastRenderedPageBreak/>
              <w:t>Aplica</w:t>
            </w:r>
            <w:r>
              <w:rPr>
                <w:sz w:val="16"/>
                <w:szCs w:val="16"/>
                <w:lang w:val="es"/>
              </w:rPr>
              <w:t xml:space="preserve"> información para emitir un juicio </w:t>
            </w:r>
            <w:r>
              <w:rPr>
                <w:b/>
                <w:bCs/>
                <w:sz w:val="16"/>
                <w:szCs w:val="16"/>
                <w:lang w:val="es"/>
              </w:rPr>
              <w:t>con base científica</w:t>
            </w:r>
            <w:r>
              <w:rPr>
                <w:sz w:val="16"/>
                <w:szCs w:val="16"/>
                <w:lang w:val="es"/>
              </w:rPr>
              <w:t xml:space="preserve"> acerca de cuáles son las consecuencias más significativas, pero no brinda detalles respecto de cómo se ha decidido</w:t>
            </w:r>
          </w:p>
          <w:p w14:paraId="2CF8D918" w14:textId="77777777" w:rsidR="00055CAE" w:rsidRDefault="00055CAE" w:rsidP="00055CAE">
            <w:pPr>
              <w:numPr>
                <w:ilvl w:val="0"/>
                <w:numId w:val="9"/>
              </w:numPr>
              <w:tabs>
                <w:tab w:val="clear" w:pos="227"/>
              </w:tabs>
              <w:spacing w:after="160" w:line="259" w:lineRule="auto"/>
              <w:rPr>
                <w:sz w:val="16"/>
                <w:szCs w:val="16"/>
              </w:rPr>
            </w:pPr>
            <w:r>
              <w:rPr>
                <w:b/>
                <w:bCs/>
                <w:sz w:val="16"/>
                <w:szCs w:val="16"/>
                <w:lang w:val="es"/>
              </w:rPr>
              <w:t>Aplica</w:t>
            </w:r>
            <w:r>
              <w:rPr>
                <w:sz w:val="16"/>
                <w:szCs w:val="16"/>
                <w:lang w:val="es"/>
              </w:rPr>
              <w:t xml:space="preserve"> información para proporcionar una recomendación </w:t>
            </w:r>
            <w:r>
              <w:rPr>
                <w:b/>
                <w:bCs/>
                <w:sz w:val="16"/>
                <w:szCs w:val="16"/>
                <w:lang w:val="es"/>
              </w:rPr>
              <w:t>con base científica</w:t>
            </w:r>
            <w:r>
              <w:rPr>
                <w:sz w:val="16"/>
                <w:szCs w:val="16"/>
                <w:lang w:val="es"/>
              </w:rPr>
              <w:t xml:space="preserve"> acerca de qué cambios deberían ser prioritarios, pero no brinda detalles respecto de cómo se ha decidido</w:t>
            </w:r>
          </w:p>
          <w:p w14:paraId="61AD46BB" w14:textId="77777777" w:rsidR="00055CAE" w:rsidRPr="00063312" w:rsidRDefault="00055CAE" w:rsidP="00A2302D">
            <w:pPr>
              <w:tabs>
                <w:tab w:val="clear" w:pos="227"/>
              </w:tabs>
              <w:spacing w:after="160" w:line="259" w:lineRule="auto"/>
              <w:rPr>
                <w:sz w:val="16"/>
                <w:szCs w:val="16"/>
                <w:u w:val="single"/>
              </w:rPr>
            </w:pPr>
            <w:r>
              <w:rPr>
                <w:sz w:val="16"/>
                <w:szCs w:val="16"/>
                <w:lang w:val="es"/>
              </w:rPr>
              <w:t>D (i).</w:t>
            </w:r>
          </w:p>
          <w:p w14:paraId="4F7F6C0B" w14:textId="77777777" w:rsidR="00055CAE" w:rsidRPr="00443881" w:rsidRDefault="00055CAE" w:rsidP="00055CAE">
            <w:pPr>
              <w:numPr>
                <w:ilvl w:val="0"/>
                <w:numId w:val="9"/>
              </w:numPr>
              <w:tabs>
                <w:tab w:val="clear" w:pos="227"/>
              </w:tabs>
              <w:spacing w:after="160" w:line="259" w:lineRule="auto"/>
              <w:rPr>
                <w:sz w:val="16"/>
              </w:rPr>
            </w:pPr>
            <w:r>
              <w:rPr>
                <w:b/>
                <w:bCs/>
                <w:sz w:val="16"/>
                <w:lang w:val="es"/>
              </w:rPr>
              <w:t>Esboza</w:t>
            </w:r>
            <w:r>
              <w:rPr>
                <w:sz w:val="16"/>
                <w:lang w:val="es"/>
              </w:rPr>
              <w:t xml:space="preserve"> detalles de algunos cambios generales que podrían aplicar los individuos o los gobiernos para reducir el daño al medio ambiente</w:t>
            </w:r>
          </w:p>
        </w:tc>
      </w:tr>
      <w:tr w:rsidR="00055CAE" w:rsidRPr="00385976" w14:paraId="7AFEB20A" w14:textId="77777777" w:rsidTr="00A2302D">
        <w:trPr>
          <w:trHeight w:val="1109"/>
        </w:trPr>
        <w:tc>
          <w:tcPr>
            <w:tcW w:w="841" w:type="dxa"/>
            <w:vAlign w:val="center"/>
          </w:tcPr>
          <w:p w14:paraId="290CE72A" w14:textId="77777777" w:rsidR="00055CAE" w:rsidRPr="00443881" w:rsidRDefault="00055CAE" w:rsidP="00A2302D">
            <w:pPr>
              <w:spacing w:after="160" w:line="259" w:lineRule="auto"/>
              <w:rPr>
                <w:b/>
              </w:rPr>
            </w:pPr>
            <w:r>
              <w:rPr>
                <w:b/>
                <w:bCs/>
                <w:lang w:val="es"/>
              </w:rPr>
              <w:lastRenderedPageBreak/>
              <w:t>1-2</w:t>
            </w:r>
          </w:p>
        </w:tc>
        <w:tc>
          <w:tcPr>
            <w:tcW w:w="2332" w:type="dxa"/>
            <w:vAlign w:val="center"/>
          </w:tcPr>
          <w:p w14:paraId="6F0D0262" w14:textId="77777777" w:rsidR="00055CAE" w:rsidRPr="004A6D58" w:rsidRDefault="00055CAE" w:rsidP="00A2302D">
            <w:pPr>
              <w:spacing w:after="160" w:line="259" w:lineRule="auto"/>
              <w:rPr>
                <w:sz w:val="16"/>
              </w:rPr>
            </w:pPr>
            <w:r>
              <w:rPr>
                <w:sz w:val="16"/>
                <w:lang w:val="es"/>
              </w:rPr>
              <w:t xml:space="preserve">A (i). </w:t>
            </w:r>
            <w:r>
              <w:rPr>
                <w:b/>
                <w:bCs/>
                <w:sz w:val="16"/>
                <w:lang w:val="es"/>
              </w:rPr>
              <w:t>Evocar</w:t>
            </w:r>
            <w:r>
              <w:rPr>
                <w:sz w:val="16"/>
                <w:lang w:val="es"/>
              </w:rPr>
              <w:t xml:space="preserve"> conocimientos científicos</w:t>
            </w:r>
          </w:p>
          <w:p w14:paraId="6121586B" w14:textId="77777777" w:rsidR="00055CAE" w:rsidRPr="004A6D58" w:rsidRDefault="00055CAE" w:rsidP="00A2302D">
            <w:pPr>
              <w:spacing w:after="160" w:line="259" w:lineRule="auto"/>
              <w:rPr>
                <w:sz w:val="16"/>
              </w:rPr>
            </w:pPr>
            <w:r>
              <w:rPr>
                <w:sz w:val="16"/>
                <w:lang w:val="es"/>
              </w:rPr>
              <w:t xml:space="preserve">A (iii). </w:t>
            </w:r>
            <w:r>
              <w:rPr>
                <w:b/>
                <w:bCs/>
                <w:sz w:val="16"/>
                <w:lang w:val="es"/>
              </w:rPr>
              <w:t xml:space="preserve">Aplicar </w:t>
            </w:r>
            <w:r>
              <w:rPr>
                <w:sz w:val="16"/>
                <w:lang w:val="es"/>
              </w:rPr>
              <w:t xml:space="preserve">información para emitir </w:t>
            </w:r>
            <w:r>
              <w:rPr>
                <w:b/>
                <w:bCs/>
                <w:sz w:val="16"/>
                <w:lang w:val="es"/>
              </w:rPr>
              <w:t>juicios</w:t>
            </w:r>
          </w:p>
          <w:p w14:paraId="5749F396" w14:textId="77777777" w:rsidR="00055CAE" w:rsidRPr="004A6D58" w:rsidRDefault="00055CAE" w:rsidP="00A2302D">
            <w:pPr>
              <w:spacing w:after="160" w:line="259" w:lineRule="auto"/>
              <w:rPr>
                <w:sz w:val="16"/>
              </w:rPr>
            </w:pPr>
            <w:r>
              <w:rPr>
                <w:sz w:val="16"/>
                <w:lang w:val="es"/>
              </w:rPr>
              <w:t xml:space="preserve">D (i). </w:t>
            </w:r>
            <w:r>
              <w:rPr>
                <w:b/>
                <w:bCs/>
                <w:sz w:val="16"/>
                <w:lang w:val="es"/>
              </w:rPr>
              <w:t xml:space="preserve">Indicar </w:t>
            </w:r>
            <w:r>
              <w:rPr>
                <w:sz w:val="16"/>
                <w:lang w:val="es"/>
              </w:rPr>
              <w:t>de qué maneras se utiliza la ciencia para abordar una cuestión o un problema concretos</w:t>
            </w:r>
          </w:p>
        </w:tc>
        <w:tc>
          <w:tcPr>
            <w:tcW w:w="5843" w:type="dxa"/>
            <w:shd w:val="clear" w:color="auto" w:fill="auto"/>
            <w:vAlign w:val="center"/>
          </w:tcPr>
          <w:p w14:paraId="4B129EDA" w14:textId="77777777" w:rsidR="00055CAE" w:rsidRDefault="00055CAE" w:rsidP="00A2302D">
            <w:pPr>
              <w:spacing w:after="160" w:line="259" w:lineRule="auto"/>
              <w:rPr>
                <w:sz w:val="16"/>
              </w:rPr>
            </w:pPr>
            <w:r>
              <w:rPr>
                <w:sz w:val="16"/>
                <w:lang w:val="es"/>
              </w:rPr>
              <w:t>El alumno:</w:t>
            </w:r>
          </w:p>
          <w:p w14:paraId="2464F779" w14:textId="77777777" w:rsidR="00055CAE" w:rsidRPr="00063312" w:rsidRDefault="00055CAE" w:rsidP="00A2302D">
            <w:pPr>
              <w:spacing w:after="160" w:line="259" w:lineRule="auto"/>
              <w:rPr>
                <w:sz w:val="16"/>
                <w:u w:val="single"/>
              </w:rPr>
            </w:pPr>
            <w:r>
              <w:rPr>
                <w:sz w:val="16"/>
                <w:lang w:val="es"/>
              </w:rPr>
              <w:t>A (i).</w:t>
            </w:r>
          </w:p>
          <w:p w14:paraId="5076B479" w14:textId="77777777" w:rsidR="00055CAE" w:rsidRPr="00443881" w:rsidRDefault="00055CAE" w:rsidP="00055CAE">
            <w:pPr>
              <w:numPr>
                <w:ilvl w:val="0"/>
                <w:numId w:val="9"/>
              </w:numPr>
              <w:tabs>
                <w:tab w:val="clear" w:pos="227"/>
              </w:tabs>
              <w:spacing w:after="160" w:line="259" w:lineRule="auto"/>
              <w:rPr>
                <w:sz w:val="16"/>
              </w:rPr>
            </w:pPr>
            <w:r>
              <w:rPr>
                <w:b/>
                <w:bCs/>
                <w:sz w:val="16"/>
                <w:lang w:val="es"/>
              </w:rPr>
              <w:t>Evoca</w:t>
            </w:r>
            <w:r>
              <w:rPr>
                <w:sz w:val="16"/>
                <w:lang w:val="es"/>
              </w:rPr>
              <w:t xml:space="preserve"> los nombres de algunas etapas del ciclo del carbono</w:t>
            </w:r>
          </w:p>
          <w:p w14:paraId="74F665CA" w14:textId="77777777" w:rsidR="00055CAE" w:rsidRDefault="00055CAE" w:rsidP="00055CAE">
            <w:pPr>
              <w:numPr>
                <w:ilvl w:val="0"/>
                <w:numId w:val="9"/>
              </w:numPr>
              <w:tabs>
                <w:tab w:val="clear" w:pos="227"/>
              </w:tabs>
              <w:spacing w:after="160" w:line="259" w:lineRule="auto"/>
              <w:rPr>
                <w:sz w:val="16"/>
              </w:rPr>
            </w:pPr>
            <w:r>
              <w:rPr>
                <w:b/>
                <w:bCs/>
                <w:sz w:val="16"/>
                <w:lang w:val="es"/>
              </w:rPr>
              <w:t>Evoca</w:t>
            </w:r>
            <w:r>
              <w:rPr>
                <w:sz w:val="16"/>
                <w:lang w:val="es"/>
              </w:rPr>
              <w:t xml:space="preserve"> algunas actividades humanas que dañan el medio ambiente y algunas consecuencias futuras</w:t>
            </w:r>
          </w:p>
          <w:p w14:paraId="2BABDC70" w14:textId="77777777" w:rsidR="00055CAE" w:rsidRPr="00332896" w:rsidRDefault="00055CAE" w:rsidP="00A2302D">
            <w:pPr>
              <w:tabs>
                <w:tab w:val="clear" w:pos="227"/>
              </w:tabs>
              <w:spacing w:after="160" w:line="259" w:lineRule="auto"/>
              <w:rPr>
                <w:sz w:val="16"/>
                <w:u w:val="single"/>
              </w:rPr>
            </w:pPr>
            <w:r>
              <w:rPr>
                <w:sz w:val="16"/>
                <w:lang w:val="es"/>
              </w:rPr>
              <w:t>A (iii).</w:t>
            </w:r>
          </w:p>
          <w:p w14:paraId="7B347772" w14:textId="77777777" w:rsidR="00055CAE" w:rsidRDefault="00055CAE" w:rsidP="00055CAE">
            <w:pPr>
              <w:numPr>
                <w:ilvl w:val="0"/>
                <w:numId w:val="9"/>
              </w:numPr>
              <w:tabs>
                <w:tab w:val="clear" w:pos="227"/>
              </w:tabs>
              <w:spacing w:after="160" w:line="259" w:lineRule="auto"/>
              <w:rPr>
                <w:sz w:val="16"/>
                <w:szCs w:val="16"/>
              </w:rPr>
            </w:pPr>
            <w:r>
              <w:rPr>
                <w:b/>
                <w:bCs/>
                <w:sz w:val="16"/>
                <w:szCs w:val="16"/>
                <w:lang w:val="es"/>
              </w:rPr>
              <w:t>Aplica</w:t>
            </w:r>
            <w:r>
              <w:rPr>
                <w:sz w:val="16"/>
                <w:szCs w:val="16"/>
                <w:lang w:val="es"/>
              </w:rPr>
              <w:t xml:space="preserve"> información para emitir un juicio acerca de cuáles son las consecuencias más significativas, pero no brinda detalles respecto de cómo se ha decidido</w:t>
            </w:r>
          </w:p>
          <w:p w14:paraId="26D74A8D" w14:textId="77777777" w:rsidR="00055CAE" w:rsidRDefault="00055CAE" w:rsidP="00055CAE">
            <w:pPr>
              <w:numPr>
                <w:ilvl w:val="0"/>
                <w:numId w:val="9"/>
              </w:numPr>
              <w:tabs>
                <w:tab w:val="clear" w:pos="227"/>
              </w:tabs>
              <w:spacing w:after="160" w:line="259" w:lineRule="auto"/>
              <w:rPr>
                <w:sz w:val="16"/>
                <w:szCs w:val="16"/>
              </w:rPr>
            </w:pPr>
            <w:r>
              <w:rPr>
                <w:b/>
                <w:bCs/>
                <w:sz w:val="16"/>
                <w:szCs w:val="16"/>
                <w:lang w:val="es"/>
              </w:rPr>
              <w:t>Aplica</w:t>
            </w:r>
            <w:r>
              <w:rPr>
                <w:sz w:val="16"/>
                <w:szCs w:val="16"/>
                <w:lang w:val="es"/>
              </w:rPr>
              <w:t xml:space="preserve"> información para proporcionar una recomendación acerca de qué cambios deberían ser prioritarios, pero no brinda detalles respecto de cómo se ha decidido</w:t>
            </w:r>
          </w:p>
          <w:p w14:paraId="2C53B9B2" w14:textId="77777777" w:rsidR="00055CAE" w:rsidRPr="007A3964" w:rsidRDefault="00055CAE" w:rsidP="00A2302D">
            <w:pPr>
              <w:tabs>
                <w:tab w:val="clear" w:pos="227"/>
              </w:tabs>
              <w:spacing w:after="160" w:line="259" w:lineRule="auto"/>
              <w:rPr>
                <w:sz w:val="16"/>
                <w:szCs w:val="16"/>
                <w:u w:val="single"/>
              </w:rPr>
            </w:pPr>
            <w:r>
              <w:rPr>
                <w:sz w:val="16"/>
                <w:szCs w:val="16"/>
                <w:lang w:val="es"/>
              </w:rPr>
              <w:t>D (i).</w:t>
            </w:r>
          </w:p>
          <w:p w14:paraId="2307BD87" w14:textId="77777777" w:rsidR="00055CAE" w:rsidRPr="007A3964" w:rsidRDefault="00055CAE" w:rsidP="00055CAE">
            <w:pPr>
              <w:numPr>
                <w:ilvl w:val="0"/>
                <w:numId w:val="9"/>
              </w:numPr>
              <w:tabs>
                <w:tab w:val="clear" w:pos="227"/>
              </w:tabs>
              <w:spacing w:after="160" w:line="259" w:lineRule="auto"/>
              <w:rPr>
                <w:sz w:val="16"/>
              </w:rPr>
            </w:pPr>
            <w:r>
              <w:rPr>
                <w:b/>
                <w:bCs/>
                <w:sz w:val="16"/>
                <w:lang w:val="es"/>
              </w:rPr>
              <w:t xml:space="preserve">Indica </w:t>
            </w:r>
            <w:r>
              <w:rPr>
                <w:sz w:val="16"/>
                <w:lang w:val="es"/>
              </w:rPr>
              <w:t>algunos</w:t>
            </w:r>
            <w:r>
              <w:rPr>
                <w:b/>
                <w:bCs/>
                <w:sz w:val="16"/>
                <w:lang w:val="es"/>
              </w:rPr>
              <w:t xml:space="preserve"> </w:t>
            </w:r>
            <w:r>
              <w:rPr>
                <w:sz w:val="16"/>
                <w:lang w:val="es"/>
              </w:rPr>
              <w:t>cambios que podrían aplicar los individuos o los gobiernos para reducir el daño al medio ambiente</w:t>
            </w:r>
          </w:p>
        </w:tc>
      </w:tr>
    </w:tbl>
    <w:p w14:paraId="18012D36" w14:textId="77777777" w:rsidR="004C5B77" w:rsidRDefault="004C5B77" w:rsidP="007F3E3C">
      <w:pPr>
        <w:pStyle w:val="01Bodytext"/>
      </w:pPr>
    </w:p>
    <w:p w14:paraId="00302299" w14:textId="77777777" w:rsidR="004C5B77" w:rsidRDefault="004C5B77">
      <w:pPr>
        <w:tabs>
          <w:tab w:val="clear" w:pos="227"/>
        </w:tabs>
        <w:spacing w:after="160" w:line="259" w:lineRule="auto"/>
        <w:rPr>
          <w:sz w:val="24"/>
        </w:rPr>
      </w:pPr>
      <w:r>
        <w:rPr>
          <w:lang w:val="es"/>
        </w:rPr>
        <w:br w:type="page"/>
      </w:r>
    </w:p>
    <w:p w14:paraId="51AC00FA" w14:textId="77777777" w:rsidR="007F3E3C" w:rsidRDefault="007F3E3C" w:rsidP="007F3E3C">
      <w:pPr>
        <w:pStyle w:val="Heading2"/>
      </w:pPr>
      <w:r>
        <w:rPr>
          <w:lang w:val="es"/>
        </w:rPr>
        <w:lastRenderedPageBreak/>
        <w:t>Tarea B: Individuos y Sociedades</w:t>
      </w:r>
    </w:p>
    <w:p w14:paraId="4EAE55E8" w14:textId="77777777" w:rsidR="007F3E3C" w:rsidRDefault="007F3E3C" w:rsidP="007F3E3C"/>
    <w:tbl>
      <w:tblPr>
        <w:tblStyle w:val="TableGrid"/>
        <w:tblW w:w="0" w:type="auto"/>
        <w:tblLook w:val="04A0" w:firstRow="1" w:lastRow="0" w:firstColumn="1" w:lastColumn="0" w:noHBand="0" w:noVBand="1"/>
      </w:tblPr>
      <w:tblGrid>
        <w:gridCol w:w="841"/>
        <w:gridCol w:w="2339"/>
        <w:gridCol w:w="5836"/>
      </w:tblGrid>
      <w:tr w:rsidR="00507800" w:rsidRPr="00385976" w14:paraId="72BE8214" w14:textId="77777777" w:rsidTr="00A2302D">
        <w:trPr>
          <w:trHeight w:val="409"/>
        </w:trPr>
        <w:tc>
          <w:tcPr>
            <w:tcW w:w="9016" w:type="dxa"/>
            <w:gridSpan w:val="3"/>
            <w:vAlign w:val="center"/>
          </w:tcPr>
          <w:p w14:paraId="11227A67" w14:textId="77777777" w:rsidR="00507800" w:rsidRPr="005D36DB" w:rsidRDefault="00507800" w:rsidP="00A2302D">
            <w:pPr>
              <w:pStyle w:val="NoSpacing"/>
              <w:rPr>
                <w:b/>
                <w:sz w:val="20"/>
              </w:rPr>
            </w:pPr>
            <w:r>
              <w:rPr>
                <w:b/>
                <w:bCs/>
                <w:sz w:val="20"/>
                <w:lang w:val="es"/>
              </w:rPr>
              <w:t>Tercer año del PAI: Tarea B</w:t>
            </w:r>
          </w:p>
        </w:tc>
      </w:tr>
      <w:tr w:rsidR="00507800" w:rsidRPr="00385976" w14:paraId="611AC561" w14:textId="77777777" w:rsidTr="00A2302D">
        <w:trPr>
          <w:trHeight w:val="414"/>
        </w:trPr>
        <w:tc>
          <w:tcPr>
            <w:tcW w:w="841" w:type="dxa"/>
            <w:vAlign w:val="center"/>
          </w:tcPr>
          <w:p w14:paraId="1191301B" w14:textId="77777777" w:rsidR="00507800" w:rsidRPr="005D36DB" w:rsidRDefault="00507800" w:rsidP="00A2302D">
            <w:pPr>
              <w:pStyle w:val="NoSpacing"/>
              <w:rPr>
                <w:b/>
                <w:sz w:val="20"/>
              </w:rPr>
            </w:pPr>
            <w:r>
              <w:rPr>
                <w:b/>
                <w:bCs/>
                <w:sz w:val="20"/>
                <w:lang w:val="es"/>
              </w:rPr>
              <w:t>Nivel</w:t>
            </w:r>
          </w:p>
        </w:tc>
        <w:tc>
          <w:tcPr>
            <w:tcW w:w="2339" w:type="dxa"/>
            <w:vAlign w:val="center"/>
          </w:tcPr>
          <w:p w14:paraId="09EF3296" w14:textId="77777777" w:rsidR="00507800" w:rsidRPr="005D36DB" w:rsidRDefault="00507800" w:rsidP="00A2302D">
            <w:pPr>
              <w:pStyle w:val="NoSpacing"/>
              <w:rPr>
                <w:b/>
                <w:sz w:val="20"/>
              </w:rPr>
            </w:pPr>
            <w:r>
              <w:rPr>
                <w:b/>
                <w:bCs/>
                <w:sz w:val="20"/>
                <w:lang w:val="es"/>
              </w:rPr>
              <w:t>Descriptor de nivel</w:t>
            </w:r>
          </w:p>
        </w:tc>
        <w:tc>
          <w:tcPr>
            <w:tcW w:w="5836" w:type="dxa"/>
            <w:vAlign w:val="center"/>
          </w:tcPr>
          <w:p w14:paraId="38744F80" w14:textId="77777777" w:rsidR="00507800" w:rsidRPr="005D36DB" w:rsidRDefault="00507800" w:rsidP="00A2302D">
            <w:pPr>
              <w:pStyle w:val="NoSpacing"/>
              <w:rPr>
                <w:b/>
                <w:sz w:val="20"/>
              </w:rPr>
            </w:pPr>
            <w:r>
              <w:rPr>
                <w:b/>
                <w:bCs/>
                <w:sz w:val="20"/>
                <w:lang w:val="es"/>
              </w:rPr>
              <w:t>Clarificación específica para la tarea</w:t>
            </w:r>
          </w:p>
        </w:tc>
      </w:tr>
      <w:tr w:rsidR="00507800" w:rsidRPr="00385976" w14:paraId="0259429D" w14:textId="77777777" w:rsidTr="00A2302D">
        <w:trPr>
          <w:trHeight w:val="1129"/>
        </w:trPr>
        <w:tc>
          <w:tcPr>
            <w:tcW w:w="841" w:type="dxa"/>
            <w:vAlign w:val="center"/>
          </w:tcPr>
          <w:p w14:paraId="5B12F8F2" w14:textId="77777777" w:rsidR="00507800" w:rsidRPr="00385976" w:rsidRDefault="00507800" w:rsidP="00A2302D">
            <w:pPr>
              <w:spacing w:after="160" w:line="259" w:lineRule="auto"/>
              <w:rPr>
                <w:b/>
              </w:rPr>
            </w:pPr>
            <w:r>
              <w:rPr>
                <w:b/>
                <w:bCs/>
                <w:lang w:val="es"/>
              </w:rPr>
              <w:t>7-8</w:t>
            </w:r>
          </w:p>
        </w:tc>
        <w:tc>
          <w:tcPr>
            <w:tcW w:w="2339" w:type="dxa"/>
            <w:vAlign w:val="center"/>
          </w:tcPr>
          <w:p w14:paraId="01E54C89" w14:textId="77777777" w:rsidR="00507800" w:rsidRPr="004A6D58" w:rsidRDefault="00507800" w:rsidP="00A2302D">
            <w:pPr>
              <w:spacing w:after="160" w:line="259" w:lineRule="auto"/>
              <w:rPr>
                <w:sz w:val="16"/>
              </w:rPr>
            </w:pPr>
            <w:r>
              <w:rPr>
                <w:sz w:val="16"/>
                <w:lang w:val="es"/>
              </w:rPr>
              <w:t xml:space="preserve">D (ii). </w:t>
            </w:r>
            <w:r>
              <w:rPr>
                <w:b/>
                <w:bCs/>
                <w:sz w:val="16"/>
                <w:lang w:val="es"/>
              </w:rPr>
              <w:t>Resume</w:t>
            </w:r>
            <w:r>
              <w:rPr>
                <w:sz w:val="16"/>
                <w:lang w:val="es"/>
              </w:rPr>
              <w:t xml:space="preserve"> información para elaborar argumentos coherentes y bien fundamentados</w:t>
            </w:r>
          </w:p>
          <w:p w14:paraId="54B5D778" w14:textId="77777777" w:rsidR="00507800" w:rsidRPr="004A6D58" w:rsidRDefault="00507800" w:rsidP="00A2302D">
            <w:pPr>
              <w:spacing w:after="160" w:line="259" w:lineRule="auto"/>
              <w:rPr>
                <w:sz w:val="16"/>
              </w:rPr>
            </w:pPr>
            <w:r>
              <w:rPr>
                <w:sz w:val="16"/>
                <w:lang w:val="es"/>
              </w:rPr>
              <w:t xml:space="preserve">D (iii). </w:t>
            </w:r>
            <w:r>
              <w:rPr>
                <w:b/>
                <w:bCs/>
                <w:sz w:val="16"/>
                <w:lang w:val="es"/>
              </w:rPr>
              <w:t>Analiza</w:t>
            </w:r>
            <w:r>
              <w:rPr>
                <w:sz w:val="16"/>
                <w:lang w:val="es"/>
              </w:rPr>
              <w:t xml:space="preserve"> de forma eficaz una variedad de fuentes o datos en lo que respecta a su origen y propósito, y reconoce su valor y limitaciones de forma coherente</w:t>
            </w:r>
          </w:p>
          <w:p w14:paraId="5F17FD2C" w14:textId="77777777" w:rsidR="00507800" w:rsidRPr="004A6D58" w:rsidRDefault="00507800" w:rsidP="00A2302D">
            <w:pPr>
              <w:spacing w:after="160" w:line="259" w:lineRule="auto"/>
              <w:rPr>
                <w:sz w:val="16"/>
              </w:rPr>
            </w:pPr>
            <w:r>
              <w:rPr>
                <w:sz w:val="16"/>
                <w:lang w:val="es"/>
              </w:rPr>
              <w:t xml:space="preserve">D (iv). Reconoce claramente perspectivas diferentes y </w:t>
            </w:r>
            <w:r>
              <w:rPr>
                <w:b/>
                <w:bCs/>
                <w:sz w:val="16"/>
                <w:lang w:val="es"/>
              </w:rPr>
              <w:t>explica</w:t>
            </w:r>
            <w:r>
              <w:rPr>
                <w:sz w:val="16"/>
                <w:lang w:val="es"/>
              </w:rPr>
              <w:t xml:space="preserve"> de forma coherente sus implicaciones</w:t>
            </w:r>
          </w:p>
        </w:tc>
        <w:tc>
          <w:tcPr>
            <w:tcW w:w="5836" w:type="dxa"/>
            <w:shd w:val="clear" w:color="auto" w:fill="auto"/>
            <w:vAlign w:val="center"/>
          </w:tcPr>
          <w:p w14:paraId="36586504" w14:textId="77777777" w:rsidR="00507800" w:rsidRDefault="00507800" w:rsidP="00A2302D">
            <w:pPr>
              <w:spacing w:after="160" w:line="259" w:lineRule="auto"/>
              <w:rPr>
                <w:sz w:val="16"/>
              </w:rPr>
            </w:pPr>
            <w:r>
              <w:rPr>
                <w:sz w:val="16"/>
                <w:lang w:val="es"/>
              </w:rPr>
              <w:t xml:space="preserve">El alumno: </w:t>
            </w:r>
          </w:p>
          <w:p w14:paraId="782810BC" w14:textId="77777777" w:rsidR="00507800" w:rsidRPr="00A92C56" w:rsidRDefault="00507800" w:rsidP="00A2302D">
            <w:pPr>
              <w:spacing w:after="160" w:line="259" w:lineRule="auto"/>
              <w:rPr>
                <w:sz w:val="16"/>
                <w:u w:val="single"/>
              </w:rPr>
            </w:pPr>
            <w:r>
              <w:rPr>
                <w:sz w:val="16"/>
                <w:lang w:val="es"/>
              </w:rPr>
              <w:t>D (ii).</w:t>
            </w:r>
          </w:p>
          <w:p w14:paraId="3416E4AC" w14:textId="77777777" w:rsidR="00507800" w:rsidRDefault="00507800" w:rsidP="00507800">
            <w:pPr>
              <w:numPr>
                <w:ilvl w:val="0"/>
                <w:numId w:val="10"/>
              </w:numPr>
              <w:tabs>
                <w:tab w:val="clear" w:pos="227"/>
              </w:tabs>
              <w:spacing w:after="160" w:line="259" w:lineRule="auto"/>
              <w:rPr>
                <w:b/>
                <w:bCs/>
                <w:sz w:val="16"/>
              </w:rPr>
            </w:pPr>
            <w:r>
              <w:rPr>
                <w:b/>
                <w:bCs/>
                <w:sz w:val="16"/>
                <w:lang w:val="es"/>
              </w:rPr>
              <w:t>Resume</w:t>
            </w:r>
            <w:r>
              <w:rPr>
                <w:sz w:val="16"/>
                <w:lang w:val="es"/>
              </w:rPr>
              <w:t xml:space="preserve"> información acerca de las ventajas y desventajas de, por lo menos, cinco métodos de pesca, y establece conexiones con la preservación del medio ambiente. Es posible que se realicen algunas comparaciones entre los distintos métodos.</w:t>
            </w:r>
          </w:p>
          <w:p w14:paraId="6D4F755F" w14:textId="77777777" w:rsidR="00507800" w:rsidRPr="006C21B5" w:rsidRDefault="00507800" w:rsidP="00507800">
            <w:pPr>
              <w:numPr>
                <w:ilvl w:val="0"/>
                <w:numId w:val="10"/>
              </w:numPr>
              <w:tabs>
                <w:tab w:val="clear" w:pos="227"/>
              </w:tabs>
              <w:spacing w:after="160" w:line="259" w:lineRule="auto"/>
              <w:rPr>
                <w:b/>
                <w:bCs/>
                <w:sz w:val="16"/>
              </w:rPr>
            </w:pPr>
            <w:r>
              <w:rPr>
                <w:sz w:val="16"/>
                <w:lang w:val="es"/>
              </w:rPr>
              <w:t xml:space="preserve">Proporciona una conclusión que está </w:t>
            </w:r>
            <w:r>
              <w:rPr>
                <w:b/>
                <w:bCs/>
                <w:sz w:val="16"/>
                <w:lang w:val="es"/>
              </w:rPr>
              <w:t>bien fundamentada,</w:t>
            </w:r>
            <w:r>
              <w:rPr>
                <w:sz w:val="16"/>
                <w:lang w:val="es"/>
              </w:rPr>
              <w:t xml:space="preserve"> para lo cual resalta los factores decisivos de su argumento.</w:t>
            </w:r>
          </w:p>
          <w:p w14:paraId="1C56A404" w14:textId="77777777" w:rsidR="00507800" w:rsidRPr="00810FD6" w:rsidRDefault="00507800" w:rsidP="00A2302D">
            <w:pPr>
              <w:tabs>
                <w:tab w:val="clear" w:pos="227"/>
              </w:tabs>
              <w:spacing w:after="160" w:line="259" w:lineRule="auto"/>
              <w:rPr>
                <w:bCs/>
                <w:sz w:val="16"/>
                <w:u w:val="single"/>
              </w:rPr>
            </w:pPr>
            <w:r>
              <w:rPr>
                <w:sz w:val="16"/>
                <w:lang w:val="es"/>
              </w:rPr>
              <w:t>D (iii).</w:t>
            </w:r>
          </w:p>
          <w:p w14:paraId="42DEF383" w14:textId="77777777" w:rsidR="00507800" w:rsidRPr="005C6C76" w:rsidRDefault="00507800" w:rsidP="00507800">
            <w:pPr>
              <w:numPr>
                <w:ilvl w:val="0"/>
                <w:numId w:val="10"/>
              </w:numPr>
              <w:tabs>
                <w:tab w:val="clear" w:pos="227"/>
              </w:tabs>
              <w:spacing w:after="160" w:line="259" w:lineRule="auto"/>
              <w:rPr>
                <w:sz w:val="16"/>
                <w:szCs w:val="16"/>
              </w:rPr>
            </w:pPr>
            <w:r>
              <w:rPr>
                <w:b/>
                <w:bCs/>
                <w:sz w:val="16"/>
                <w:szCs w:val="16"/>
                <w:lang w:val="es"/>
              </w:rPr>
              <w:t>Analiza</w:t>
            </w:r>
            <w:r>
              <w:rPr>
                <w:sz w:val="16"/>
                <w:szCs w:val="16"/>
                <w:lang w:val="es"/>
              </w:rPr>
              <w:t xml:space="preserve"> el origen y el propósito de </w:t>
            </w:r>
            <w:r>
              <w:rPr>
                <w:b/>
                <w:bCs/>
                <w:sz w:val="16"/>
                <w:szCs w:val="16"/>
                <w:lang w:val="es"/>
              </w:rPr>
              <w:t>todas</w:t>
            </w:r>
            <w:r>
              <w:rPr>
                <w:sz w:val="16"/>
                <w:szCs w:val="16"/>
                <w:lang w:val="es"/>
              </w:rPr>
              <w:t xml:space="preserve"> las fuentes pertinentes proporcionadas y, por lo menos, dos fuentes adicionales, y lo utiliza de forma sistemática para reconocer su valor y limitaciones</w:t>
            </w:r>
          </w:p>
          <w:p w14:paraId="7E30BC0E" w14:textId="77777777" w:rsidR="00507800" w:rsidRPr="00A92C56" w:rsidRDefault="00507800" w:rsidP="00A2302D">
            <w:pPr>
              <w:tabs>
                <w:tab w:val="clear" w:pos="227"/>
              </w:tabs>
              <w:spacing w:after="160" w:line="259" w:lineRule="auto"/>
              <w:rPr>
                <w:bCs/>
                <w:sz w:val="16"/>
                <w:u w:val="single"/>
              </w:rPr>
            </w:pPr>
            <w:r>
              <w:rPr>
                <w:sz w:val="16"/>
                <w:lang w:val="es"/>
              </w:rPr>
              <w:t>D (iv).</w:t>
            </w:r>
          </w:p>
          <w:p w14:paraId="2EAB72A0" w14:textId="77777777" w:rsidR="00507800" w:rsidRPr="005D36DB" w:rsidRDefault="00507800" w:rsidP="00507800">
            <w:pPr>
              <w:numPr>
                <w:ilvl w:val="0"/>
                <w:numId w:val="10"/>
              </w:numPr>
              <w:tabs>
                <w:tab w:val="clear" w:pos="227"/>
              </w:tabs>
              <w:spacing w:after="160" w:line="259" w:lineRule="auto"/>
              <w:rPr>
                <w:sz w:val="16"/>
              </w:rPr>
            </w:pPr>
            <w:r>
              <w:rPr>
                <w:b/>
                <w:bCs/>
                <w:sz w:val="16"/>
                <w:lang w:val="es"/>
              </w:rPr>
              <w:t xml:space="preserve">Reconoce </w:t>
            </w:r>
            <w:r>
              <w:rPr>
                <w:sz w:val="16"/>
                <w:lang w:val="es"/>
              </w:rPr>
              <w:t xml:space="preserve">las perspectivas de, por lo menos, tres partes interesadas diferentes respecto de la pesca sustentable, y luego </w:t>
            </w:r>
            <w:r>
              <w:rPr>
                <w:b/>
                <w:bCs/>
                <w:sz w:val="16"/>
                <w:lang w:val="es"/>
              </w:rPr>
              <w:t xml:space="preserve">explica </w:t>
            </w:r>
            <w:r>
              <w:rPr>
                <w:sz w:val="16"/>
                <w:lang w:val="es"/>
              </w:rPr>
              <w:t>cuáles serán</w:t>
            </w:r>
            <w:r>
              <w:rPr>
                <w:b/>
                <w:bCs/>
                <w:sz w:val="16"/>
                <w:lang w:val="es"/>
              </w:rPr>
              <w:t xml:space="preserve"> </w:t>
            </w:r>
            <w:r>
              <w:rPr>
                <w:sz w:val="16"/>
                <w:lang w:val="es"/>
              </w:rPr>
              <w:t>las implicaciones de los cambios a las leyes para todas ellas, así como las causas de cada implicación.</w:t>
            </w:r>
          </w:p>
        </w:tc>
      </w:tr>
      <w:tr w:rsidR="00507800" w:rsidRPr="00385976" w14:paraId="49056089" w14:textId="77777777" w:rsidTr="00A2302D">
        <w:trPr>
          <w:trHeight w:val="1117"/>
        </w:trPr>
        <w:tc>
          <w:tcPr>
            <w:tcW w:w="841" w:type="dxa"/>
            <w:vAlign w:val="center"/>
          </w:tcPr>
          <w:p w14:paraId="355D3663" w14:textId="77777777" w:rsidR="00507800" w:rsidRPr="00385976" w:rsidRDefault="00507800" w:rsidP="00A2302D">
            <w:pPr>
              <w:spacing w:after="160" w:line="259" w:lineRule="auto"/>
              <w:rPr>
                <w:b/>
              </w:rPr>
            </w:pPr>
            <w:r>
              <w:rPr>
                <w:b/>
                <w:bCs/>
                <w:lang w:val="es"/>
              </w:rPr>
              <w:t>5-6</w:t>
            </w:r>
          </w:p>
        </w:tc>
        <w:tc>
          <w:tcPr>
            <w:tcW w:w="2339" w:type="dxa"/>
            <w:vAlign w:val="center"/>
          </w:tcPr>
          <w:p w14:paraId="53FC3408" w14:textId="77777777" w:rsidR="00507800" w:rsidRPr="004A6D58" w:rsidRDefault="00507800" w:rsidP="00A2302D">
            <w:pPr>
              <w:spacing w:after="160" w:line="259" w:lineRule="auto"/>
              <w:rPr>
                <w:sz w:val="16"/>
              </w:rPr>
            </w:pPr>
            <w:r>
              <w:rPr>
                <w:sz w:val="16"/>
                <w:lang w:val="es"/>
              </w:rPr>
              <w:t xml:space="preserve">D (ii). </w:t>
            </w:r>
            <w:r>
              <w:rPr>
                <w:b/>
                <w:bCs/>
                <w:sz w:val="16"/>
                <w:lang w:val="es"/>
              </w:rPr>
              <w:t xml:space="preserve">Resume </w:t>
            </w:r>
            <w:r>
              <w:rPr>
                <w:sz w:val="16"/>
                <w:lang w:val="es"/>
              </w:rPr>
              <w:t>información para elaborar argumentos</w:t>
            </w:r>
            <w:r>
              <w:rPr>
                <w:b/>
                <w:bCs/>
                <w:sz w:val="16"/>
                <w:lang w:val="es"/>
              </w:rPr>
              <w:t xml:space="preserve"> </w:t>
            </w:r>
            <w:r>
              <w:rPr>
                <w:sz w:val="16"/>
                <w:lang w:val="es"/>
              </w:rPr>
              <w:t>generalmente válidos</w:t>
            </w:r>
          </w:p>
          <w:p w14:paraId="0D64ED01" w14:textId="77777777" w:rsidR="00507800" w:rsidRPr="004A6D58" w:rsidRDefault="00507800" w:rsidP="00A2302D">
            <w:pPr>
              <w:spacing w:after="160" w:line="259" w:lineRule="auto"/>
              <w:rPr>
                <w:sz w:val="16"/>
              </w:rPr>
            </w:pPr>
            <w:r>
              <w:rPr>
                <w:sz w:val="16"/>
                <w:lang w:val="es"/>
              </w:rPr>
              <w:t xml:space="preserve">D (iii). </w:t>
            </w:r>
            <w:r>
              <w:rPr>
                <w:b/>
                <w:bCs/>
                <w:sz w:val="16"/>
                <w:lang w:val="es"/>
              </w:rPr>
              <w:t xml:space="preserve">Analiza </w:t>
            </w:r>
            <w:r>
              <w:rPr>
                <w:sz w:val="16"/>
                <w:lang w:val="es"/>
              </w:rPr>
              <w:t>fuentes e información en lo que respecta a su origen y propósito, y generalmente</w:t>
            </w:r>
            <w:r>
              <w:rPr>
                <w:b/>
                <w:bCs/>
                <w:sz w:val="16"/>
                <w:lang w:val="es"/>
              </w:rPr>
              <w:t xml:space="preserve"> </w:t>
            </w:r>
            <w:r>
              <w:rPr>
                <w:sz w:val="16"/>
                <w:lang w:val="es"/>
              </w:rPr>
              <w:t>reconoce su valor y limitaciones</w:t>
            </w:r>
          </w:p>
          <w:p w14:paraId="73E4E786" w14:textId="77777777" w:rsidR="00507800" w:rsidRPr="004A6D58" w:rsidRDefault="00507800" w:rsidP="00A2302D">
            <w:pPr>
              <w:spacing w:after="160" w:line="259" w:lineRule="auto"/>
              <w:rPr>
                <w:sz w:val="16"/>
              </w:rPr>
            </w:pPr>
            <w:r>
              <w:rPr>
                <w:sz w:val="16"/>
                <w:lang w:val="es"/>
              </w:rPr>
              <w:t xml:space="preserve">D (iv). Reconoce claramente perspectivas diferentes y </w:t>
            </w:r>
            <w:r>
              <w:rPr>
                <w:b/>
                <w:bCs/>
                <w:sz w:val="16"/>
                <w:lang w:val="es"/>
              </w:rPr>
              <w:t>describe</w:t>
            </w:r>
            <w:r>
              <w:rPr>
                <w:sz w:val="16"/>
                <w:lang w:val="es"/>
              </w:rPr>
              <w:t xml:space="preserve"> la mayoría de sus implicaciones</w:t>
            </w:r>
          </w:p>
        </w:tc>
        <w:tc>
          <w:tcPr>
            <w:tcW w:w="5836" w:type="dxa"/>
            <w:shd w:val="clear" w:color="auto" w:fill="auto"/>
            <w:vAlign w:val="center"/>
          </w:tcPr>
          <w:p w14:paraId="2F92E74F" w14:textId="77777777" w:rsidR="00507800" w:rsidRDefault="00507800" w:rsidP="00A2302D">
            <w:pPr>
              <w:spacing w:after="160" w:line="259" w:lineRule="auto"/>
              <w:rPr>
                <w:sz w:val="16"/>
              </w:rPr>
            </w:pPr>
            <w:r>
              <w:rPr>
                <w:sz w:val="16"/>
                <w:lang w:val="es"/>
              </w:rPr>
              <w:t xml:space="preserve">El alumno: </w:t>
            </w:r>
          </w:p>
          <w:p w14:paraId="31C07D45" w14:textId="77777777" w:rsidR="00507800" w:rsidRPr="00A92C56" w:rsidRDefault="00507800" w:rsidP="00A2302D">
            <w:pPr>
              <w:spacing w:after="160" w:line="259" w:lineRule="auto"/>
              <w:rPr>
                <w:sz w:val="16"/>
                <w:u w:val="single"/>
              </w:rPr>
            </w:pPr>
            <w:r>
              <w:rPr>
                <w:sz w:val="16"/>
                <w:lang w:val="es"/>
              </w:rPr>
              <w:t>D (ii).</w:t>
            </w:r>
          </w:p>
          <w:p w14:paraId="4092830D" w14:textId="77777777" w:rsidR="00507800" w:rsidRDefault="00507800" w:rsidP="00507800">
            <w:pPr>
              <w:numPr>
                <w:ilvl w:val="0"/>
                <w:numId w:val="10"/>
              </w:numPr>
              <w:tabs>
                <w:tab w:val="clear" w:pos="227"/>
              </w:tabs>
              <w:spacing w:after="160" w:line="259" w:lineRule="auto"/>
              <w:rPr>
                <w:b/>
                <w:bCs/>
                <w:sz w:val="16"/>
              </w:rPr>
            </w:pPr>
            <w:r>
              <w:rPr>
                <w:b/>
                <w:bCs/>
                <w:sz w:val="16"/>
                <w:lang w:val="es"/>
              </w:rPr>
              <w:t>Resume</w:t>
            </w:r>
            <w:r>
              <w:rPr>
                <w:sz w:val="16"/>
                <w:lang w:val="es"/>
              </w:rPr>
              <w:t xml:space="preserve"> información acerca de las ventajas y desventajas de, por lo menos, cuatro métodos de pesca, y en ocasiones establece conexiones con la preservación del medio ambiente. Cada método se </w:t>
            </w:r>
            <w:r>
              <w:rPr>
                <w:b/>
                <w:bCs/>
                <w:sz w:val="16"/>
                <w:lang w:val="es"/>
              </w:rPr>
              <w:t xml:space="preserve">resume </w:t>
            </w:r>
            <w:r>
              <w:rPr>
                <w:sz w:val="16"/>
                <w:lang w:val="es"/>
              </w:rPr>
              <w:t>por separado.</w:t>
            </w:r>
          </w:p>
          <w:p w14:paraId="4FBA7266" w14:textId="77777777" w:rsidR="00507800" w:rsidRPr="006C21B5" w:rsidRDefault="00507800" w:rsidP="00507800">
            <w:pPr>
              <w:numPr>
                <w:ilvl w:val="0"/>
                <w:numId w:val="10"/>
              </w:numPr>
              <w:tabs>
                <w:tab w:val="clear" w:pos="227"/>
              </w:tabs>
              <w:spacing w:after="160" w:line="259" w:lineRule="auto"/>
              <w:rPr>
                <w:b/>
                <w:bCs/>
                <w:sz w:val="16"/>
              </w:rPr>
            </w:pPr>
            <w:r>
              <w:rPr>
                <w:sz w:val="16"/>
                <w:lang w:val="es"/>
              </w:rPr>
              <w:t xml:space="preserve">Proporciona una conclusión </w:t>
            </w:r>
            <w:r>
              <w:rPr>
                <w:b/>
                <w:bCs/>
                <w:sz w:val="16"/>
                <w:lang w:val="es"/>
              </w:rPr>
              <w:t>válida</w:t>
            </w:r>
            <w:r>
              <w:rPr>
                <w:sz w:val="16"/>
                <w:lang w:val="es"/>
              </w:rPr>
              <w:t xml:space="preserve"> que, en su mayor parte, refleja los factores que detalla en su argumento.</w:t>
            </w:r>
          </w:p>
          <w:p w14:paraId="3EC38361" w14:textId="77777777" w:rsidR="00507800" w:rsidRPr="00A92C56" w:rsidRDefault="00507800" w:rsidP="00A2302D">
            <w:pPr>
              <w:tabs>
                <w:tab w:val="clear" w:pos="227"/>
              </w:tabs>
              <w:spacing w:after="160" w:line="259" w:lineRule="auto"/>
              <w:rPr>
                <w:bCs/>
                <w:sz w:val="16"/>
                <w:u w:val="single"/>
              </w:rPr>
            </w:pPr>
            <w:r>
              <w:rPr>
                <w:sz w:val="16"/>
                <w:lang w:val="es"/>
              </w:rPr>
              <w:t>D (iii).</w:t>
            </w:r>
          </w:p>
          <w:p w14:paraId="6D93EF49" w14:textId="77777777" w:rsidR="00507800" w:rsidRPr="005C6C76" w:rsidRDefault="00507800" w:rsidP="00507800">
            <w:pPr>
              <w:numPr>
                <w:ilvl w:val="0"/>
                <w:numId w:val="10"/>
              </w:numPr>
              <w:tabs>
                <w:tab w:val="clear" w:pos="227"/>
              </w:tabs>
              <w:spacing w:after="160" w:line="259" w:lineRule="auto"/>
              <w:rPr>
                <w:sz w:val="16"/>
                <w:szCs w:val="16"/>
              </w:rPr>
            </w:pPr>
            <w:r>
              <w:rPr>
                <w:b/>
                <w:bCs/>
                <w:sz w:val="16"/>
                <w:szCs w:val="16"/>
                <w:lang w:val="es"/>
              </w:rPr>
              <w:t>Analiza</w:t>
            </w:r>
            <w:r>
              <w:rPr>
                <w:sz w:val="16"/>
                <w:szCs w:val="16"/>
                <w:lang w:val="es"/>
              </w:rPr>
              <w:t xml:space="preserve"> el origen y el propósito de </w:t>
            </w:r>
            <w:r>
              <w:rPr>
                <w:b/>
                <w:bCs/>
                <w:sz w:val="16"/>
                <w:szCs w:val="16"/>
                <w:lang w:val="es"/>
              </w:rPr>
              <w:t xml:space="preserve">la mayoría </w:t>
            </w:r>
            <w:r>
              <w:rPr>
                <w:sz w:val="16"/>
                <w:szCs w:val="16"/>
                <w:lang w:val="es"/>
              </w:rPr>
              <w:t>de las fuentes pertinentes proporcionadas y, por lo menos, dos fuentes adicionales, y lo utiliza normalmente para reconocer su valor y limitaciones.</w:t>
            </w:r>
          </w:p>
          <w:p w14:paraId="5F4FB58F" w14:textId="77777777" w:rsidR="00507800" w:rsidRPr="00A92C56" w:rsidRDefault="00507800" w:rsidP="00A2302D">
            <w:pPr>
              <w:tabs>
                <w:tab w:val="clear" w:pos="227"/>
              </w:tabs>
              <w:spacing w:after="160" w:line="259" w:lineRule="auto"/>
              <w:rPr>
                <w:bCs/>
                <w:sz w:val="16"/>
                <w:u w:val="single"/>
              </w:rPr>
            </w:pPr>
            <w:r>
              <w:rPr>
                <w:sz w:val="16"/>
                <w:lang w:val="es"/>
              </w:rPr>
              <w:t>D (iv).</w:t>
            </w:r>
          </w:p>
          <w:p w14:paraId="0FF51A79" w14:textId="77777777" w:rsidR="00507800" w:rsidRPr="005D36DB" w:rsidRDefault="00507800" w:rsidP="00507800">
            <w:pPr>
              <w:numPr>
                <w:ilvl w:val="0"/>
                <w:numId w:val="10"/>
              </w:numPr>
              <w:tabs>
                <w:tab w:val="clear" w:pos="227"/>
              </w:tabs>
              <w:spacing w:after="160" w:line="259" w:lineRule="auto"/>
              <w:rPr>
                <w:sz w:val="16"/>
              </w:rPr>
            </w:pPr>
            <w:r>
              <w:rPr>
                <w:b/>
                <w:bCs/>
                <w:sz w:val="16"/>
                <w:lang w:val="es"/>
              </w:rPr>
              <w:t xml:space="preserve">Reconoce </w:t>
            </w:r>
            <w:r>
              <w:rPr>
                <w:sz w:val="16"/>
                <w:lang w:val="es"/>
              </w:rPr>
              <w:t xml:space="preserve">las perspectivas de, por lo menos, tres partes interesadas diferentes respecto de la pesca sustentable, y luego </w:t>
            </w:r>
            <w:r>
              <w:rPr>
                <w:b/>
                <w:bCs/>
                <w:sz w:val="16"/>
                <w:lang w:val="es"/>
              </w:rPr>
              <w:t xml:space="preserve">describe </w:t>
            </w:r>
            <w:r>
              <w:rPr>
                <w:sz w:val="16"/>
                <w:lang w:val="es"/>
              </w:rPr>
              <w:t>cuáles serán las implicaciones de los cambios a las leyes para dos de ellas como mínimo.</w:t>
            </w:r>
          </w:p>
        </w:tc>
      </w:tr>
      <w:tr w:rsidR="00507800" w:rsidRPr="00385976" w14:paraId="2FB25CDE" w14:textId="77777777" w:rsidTr="00A2302D">
        <w:trPr>
          <w:trHeight w:val="1137"/>
        </w:trPr>
        <w:tc>
          <w:tcPr>
            <w:tcW w:w="841" w:type="dxa"/>
            <w:vAlign w:val="center"/>
          </w:tcPr>
          <w:p w14:paraId="6E5533AB" w14:textId="77777777" w:rsidR="00507800" w:rsidRPr="00385976" w:rsidRDefault="00507800" w:rsidP="00A2302D">
            <w:pPr>
              <w:spacing w:after="160" w:line="259" w:lineRule="auto"/>
              <w:rPr>
                <w:b/>
              </w:rPr>
            </w:pPr>
            <w:r>
              <w:rPr>
                <w:b/>
                <w:bCs/>
                <w:lang w:val="es"/>
              </w:rPr>
              <w:t>3-4</w:t>
            </w:r>
          </w:p>
        </w:tc>
        <w:tc>
          <w:tcPr>
            <w:tcW w:w="2339" w:type="dxa"/>
            <w:vAlign w:val="center"/>
          </w:tcPr>
          <w:p w14:paraId="55AC2766" w14:textId="77777777" w:rsidR="00507800" w:rsidRPr="004A6D58" w:rsidRDefault="00507800" w:rsidP="00A2302D">
            <w:pPr>
              <w:spacing w:after="160" w:line="259" w:lineRule="auto"/>
              <w:rPr>
                <w:sz w:val="16"/>
              </w:rPr>
            </w:pPr>
            <w:r>
              <w:rPr>
                <w:sz w:val="16"/>
                <w:lang w:val="es"/>
              </w:rPr>
              <w:t xml:space="preserve">D (ii). </w:t>
            </w:r>
            <w:r>
              <w:rPr>
                <w:b/>
                <w:bCs/>
                <w:sz w:val="16"/>
                <w:lang w:val="es"/>
              </w:rPr>
              <w:t>Resume</w:t>
            </w:r>
            <w:r>
              <w:rPr>
                <w:sz w:val="16"/>
                <w:lang w:val="es"/>
              </w:rPr>
              <w:t xml:space="preserve"> información para elaborar algunos argumentos adecuados</w:t>
            </w:r>
          </w:p>
          <w:p w14:paraId="48704CB2" w14:textId="77777777" w:rsidR="00507800" w:rsidRPr="004A6D58" w:rsidRDefault="00507800" w:rsidP="00A2302D">
            <w:pPr>
              <w:spacing w:after="160" w:line="259" w:lineRule="auto"/>
              <w:rPr>
                <w:sz w:val="16"/>
              </w:rPr>
            </w:pPr>
            <w:r>
              <w:rPr>
                <w:sz w:val="16"/>
                <w:lang w:val="es"/>
              </w:rPr>
              <w:t xml:space="preserve">D (iii). </w:t>
            </w:r>
            <w:r>
              <w:rPr>
                <w:b/>
                <w:bCs/>
                <w:sz w:val="16"/>
                <w:lang w:val="es"/>
              </w:rPr>
              <w:t xml:space="preserve">Analiza </w:t>
            </w:r>
            <w:r>
              <w:rPr>
                <w:sz w:val="16"/>
                <w:lang w:val="es"/>
              </w:rPr>
              <w:t>fuentes o datos en lo que respecta a su origen y propósito, y reconoce algo de su valor y limitaciones</w:t>
            </w:r>
          </w:p>
          <w:p w14:paraId="173B1DEF" w14:textId="77777777" w:rsidR="00507800" w:rsidRPr="004A6D58" w:rsidRDefault="00507800" w:rsidP="00A2302D">
            <w:pPr>
              <w:spacing w:after="160" w:line="259" w:lineRule="auto"/>
              <w:rPr>
                <w:sz w:val="16"/>
              </w:rPr>
            </w:pPr>
            <w:r>
              <w:rPr>
                <w:sz w:val="16"/>
                <w:lang w:val="es"/>
              </w:rPr>
              <w:t xml:space="preserve">D (iv). Reconoce perspectivas diferentes y </w:t>
            </w:r>
            <w:r>
              <w:rPr>
                <w:b/>
                <w:bCs/>
                <w:sz w:val="16"/>
                <w:lang w:val="es"/>
              </w:rPr>
              <w:t>sugiere</w:t>
            </w:r>
            <w:r>
              <w:rPr>
                <w:sz w:val="16"/>
                <w:lang w:val="es"/>
              </w:rPr>
              <w:t xml:space="preserve"> algunas de sus implicaciones</w:t>
            </w:r>
          </w:p>
        </w:tc>
        <w:tc>
          <w:tcPr>
            <w:tcW w:w="5836" w:type="dxa"/>
            <w:shd w:val="clear" w:color="auto" w:fill="auto"/>
            <w:vAlign w:val="center"/>
          </w:tcPr>
          <w:p w14:paraId="51F8286C" w14:textId="77777777" w:rsidR="00507800" w:rsidRDefault="00507800" w:rsidP="00A2302D">
            <w:pPr>
              <w:spacing w:after="160" w:line="259" w:lineRule="auto"/>
              <w:rPr>
                <w:sz w:val="16"/>
              </w:rPr>
            </w:pPr>
            <w:r>
              <w:rPr>
                <w:sz w:val="16"/>
                <w:lang w:val="es"/>
              </w:rPr>
              <w:t xml:space="preserve">El alumno: </w:t>
            </w:r>
          </w:p>
          <w:p w14:paraId="3833A5D4" w14:textId="77777777" w:rsidR="00507800" w:rsidRPr="00A92C56" w:rsidRDefault="00507800" w:rsidP="00A2302D">
            <w:pPr>
              <w:spacing w:after="160" w:line="259" w:lineRule="auto"/>
              <w:rPr>
                <w:sz w:val="16"/>
                <w:u w:val="single"/>
              </w:rPr>
            </w:pPr>
            <w:r>
              <w:rPr>
                <w:sz w:val="16"/>
                <w:lang w:val="es"/>
              </w:rPr>
              <w:t>D (ii).</w:t>
            </w:r>
          </w:p>
          <w:p w14:paraId="306D93C1" w14:textId="77777777" w:rsidR="00507800" w:rsidRDefault="00507800" w:rsidP="00507800">
            <w:pPr>
              <w:numPr>
                <w:ilvl w:val="0"/>
                <w:numId w:val="10"/>
              </w:numPr>
              <w:tabs>
                <w:tab w:val="clear" w:pos="227"/>
              </w:tabs>
              <w:spacing w:after="160" w:line="259" w:lineRule="auto"/>
              <w:rPr>
                <w:b/>
                <w:bCs/>
                <w:sz w:val="16"/>
              </w:rPr>
            </w:pPr>
            <w:r>
              <w:rPr>
                <w:b/>
                <w:bCs/>
                <w:sz w:val="16"/>
                <w:lang w:val="es"/>
              </w:rPr>
              <w:t>Resume</w:t>
            </w:r>
            <w:r>
              <w:rPr>
                <w:sz w:val="16"/>
                <w:lang w:val="es"/>
              </w:rPr>
              <w:t xml:space="preserve"> información acerca de las ventajas y/o desventajas de, por lo menos, tres métodos de pesca. Cada método se </w:t>
            </w:r>
            <w:r>
              <w:rPr>
                <w:b/>
                <w:bCs/>
                <w:sz w:val="16"/>
                <w:lang w:val="es"/>
              </w:rPr>
              <w:t xml:space="preserve">resume </w:t>
            </w:r>
            <w:r>
              <w:rPr>
                <w:sz w:val="16"/>
                <w:lang w:val="es"/>
              </w:rPr>
              <w:t>por separado.</w:t>
            </w:r>
          </w:p>
          <w:p w14:paraId="76CA0F81" w14:textId="77777777" w:rsidR="00507800" w:rsidRPr="006C21B5" w:rsidRDefault="00507800" w:rsidP="00507800">
            <w:pPr>
              <w:numPr>
                <w:ilvl w:val="0"/>
                <w:numId w:val="10"/>
              </w:numPr>
              <w:tabs>
                <w:tab w:val="clear" w:pos="227"/>
              </w:tabs>
              <w:spacing w:after="160" w:line="259" w:lineRule="auto"/>
              <w:rPr>
                <w:b/>
                <w:bCs/>
                <w:sz w:val="16"/>
              </w:rPr>
            </w:pPr>
            <w:r>
              <w:rPr>
                <w:sz w:val="16"/>
                <w:lang w:val="es"/>
              </w:rPr>
              <w:t>Proporciona una conclusión.</w:t>
            </w:r>
          </w:p>
          <w:p w14:paraId="40C1B123" w14:textId="77777777" w:rsidR="00507800" w:rsidRPr="00A92C56" w:rsidRDefault="00507800" w:rsidP="00A2302D">
            <w:pPr>
              <w:tabs>
                <w:tab w:val="clear" w:pos="227"/>
              </w:tabs>
              <w:spacing w:after="160" w:line="259" w:lineRule="auto"/>
              <w:rPr>
                <w:bCs/>
                <w:sz w:val="16"/>
                <w:u w:val="single"/>
              </w:rPr>
            </w:pPr>
            <w:r>
              <w:rPr>
                <w:sz w:val="16"/>
                <w:lang w:val="es"/>
              </w:rPr>
              <w:t>D (iii).</w:t>
            </w:r>
          </w:p>
          <w:p w14:paraId="61B56D7F" w14:textId="77777777" w:rsidR="00507800" w:rsidRPr="005C6C76" w:rsidRDefault="00507800" w:rsidP="00507800">
            <w:pPr>
              <w:numPr>
                <w:ilvl w:val="0"/>
                <w:numId w:val="10"/>
              </w:numPr>
              <w:tabs>
                <w:tab w:val="clear" w:pos="227"/>
              </w:tabs>
              <w:spacing w:after="160" w:line="259" w:lineRule="auto"/>
              <w:rPr>
                <w:sz w:val="16"/>
                <w:szCs w:val="16"/>
              </w:rPr>
            </w:pPr>
            <w:r>
              <w:rPr>
                <w:b/>
                <w:bCs/>
                <w:sz w:val="16"/>
                <w:szCs w:val="16"/>
                <w:lang w:val="es"/>
              </w:rPr>
              <w:t>Analiza</w:t>
            </w:r>
            <w:r>
              <w:rPr>
                <w:sz w:val="16"/>
                <w:szCs w:val="16"/>
                <w:lang w:val="es"/>
              </w:rPr>
              <w:t xml:space="preserve"> el origen y el propósito de </w:t>
            </w:r>
            <w:r>
              <w:rPr>
                <w:b/>
                <w:bCs/>
                <w:sz w:val="16"/>
                <w:szCs w:val="16"/>
                <w:lang w:val="es"/>
              </w:rPr>
              <w:t xml:space="preserve">algunas </w:t>
            </w:r>
            <w:r>
              <w:rPr>
                <w:sz w:val="16"/>
                <w:szCs w:val="16"/>
                <w:lang w:val="es"/>
              </w:rPr>
              <w:t>fuentes pertinentes proporcionadas y, por lo menos, una fuente adicional, y en ocasiones lo utiliza para reconocer su valor y limitaciones.</w:t>
            </w:r>
          </w:p>
          <w:p w14:paraId="08367C8E" w14:textId="77777777" w:rsidR="00507800" w:rsidRPr="00A92C56" w:rsidRDefault="00507800" w:rsidP="00A2302D">
            <w:pPr>
              <w:tabs>
                <w:tab w:val="clear" w:pos="227"/>
              </w:tabs>
              <w:spacing w:after="160" w:line="259" w:lineRule="auto"/>
              <w:rPr>
                <w:bCs/>
                <w:sz w:val="16"/>
                <w:u w:val="single"/>
              </w:rPr>
            </w:pPr>
            <w:r>
              <w:rPr>
                <w:sz w:val="16"/>
                <w:lang w:val="es"/>
              </w:rPr>
              <w:t>D (iv).</w:t>
            </w:r>
          </w:p>
          <w:p w14:paraId="2D54F7C7" w14:textId="77777777" w:rsidR="00507800" w:rsidRPr="005D36DB" w:rsidRDefault="00507800" w:rsidP="00507800">
            <w:pPr>
              <w:numPr>
                <w:ilvl w:val="0"/>
                <w:numId w:val="10"/>
              </w:numPr>
              <w:tabs>
                <w:tab w:val="clear" w:pos="227"/>
              </w:tabs>
              <w:spacing w:after="160" w:line="259" w:lineRule="auto"/>
              <w:rPr>
                <w:sz w:val="16"/>
              </w:rPr>
            </w:pPr>
            <w:r>
              <w:rPr>
                <w:b/>
                <w:bCs/>
                <w:sz w:val="16"/>
                <w:lang w:val="es"/>
              </w:rPr>
              <w:t xml:space="preserve">Reconoce </w:t>
            </w:r>
            <w:r>
              <w:rPr>
                <w:sz w:val="16"/>
                <w:lang w:val="es"/>
              </w:rPr>
              <w:t xml:space="preserve">las perspectivas de, por lo menos, dos partes interesadas diferentes respecto de la pesca sustentable, y luego </w:t>
            </w:r>
            <w:r>
              <w:rPr>
                <w:b/>
                <w:bCs/>
                <w:sz w:val="16"/>
                <w:lang w:val="es"/>
              </w:rPr>
              <w:t xml:space="preserve">sugiere </w:t>
            </w:r>
            <w:r>
              <w:rPr>
                <w:sz w:val="16"/>
                <w:lang w:val="es"/>
              </w:rPr>
              <w:t xml:space="preserve">cuáles serán las </w:t>
            </w:r>
            <w:r>
              <w:rPr>
                <w:sz w:val="16"/>
                <w:lang w:val="es"/>
              </w:rPr>
              <w:lastRenderedPageBreak/>
              <w:t>implicaciones de los cambios a las leyes para una de ellas como mínimo, aunque esto puede estar incompleto o ser incorrecto.</w:t>
            </w:r>
          </w:p>
        </w:tc>
      </w:tr>
      <w:tr w:rsidR="00507800" w:rsidRPr="00385976" w14:paraId="7B4D0BA4" w14:textId="77777777" w:rsidTr="00A2302D">
        <w:trPr>
          <w:trHeight w:val="1109"/>
        </w:trPr>
        <w:tc>
          <w:tcPr>
            <w:tcW w:w="841" w:type="dxa"/>
            <w:vAlign w:val="center"/>
          </w:tcPr>
          <w:p w14:paraId="68A186BD" w14:textId="77777777" w:rsidR="00507800" w:rsidRPr="00385976" w:rsidRDefault="00507800" w:rsidP="00A2302D">
            <w:pPr>
              <w:spacing w:after="160" w:line="259" w:lineRule="auto"/>
              <w:rPr>
                <w:b/>
              </w:rPr>
            </w:pPr>
            <w:r>
              <w:rPr>
                <w:b/>
                <w:bCs/>
                <w:lang w:val="es"/>
              </w:rPr>
              <w:lastRenderedPageBreak/>
              <w:t>1-2</w:t>
            </w:r>
          </w:p>
        </w:tc>
        <w:tc>
          <w:tcPr>
            <w:tcW w:w="2339" w:type="dxa"/>
            <w:vAlign w:val="center"/>
          </w:tcPr>
          <w:p w14:paraId="17BAF58D" w14:textId="77777777" w:rsidR="00507800" w:rsidRPr="004A6D58" w:rsidRDefault="00507800" w:rsidP="00A2302D">
            <w:pPr>
              <w:spacing w:after="160" w:line="259" w:lineRule="auto"/>
              <w:rPr>
                <w:sz w:val="16"/>
              </w:rPr>
            </w:pPr>
            <w:r>
              <w:rPr>
                <w:sz w:val="16"/>
                <w:lang w:val="es"/>
              </w:rPr>
              <w:t xml:space="preserve">D (ii). Comienza a </w:t>
            </w:r>
            <w:r>
              <w:rPr>
                <w:b/>
                <w:bCs/>
                <w:sz w:val="16"/>
                <w:lang w:val="es"/>
              </w:rPr>
              <w:t>identificar</w:t>
            </w:r>
            <w:r>
              <w:rPr>
                <w:sz w:val="16"/>
                <w:lang w:val="es"/>
              </w:rPr>
              <w:t xml:space="preserve"> conexiones entre la información para elaborar argumentos sencillos</w:t>
            </w:r>
          </w:p>
          <w:p w14:paraId="7A6AE37B" w14:textId="77777777" w:rsidR="00507800" w:rsidRPr="004A6D58" w:rsidRDefault="00507800" w:rsidP="00A2302D">
            <w:pPr>
              <w:spacing w:after="160" w:line="259" w:lineRule="auto"/>
              <w:rPr>
                <w:sz w:val="16"/>
              </w:rPr>
            </w:pPr>
            <w:r>
              <w:rPr>
                <w:sz w:val="16"/>
                <w:lang w:val="es"/>
              </w:rPr>
              <w:t xml:space="preserve">D (iii). </w:t>
            </w:r>
            <w:r>
              <w:rPr>
                <w:b/>
                <w:bCs/>
                <w:sz w:val="16"/>
                <w:lang w:val="es"/>
              </w:rPr>
              <w:t>Reconoce</w:t>
            </w:r>
            <w:r>
              <w:rPr>
                <w:sz w:val="16"/>
                <w:lang w:val="es"/>
              </w:rPr>
              <w:t xml:space="preserve"> el origen y el propósito de escasas fuentes o datos, así como su valor nominal y limitaciones</w:t>
            </w:r>
          </w:p>
          <w:p w14:paraId="71A5EDE7" w14:textId="77777777" w:rsidR="00507800" w:rsidRPr="004A6D58" w:rsidRDefault="00507800" w:rsidP="00A2302D">
            <w:pPr>
              <w:spacing w:after="160" w:line="259" w:lineRule="auto"/>
              <w:rPr>
                <w:sz w:val="16"/>
              </w:rPr>
            </w:pPr>
            <w:r>
              <w:rPr>
                <w:sz w:val="16"/>
                <w:lang w:val="es"/>
              </w:rPr>
              <w:t xml:space="preserve">D (iv). </w:t>
            </w:r>
            <w:r>
              <w:rPr>
                <w:b/>
                <w:bCs/>
                <w:sz w:val="16"/>
                <w:lang w:val="es"/>
              </w:rPr>
              <w:t>Identifica</w:t>
            </w:r>
            <w:r>
              <w:rPr>
                <w:sz w:val="16"/>
                <w:lang w:val="es"/>
              </w:rPr>
              <w:t xml:space="preserve"> perspectivas diferentes</w:t>
            </w:r>
          </w:p>
        </w:tc>
        <w:tc>
          <w:tcPr>
            <w:tcW w:w="5836" w:type="dxa"/>
            <w:shd w:val="clear" w:color="auto" w:fill="auto"/>
            <w:vAlign w:val="center"/>
          </w:tcPr>
          <w:p w14:paraId="05A49974" w14:textId="77777777" w:rsidR="00507800" w:rsidRDefault="00507800" w:rsidP="00A2302D">
            <w:pPr>
              <w:spacing w:after="160" w:line="259" w:lineRule="auto"/>
              <w:rPr>
                <w:sz w:val="16"/>
              </w:rPr>
            </w:pPr>
            <w:r>
              <w:rPr>
                <w:sz w:val="16"/>
                <w:lang w:val="es"/>
              </w:rPr>
              <w:t xml:space="preserve">El alumno: </w:t>
            </w:r>
          </w:p>
          <w:p w14:paraId="169FA539" w14:textId="77777777" w:rsidR="00507800" w:rsidRPr="00A92C56" w:rsidRDefault="00507800" w:rsidP="00A2302D">
            <w:pPr>
              <w:spacing w:after="160" w:line="259" w:lineRule="auto"/>
              <w:rPr>
                <w:sz w:val="16"/>
                <w:u w:val="single"/>
              </w:rPr>
            </w:pPr>
            <w:r>
              <w:rPr>
                <w:sz w:val="16"/>
                <w:lang w:val="es"/>
              </w:rPr>
              <w:t>D (ii).</w:t>
            </w:r>
          </w:p>
          <w:p w14:paraId="05924A63" w14:textId="77777777" w:rsidR="00507800" w:rsidRPr="0028287A" w:rsidRDefault="00507800" w:rsidP="00507800">
            <w:pPr>
              <w:numPr>
                <w:ilvl w:val="0"/>
                <w:numId w:val="10"/>
              </w:numPr>
              <w:tabs>
                <w:tab w:val="clear" w:pos="227"/>
              </w:tabs>
              <w:spacing w:after="160" w:line="259" w:lineRule="auto"/>
              <w:rPr>
                <w:bCs/>
                <w:sz w:val="16"/>
                <w:u w:val="single"/>
              </w:rPr>
            </w:pPr>
            <w:r>
              <w:rPr>
                <w:b/>
                <w:bCs/>
                <w:sz w:val="16"/>
                <w:lang w:val="es"/>
              </w:rPr>
              <w:t>Identifica</w:t>
            </w:r>
            <w:r>
              <w:rPr>
                <w:sz w:val="16"/>
                <w:lang w:val="es"/>
              </w:rPr>
              <w:t xml:space="preserve"> aspectos sencillos acerca de, por lo menos, dos métodos de pesca, pero puede no estar claro si se presentan como ventajas o desventajas</w:t>
            </w:r>
          </w:p>
          <w:p w14:paraId="583C60CD" w14:textId="77777777" w:rsidR="00507800" w:rsidRPr="0028287A" w:rsidRDefault="00507800" w:rsidP="00507800">
            <w:pPr>
              <w:numPr>
                <w:ilvl w:val="0"/>
                <w:numId w:val="10"/>
              </w:numPr>
              <w:tabs>
                <w:tab w:val="clear" w:pos="227"/>
              </w:tabs>
              <w:spacing w:after="160" w:line="259" w:lineRule="auto"/>
              <w:rPr>
                <w:bCs/>
                <w:sz w:val="16"/>
              </w:rPr>
            </w:pPr>
            <w:r>
              <w:rPr>
                <w:sz w:val="16"/>
                <w:lang w:val="es"/>
              </w:rPr>
              <w:t>Puede realizar una comparación sencilla, pero no proporciona una conclusión</w:t>
            </w:r>
          </w:p>
          <w:p w14:paraId="1F5A7217" w14:textId="77777777" w:rsidR="00507800" w:rsidRPr="00A92C56" w:rsidRDefault="00507800" w:rsidP="00A2302D">
            <w:pPr>
              <w:tabs>
                <w:tab w:val="clear" w:pos="227"/>
              </w:tabs>
              <w:spacing w:after="160" w:line="259" w:lineRule="auto"/>
              <w:rPr>
                <w:bCs/>
                <w:sz w:val="16"/>
                <w:u w:val="single"/>
              </w:rPr>
            </w:pPr>
            <w:r>
              <w:rPr>
                <w:sz w:val="16"/>
                <w:lang w:val="es"/>
              </w:rPr>
              <w:t>D (iii).</w:t>
            </w:r>
          </w:p>
          <w:p w14:paraId="6BD7991F" w14:textId="77777777" w:rsidR="00507800" w:rsidRPr="00A20546" w:rsidRDefault="00507800" w:rsidP="00507800">
            <w:pPr>
              <w:numPr>
                <w:ilvl w:val="0"/>
                <w:numId w:val="10"/>
              </w:numPr>
              <w:tabs>
                <w:tab w:val="clear" w:pos="227"/>
              </w:tabs>
              <w:spacing w:after="160" w:line="259" w:lineRule="auto"/>
              <w:rPr>
                <w:bCs/>
                <w:sz w:val="16"/>
              </w:rPr>
            </w:pPr>
            <w:r>
              <w:rPr>
                <w:sz w:val="16"/>
                <w:lang w:val="es"/>
              </w:rPr>
              <w:t xml:space="preserve">Utiliza información únicamente de algunas fuentes pertinentes proporcionadas y </w:t>
            </w:r>
            <w:r>
              <w:rPr>
                <w:b/>
                <w:bCs/>
                <w:sz w:val="16"/>
                <w:lang w:val="es"/>
              </w:rPr>
              <w:t>reconoce</w:t>
            </w:r>
            <w:r>
              <w:rPr>
                <w:sz w:val="16"/>
                <w:lang w:val="es"/>
              </w:rPr>
              <w:t xml:space="preserve"> el origen y el propósito de una fuente, pero es posible que no </w:t>
            </w:r>
            <w:r>
              <w:rPr>
                <w:b/>
                <w:bCs/>
                <w:sz w:val="16"/>
                <w:lang w:val="es"/>
              </w:rPr>
              <w:t>lo</w:t>
            </w:r>
            <w:r>
              <w:rPr>
                <w:sz w:val="16"/>
                <w:lang w:val="es"/>
              </w:rPr>
              <w:t xml:space="preserve"> </w:t>
            </w:r>
            <w:r>
              <w:rPr>
                <w:b/>
                <w:bCs/>
                <w:sz w:val="16"/>
                <w:lang w:val="es"/>
              </w:rPr>
              <w:t>utilice</w:t>
            </w:r>
            <w:r>
              <w:rPr>
                <w:sz w:val="16"/>
                <w:lang w:val="es"/>
              </w:rPr>
              <w:t xml:space="preserve"> para </w:t>
            </w:r>
            <w:r>
              <w:rPr>
                <w:b/>
                <w:bCs/>
                <w:sz w:val="16"/>
                <w:lang w:val="es"/>
              </w:rPr>
              <w:t>reconocer</w:t>
            </w:r>
            <w:r>
              <w:rPr>
                <w:sz w:val="16"/>
                <w:lang w:val="es"/>
              </w:rPr>
              <w:t xml:space="preserve"> su valor y limitaciones </w:t>
            </w:r>
          </w:p>
          <w:p w14:paraId="491A2004" w14:textId="77777777" w:rsidR="00507800" w:rsidRPr="00A92C56" w:rsidRDefault="00507800" w:rsidP="00A2302D">
            <w:pPr>
              <w:tabs>
                <w:tab w:val="clear" w:pos="227"/>
              </w:tabs>
              <w:spacing w:after="160" w:line="259" w:lineRule="auto"/>
              <w:rPr>
                <w:bCs/>
                <w:sz w:val="16"/>
                <w:u w:val="single"/>
              </w:rPr>
            </w:pPr>
            <w:r>
              <w:rPr>
                <w:sz w:val="16"/>
                <w:lang w:val="es"/>
              </w:rPr>
              <w:t>D (iv).</w:t>
            </w:r>
          </w:p>
          <w:p w14:paraId="0A4B06B5" w14:textId="77777777" w:rsidR="00507800" w:rsidRPr="005D36DB" w:rsidRDefault="00507800" w:rsidP="00507800">
            <w:pPr>
              <w:numPr>
                <w:ilvl w:val="0"/>
                <w:numId w:val="10"/>
              </w:numPr>
              <w:tabs>
                <w:tab w:val="clear" w:pos="227"/>
              </w:tabs>
              <w:spacing w:after="160" w:line="259" w:lineRule="auto"/>
              <w:rPr>
                <w:sz w:val="16"/>
              </w:rPr>
            </w:pPr>
            <w:r>
              <w:rPr>
                <w:b/>
                <w:bCs/>
                <w:sz w:val="16"/>
                <w:lang w:val="es"/>
              </w:rPr>
              <w:t>Identifica</w:t>
            </w:r>
            <w:r>
              <w:rPr>
                <w:sz w:val="16"/>
                <w:lang w:val="es"/>
              </w:rPr>
              <w:t xml:space="preserve"> las perspectivas de, por lo menos, dos partes interesadas diferentes respecto de la pesca sustentable</w:t>
            </w:r>
          </w:p>
        </w:tc>
      </w:tr>
    </w:tbl>
    <w:p w14:paraId="55C49421" w14:textId="77777777" w:rsidR="004C5B77" w:rsidRDefault="004C5B77" w:rsidP="007F3E3C"/>
    <w:p w14:paraId="71739213" w14:textId="77777777" w:rsidR="004C5B77" w:rsidRDefault="004C5B77">
      <w:pPr>
        <w:tabs>
          <w:tab w:val="clear" w:pos="227"/>
        </w:tabs>
        <w:spacing w:after="160" w:line="259" w:lineRule="auto"/>
      </w:pPr>
      <w:r>
        <w:rPr>
          <w:lang w:val="es"/>
        </w:rPr>
        <w:br w:type="page"/>
      </w:r>
    </w:p>
    <w:p w14:paraId="79B7C5CE" w14:textId="77777777" w:rsidR="007F3E3C" w:rsidRDefault="007F3E3C" w:rsidP="007F3E3C">
      <w:pPr>
        <w:pStyle w:val="Heading2"/>
      </w:pPr>
      <w:r>
        <w:rPr>
          <w:lang w:val="es"/>
        </w:rPr>
        <w:lastRenderedPageBreak/>
        <w:t>Tarea C: Diseño</w:t>
      </w:r>
    </w:p>
    <w:p w14:paraId="1A2C670D" w14:textId="77777777" w:rsidR="007F3E3C" w:rsidRDefault="007F3E3C" w:rsidP="007F3E3C"/>
    <w:tbl>
      <w:tblPr>
        <w:tblStyle w:val="TableGrid"/>
        <w:tblW w:w="9776" w:type="dxa"/>
        <w:tblLook w:val="04A0" w:firstRow="1" w:lastRow="0" w:firstColumn="1" w:lastColumn="0" w:noHBand="0" w:noVBand="1"/>
      </w:tblPr>
      <w:tblGrid>
        <w:gridCol w:w="1445"/>
        <w:gridCol w:w="3086"/>
        <w:gridCol w:w="5245"/>
      </w:tblGrid>
      <w:tr w:rsidR="00D97C2B" w:rsidRPr="000601A2" w14:paraId="49E723B7" w14:textId="77777777" w:rsidTr="603A2F03">
        <w:trPr>
          <w:trHeight w:val="409"/>
        </w:trPr>
        <w:tc>
          <w:tcPr>
            <w:tcW w:w="9776" w:type="dxa"/>
            <w:gridSpan w:val="3"/>
            <w:vAlign w:val="center"/>
          </w:tcPr>
          <w:p w14:paraId="347A10E6" w14:textId="77777777" w:rsidR="00D97C2B" w:rsidRPr="000601A2" w:rsidRDefault="00D97C2B" w:rsidP="00A2302D">
            <w:pPr>
              <w:rPr>
                <w:b/>
              </w:rPr>
            </w:pPr>
            <w:r>
              <w:rPr>
                <w:b/>
                <w:bCs/>
                <w:lang w:val="es"/>
              </w:rPr>
              <w:t>Tercer año del PAI: Tarea C</w:t>
            </w:r>
          </w:p>
        </w:tc>
      </w:tr>
      <w:tr w:rsidR="00D97C2B" w:rsidRPr="000601A2" w14:paraId="19104999" w14:textId="77777777" w:rsidTr="603A2F03">
        <w:trPr>
          <w:trHeight w:val="414"/>
        </w:trPr>
        <w:tc>
          <w:tcPr>
            <w:tcW w:w="1445" w:type="dxa"/>
            <w:vAlign w:val="center"/>
          </w:tcPr>
          <w:p w14:paraId="43520D5B" w14:textId="77777777" w:rsidR="00D97C2B" w:rsidRPr="000601A2" w:rsidRDefault="00D97C2B" w:rsidP="00A2302D">
            <w:pPr>
              <w:rPr>
                <w:b/>
              </w:rPr>
            </w:pPr>
            <w:r>
              <w:rPr>
                <w:b/>
                <w:bCs/>
                <w:lang w:val="es"/>
              </w:rPr>
              <w:t xml:space="preserve">Nivel </w:t>
            </w:r>
          </w:p>
        </w:tc>
        <w:tc>
          <w:tcPr>
            <w:tcW w:w="3086" w:type="dxa"/>
            <w:vAlign w:val="center"/>
          </w:tcPr>
          <w:p w14:paraId="3DD728C9" w14:textId="77777777" w:rsidR="00D97C2B" w:rsidRPr="000601A2" w:rsidRDefault="00D97C2B" w:rsidP="00A2302D">
            <w:pPr>
              <w:rPr>
                <w:b/>
              </w:rPr>
            </w:pPr>
            <w:r>
              <w:rPr>
                <w:b/>
                <w:bCs/>
                <w:lang w:val="es"/>
              </w:rPr>
              <w:t>Descriptor de nivel</w:t>
            </w:r>
          </w:p>
        </w:tc>
        <w:tc>
          <w:tcPr>
            <w:tcW w:w="5245" w:type="dxa"/>
            <w:vAlign w:val="center"/>
          </w:tcPr>
          <w:p w14:paraId="024480DD" w14:textId="77777777" w:rsidR="00D97C2B" w:rsidRPr="000601A2" w:rsidRDefault="00D97C2B" w:rsidP="00A2302D">
            <w:pPr>
              <w:rPr>
                <w:b/>
              </w:rPr>
            </w:pPr>
            <w:r>
              <w:rPr>
                <w:b/>
                <w:bCs/>
                <w:lang w:val="es"/>
              </w:rPr>
              <w:t xml:space="preserve">Notas adicionales y definiciones de los términos de instrucción </w:t>
            </w:r>
          </w:p>
        </w:tc>
      </w:tr>
      <w:tr w:rsidR="00D97C2B" w:rsidRPr="000601A2" w14:paraId="5B78046F" w14:textId="77777777" w:rsidTr="603A2F03">
        <w:trPr>
          <w:trHeight w:val="1129"/>
        </w:trPr>
        <w:tc>
          <w:tcPr>
            <w:tcW w:w="1445" w:type="dxa"/>
            <w:vAlign w:val="center"/>
          </w:tcPr>
          <w:p w14:paraId="20E4259D" w14:textId="77777777" w:rsidR="00D97C2B" w:rsidRPr="000601A2" w:rsidRDefault="00D97C2B" w:rsidP="00A2302D">
            <w:pPr>
              <w:spacing w:after="160" w:line="259" w:lineRule="auto"/>
            </w:pPr>
            <w:r>
              <w:rPr>
                <w:b/>
                <w:bCs/>
                <w:lang w:val="es"/>
              </w:rPr>
              <w:t>7-8</w:t>
            </w:r>
          </w:p>
        </w:tc>
        <w:tc>
          <w:tcPr>
            <w:tcW w:w="3086" w:type="dxa"/>
            <w:vAlign w:val="center"/>
          </w:tcPr>
          <w:p w14:paraId="6B83B6E6" w14:textId="77777777" w:rsidR="00D97C2B" w:rsidRPr="000601A2" w:rsidRDefault="00D97C2B" w:rsidP="00A2302D">
            <w:pPr>
              <w:spacing w:after="160" w:line="259" w:lineRule="auto"/>
              <w:rPr>
                <w:sz w:val="16"/>
              </w:rPr>
            </w:pPr>
          </w:p>
          <w:p w14:paraId="370C7E9B" w14:textId="77777777" w:rsidR="00D97C2B" w:rsidRPr="000601A2" w:rsidRDefault="00D97C2B" w:rsidP="00A2302D">
            <w:pPr>
              <w:spacing w:after="160" w:line="259" w:lineRule="auto"/>
              <w:rPr>
                <w:sz w:val="16"/>
              </w:rPr>
            </w:pPr>
            <w:r>
              <w:rPr>
                <w:sz w:val="16"/>
                <w:lang w:val="es"/>
              </w:rPr>
              <w:t xml:space="preserve">A (i). </w:t>
            </w:r>
            <w:r>
              <w:rPr>
                <w:b/>
                <w:bCs/>
                <w:sz w:val="16"/>
                <w:lang w:val="es"/>
              </w:rPr>
              <w:t xml:space="preserve">Explica </w:t>
            </w:r>
            <w:r>
              <w:rPr>
                <w:sz w:val="16"/>
                <w:lang w:val="es"/>
              </w:rPr>
              <w:t xml:space="preserve">y </w:t>
            </w:r>
            <w:r>
              <w:rPr>
                <w:b/>
                <w:bCs/>
                <w:sz w:val="16"/>
                <w:lang w:val="es"/>
              </w:rPr>
              <w:t xml:space="preserve">justifica </w:t>
            </w:r>
            <w:r>
              <w:rPr>
                <w:sz w:val="16"/>
                <w:lang w:val="es"/>
              </w:rPr>
              <w:t xml:space="preserve">la necesidad de ofrecer una solución a un problema </w:t>
            </w:r>
          </w:p>
          <w:p w14:paraId="7561CD42" w14:textId="77777777" w:rsidR="00D97C2B" w:rsidRPr="000601A2" w:rsidRDefault="00D97C2B" w:rsidP="00A2302D">
            <w:pPr>
              <w:spacing w:after="160" w:line="259" w:lineRule="auto"/>
              <w:rPr>
                <w:sz w:val="16"/>
              </w:rPr>
            </w:pPr>
            <w:r>
              <w:rPr>
                <w:sz w:val="16"/>
                <w:lang w:val="es"/>
              </w:rPr>
              <w:t xml:space="preserve">A (iii). </w:t>
            </w:r>
            <w:r>
              <w:rPr>
                <w:b/>
                <w:bCs/>
                <w:sz w:val="16"/>
                <w:lang w:val="es"/>
              </w:rPr>
              <w:t xml:space="preserve">Analiza </w:t>
            </w:r>
            <w:r>
              <w:rPr>
                <w:sz w:val="16"/>
                <w:lang w:val="es"/>
              </w:rPr>
              <w:t xml:space="preserve">un grupo de productos similares que sirven de inspiración para crear una solución al problema </w:t>
            </w:r>
          </w:p>
          <w:p w14:paraId="440C4BB8" w14:textId="77777777" w:rsidR="00D97C2B" w:rsidRPr="000601A2" w:rsidRDefault="00D97C2B" w:rsidP="00A2302D">
            <w:pPr>
              <w:spacing w:after="160" w:line="259" w:lineRule="auto"/>
              <w:rPr>
                <w:sz w:val="16"/>
                <w:szCs w:val="16"/>
              </w:rPr>
            </w:pPr>
            <w:r>
              <w:rPr>
                <w:sz w:val="16"/>
                <w:szCs w:val="16"/>
                <w:lang w:val="es"/>
              </w:rPr>
              <w:t xml:space="preserve">A (iv). </w:t>
            </w:r>
            <w:r>
              <w:rPr>
                <w:b/>
                <w:bCs/>
                <w:sz w:val="16"/>
                <w:szCs w:val="16"/>
                <w:lang w:val="es"/>
              </w:rPr>
              <w:t xml:space="preserve">Desarrolla </w:t>
            </w:r>
            <w:r>
              <w:rPr>
                <w:sz w:val="16"/>
                <w:szCs w:val="16"/>
                <w:lang w:val="es"/>
              </w:rPr>
              <w:t xml:space="preserve">instrucciones de diseño que </w:t>
            </w:r>
            <w:r>
              <w:rPr>
                <w:b/>
                <w:bCs/>
                <w:sz w:val="16"/>
                <w:szCs w:val="16"/>
                <w:lang w:val="es"/>
              </w:rPr>
              <w:t xml:space="preserve">presentan </w:t>
            </w:r>
            <w:r>
              <w:rPr>
                <w:sz w:val="16"/>
                <w:szCs w:val="16"/>
                <w:lang w:val="es"/>
              </w:rPr>
              <w:t xml:space="preserve">el </w:t>
            </w:r>
            <w:r>
              <w:rPr>
                <w:b/>
                <w:bCs/>
                <w:sz w:val="16"/>
                <w:szCs w:val="16"/>
                <w:lang w:val="es"/>
              </w:rPr>
              <w:t xml:space="preserve">análisis </w:t>
            </w:r>
            <w:r>
              <w:rPr>
                <w:sz w:val="16"/>
                <w:szCs w:val="16"/>
                <w:lang w:val="es"/>
              </w:rPr>
              <w:t>de la investigación pertinente</w:t>
            </w:r>
          </w:p>
          <w:p w14:paraId="26C1BDAB" w14:textId="77777777" w:rsidR="00D97C2B" w:rsidRPr="000601A2" w:rsidRDefault="00D97C2B" w:rsidP="00A2302D">
            <w:pPr>
              <w:spacing w:after="160" w:line="259" w:lineRule="auto"/>
              <w:rPr>
                <w:sz w:val="16"/>
                <w:szCs w:val="16"/>
              </w:rPr>
            </w:pPr>
          </w:p>
          <w:p w14:paraId="71960B35" w14:textId="77777777" w:rsidR="00D97C2B" w:rsidRPr="000601A2" w:rsidRDefault="00D97C2B" w:rsidP="00A2302D">
            <w:pPr>
              <w:spacing w:after="160" w:line="259" w:lineRule="auto"/>
              <w:rPr>
                <w:sz w:val="16"/>
                <w:szCs w:val="16"/>
              </w:rPr>
            </w:pPr>
            <w:r>
              <w:rPr>
                <w:sz w:val="16"/>
                <w:szCs w:val="16"/>
                <w:lang w:val="es"/>
              </w:rPr>
              <w:t xml:space="preserve">B (i). </w:t>
            </w:r>
            <w:r>
              <w:rPr>
                <w:b/>
                <w:bCs/>
                <w:sz w:val="16"/>
                <w:szCs w:val="16"/>
                <w:lang w:val="es"/>
              </w:rPr>
              <w:t xml:space="preserve">Desarrolla </w:t>
            </w:r>
            <w:r>
              <w:rPr>
                <w:sz w:val="16"/>
                <w:szCs w:val="16"/>
                <w:lang w:val="es"/>
              </w:rPr>
              <w:t xml:space="preserve">especificaciones de diseño que </w:t>
            </w:r>
            <w:r>
              <w:rPr>
                <w:b/>
                <w:bCs/>
                <w:sz w:val="16"/>
                <w:szCs w:val="16"/>
                <w:lang w:val="es"/>
              </w:rPr>
              <w:t xml:space="preserve">esbozan </w:t>
            </w:r>
            <w:r>
              <w:rPr>
                <w:sz w:val="16"/>
                <w:szCs w:val="16"/>
                <w:lang w:val="es"/>
              </w:rPr>
              <w:t xml:space="preserve">los criterios con los que medir el éxito del diseño de una solución basándose en los datos obtenidos </w:t>
            </w:r>
          </w:p>
          <w:p w14:paraId="2438D20A" w14:textId="77777777" w:rsidR="00D97C2B" w:rsidRPr="000601A2" w:rsidRDefault="00D97C2B" w:rsidP="00A2302D">
            <w:pPr>
              <w:spacing w:after="160" w:line="259" w:lineRule="auto"/>
              <w:rPr>
                <w:sz w:val="16"/>
                <w:szCs w:val="16"/>
              </w:rPr>
            </w:pPr>
            <w:r>
              <w:rPr>
                <w:sz w:val="16"/>
                <w:szCs w:val="16"/>
                <w:lang w:val="es"/>
              </w:rPr>
              <w:t xml:space="preserve">B (ii). </w:t>
            </w:r>
            <w:r>
              <w:rPr>
                <w:b/>
                <w:bCs/>
                <w:sz w:val="16"/>
                <w:szCs w:val="16"/>
                <w:lang w:val="es"/>
              </w:rPr>
              <w:t>Presenta una variedad</w:t>
            </w:r>
            <w:r>
              <w:rPr>
                <w:sz w:val="16"/>
                <w:szCs w:val="16"/>
                <w:lang w:val="es"/>
              </w:rPr>
              <w:t xml:space="preserve"> de ideas de diseño factibles utilizando un medio o medios adecuados,</w:t>
            </w:r>
            <w:r>
              <w:rPr>
                <w:b/>
                <w:bCs/>
                <w:sz w:val="16"/>
                <w:szCs w:val="16"/>
                <w:lang w:val="es"/>
              </w:rPr>
              <w:t xml:space="preserve"> </w:t>
            </w:r>
            <w:r>
              <w:rPr>
                <w:sz w:val="16"/>
                <w:szCs w:val="16"/>
                <w:lang w:val="es"/>
              </w:rPr>
              <w:t xml:space="preserve">y </w:t>
            </w:r>
            <w:r>
              <w:rPr>
                <w:b/>
                <w:bCs/>
                <w:sz w:val="16"/>
                <w:szCs w:val="16"/>
                <w:lang w:val="es"/>
              </w:rPr>
              <w:t>anotaciones</w:t>
            </w:r>
            <w:r>
              <w:rPr>
                <w:sz w:val="16"/>
                <w:szCs w:val="16"/>
                <w:lang w:val="es"/>
              </w:rPr>
              <w:t xml:space="preserve"> que pueden ser interpretadas correctamente por otras personas </w:t>
            </w:r>
          </w:p>
          <w:p w14:paraId="32DE7EC2" w14:textId="77777777" w:rsidR="00D97C2B" w:rsidRPr="000601A2" w:rsidRDefault="00D97C2B" w:rsidP="00A2302D">
            <w:pPr>
              <w:spacing w:after="160" w:line="259" w:lineRule="auto"/>
              <w:rPr>
                <w:sz w:val="16"/>
                <w:szCs w:val="16"/>
              </w:rPr>
            </w:pPr>
            <w:r>
              <w:rPr>
                <w:sz w:val="16"/>
                <w:szCs w:val="16"/>
                <w:lang w:val="es"/>
              </w:rPr>
              <w:t xml:space="preserve">B (iii). </w:t>
            </w:r>
            <w:r>
              <w:rPr>
                <w:b/>
                <w:bCs/>
                <w:sz w:val="16"/>
                <w:szCs w:val="16"/>
                <w:lang w:val="es"/>
              </w:rPr>
              <w:t xml:space="preserve">Presenta </w:t>
            </w:r>
            <w:r>
              <w:rPr>
                <w:sz w:val="16"/>
                <w:szCs w:val="16"/>
                <w:lang w:val="es"/>
              </w:rPr>
              <w:t xml:space="preserve">el diseño elegido y </w:t>
            </w:r>
            <w:r>
              <w:rPr>
                <w:b/>
                <w:bCs/>
                <w:sz w:val="16"/>
                <w:szCs w:val="16"/>
                <w:lang w:val="es"/>
              </w:rPr>
              <w:t xml:space="preserve">esboza </w:t>
            </w:r>
            <w:r>
              <w:rPr>
                <w:sz w:val="16"/>
                <w:szCs w:val="16"/>
                <w:lang w:val="es"/>
              </w:rPr>
              <w:t xml:space="preserve">las razones de la elección, haciendo referencias a las especificaciones de diseño </w:t>
            </w:r>
          </w:p>
          <w:p w14:paraId="1CB1AA00" w14:textId="77777777" w:rsidR="00D97C2B" w:rsidRPr="000601A2" w:rsidRDefault="00D97C2B" w:rsidP="00A2302D">
            <w:pPr>
              <w:spacing w:after="160" w:line="259" w:lineRule="auto"/>
              <w:rPr>
                <w:sz w:val="16"/>
              </w:rPr>
            </w:pPr>
            <w:r>
              <w:rPr>
                <w:sz w:val="16"/>
                <w:szCs w:val="16"/>
                <w:lang w:val="es"/>
              </w:rPr>
              <w:t xml:space="preserve">B (iv). </w:t>
            </w:r>
            <w:r>
              <w:rPr>
                <w:b/>
                <w:bCs/>
                <w:sz w:val="16"/>
                <w:szCs w:val="16"/>
                <w:lang w:val="es"/>
              </w:rPr>
              <w:t xml:space="preserve">Desarrolla </w:t>
            </w:r>
            <w:r>
              <w:rPr>
                <w:sz w:val="16"/>
                <w:szCs w:val="16"/>
                <w:lang w:val="es"/>
              </w:rPr>
              <w:t xml:space="preserve">dibujos/diagramas de planificación </w:t>
            </w:r>
            <w:r>
              <w:rPr>
                <w:b/>
                <w:bCs/>
                <w:sz w:val="16"/>
                <w:szCs w:val="16"/>
                <w:lang w:val="es"/>
              </w:rPr>
              <w:t>precisos</w:t>
            </w:r>
            <w:r>
              <w:rPr>
                <w:sz w:val="16"/>
                <w:szCs w:val="16"/>
                <w:lang w:val="es"/>
              </w:rPr>
              <w:t xml:space="preserve"> y </w:t>
            </w:r>
            <w:r>
              <w:rPr>
                <w:b/>
                <w:bCs/>
                <w:sz w:val="16"/>
                <w:szCs w:val="16"/>
                <w:lang w:val="es"/>
              </w:rPr>
              <w:t xml:space="preserve">esboza </w:t>
            </w:r>
            <w:r>
              <w:rPr>
                <w:sz w:val="16"/>
                <w:szCs w:val="16"/>
                <w:lang w:val="es"/>
              </w:rPr>
              <w:t>los requisitos para la creación de la solución elegida</w:t>
            </w:r>
          </w:p>
        </w:tc>
        <w:tc>
          <w:tcPr>
            <w:tcW w:w="5245" w:type="dxa"/>
            <w:vMerge w:val="restart"/>
          </w:tcPr>
          <w:p w14:paraId="66D38D73" w14:textId="77777777" w:rsidR="00D97C2B" w:rsidRPr="000601A2" w:rsidRDefault="00D97C2B" w:rsidP="00A2302D">
            <w:pPr>
              <w:pStyle w:val="05BulletList"/>
              <w:numPr>
                <w:ilvl w:val="0"/>
                <w:numId w:val="0"/>
              </w:numPr>
              <w:rPr>
                <w:b/>
                <w:iCs/>
                <w:sz w:val="18"/>
                <w:szCs w:val="18"/>
              </w:rPr>
            </w:pPr>
            <w:r>
              <w:rPr>
                <w:b/>
                <w:bCs/>
                <w:sz w:val="18"/>
                <w:szCs w:val="18"/>
                <w:lang w:val="es"/>
              </w:rPr>
              <w:t>Notas adicionales (adaptadas para el tercer año del PAI)</w:t>
            </w:r>
          </w:p>
          <w:p w14:paraId="5CE6719B" w14:textId="77777777" w:rsidR="00D97C2B" w:rsidRPr="000601A2" w:rsidRDefault="00D97C2B" w:rsidP="00A2302D">
            <w:pPr>
              <w:pStyle w:val="05BulletList"/>
              <w:numPr>
                <w:ilvl w:val="0"/>
                <w:numId w:val="0"/>
              </w:numPr>
              <w:rPr>
                <w:b/>
                <w:iCs/>
                <w:sz w:val="16"/>
                <w:szCs w:val="16"/>
              </w:rPr>
            </w:pPr>
          </w:p>
          <w:p w14:paraId="0FA138AE" w14:textId="77777777" w:rsidR="00D97C2B" w:rsidRPr="000601A2" w:rsidRDefault="00D97C2B" w:rsidP="00A2302D">
            <w:pPr>
              <w:pStyle w:val="05BulletList"/>
              <w:numPr>
                <w:ilvl w:val="0"/>
                <w:numId w:val="0"/>
              </w:numPr>
              <w:rPr>
                <w:b/>
                <w:iCs/>
                <w:sz w:val="16"/>
                <w:szCs w:val="16"/>
              </w:rPr>
            </w:pPr>
            <w:r>
              <w:rPr>
                <w:b/>
                <w:bCs/>
                <w:sz w:val="16"/>
                <w:szCs w:val="16"/>
                <w:lang w:val="es"/>
              </w:rPr>
              <w:t>Criterio A</w:t>
            </w:r>
          </w:p>
          <w:p w14:paraId="370817DE" w14:textId="77777777" w:rsidR="00D97C2B" w:rsidRPr="000601A2" w:rsidRDefault="00D97C2B" w:rsidP="00A2302D">
            <w:pPr>
              <w:pStyle w:val="05BulletList"/>
              <w:numPr>
                <w:ilvl w:val="0"/>
                <w:numId w:val="0"/>
              </w:numPr>
              <w:rPr>
                <w:iCs/>
                <w:sz w:val="16"/>
                <w:szCs w:val="16"/>
              </w:rPr>
            </w:pPr>
            <w:r>
              <w:rPr>
                <w:sz w:val="16"/>
                <w:szCs w:val="16"/>
                <w:lang w:val="es"/>
              </w:rPr>
              <w:t>Al desarrollar las instrucciones de diseño, los alumnos deben presentar solamente la información útil y pertinente que hayan encontrado durante su investigación*. Presentarán esta información con sus propias palabras. Los alumnos no deben copiar y pegar información de las fuentes sin analizarla ni indicar su pertinencia.</w:t>
            </w:r>
          </w:p>
          <w:p w14:paraId="4C888361" w14:textId="77777777" w:rsidR="00D97C2B" w:rsidRPr="000601A2" w:rsidRDefault="00D97C2B" w:rsidP="00A2302D">
            <w:pPr>
              <w:pStyle w:val="05BulletList"/>
              <w:numPr>
                <w:ilvl w:val="0"/>
                <w:numId w:val="0"/>
              </w:numPr>
              <w:rPr>
                <w:iCs/>
                <w:sz w:val="16"/>
                <w:szCs w:val="16"/>
              </w:rPr>
            </w:pPr>
          </w:p>
          <w:p w14:paraId="2C24F103" w14:textId="77777777" w:rsidR="00D97C2B" w:rsidRPr="000601A2" w:rsidRDefault="00D97C2B" w:rsidP="00A2302D">
            <w:pPr>
              <w:pStyle w:val="05BulletList"/>
              <w:numPr>
                <w:ilvl w:val="0"/>
                <w:numId w:val="0"/>
              </w:numPr>
              <w:rPr>
                <w:iCs/>
                <w:sz w:val="16"/>
                <w:szCs w:val="16"/>
              </w:rPr>
            </w:pPr>
            <w:r>
              <w:rPr>
                <w:sz w:val="16"/>
                <w:szCs w:val="16"/>
                <w:lang w:val="es"/>
              </w:rPr>
              <w:t>*La investigación no debe limitarse simplemente al uso del material previo al examen. Es necesario que los alumnos lleven a cabo una investigación independiente acerca de la comunidad y los productos que sirvan de inspiración para crear una solución al problema.</w:t>
            </w:r>
          </w:p>
          <w:p w14:paraId="203ED297" w14:textId="77777777" w:rsidR="00D97C2B" w:rsidRPr="000601A2" w:rsidRDefault="00D97C2B" w:rsidP="00A2302D">
            <w:pPr>
              <w:pStyle w:val="05BulletList"/>
              <w:numPr>
                <w:ilvl w:val="0"/>
                <w:numId w:val="0"/>
              </w:numPr>
              <w:rPr>
                <w:b/>
                <w:iCs/>
                <w:sz w:val="16"/>
                <w:szCs w:val="16"/>
              </w:rPr>
            </w:pPr>
          </w:p>
          <w:p w14:paraId="25219DCF" w14:textId="77777777" w:rsidR="00D97C2B" w:rsidRPr="000601A2" w:rsidRDefault="00D97C2B" w:rsidP="00A2302D">
            <w:pPr>
              <w:pStyle w:val="05BulletList"/>
              <w:numPr>
                <w:ilvl w:val="0"/>
                <w:numId w:val="0"/>
              </w:numPr>
              <w:rPr>
                <w:b/>
                <w:iCs/>
                <w:sz w:val="16"/>
                <w:szCs w:val="16"/>
              </w:rPr>
            </w:pPr>
            <w:r>
              <w:rPr>
                <w:b/>
                <w:bCs/>
                <w:sz w:val="16"/>
                <w:szCs w:val="16"/>
                <w:lang w:val="es"/>
              </w:rPr>
              <w:t>Criterio B</w:t>
            </w:r>
          </w:p>
          <w:p w14:paraId="15AFD575" w14:textId="77777777" w:rsidR="00D97C2B" w:rsidRPr="000601A2" w:rsidRDefault="4DC92C5E" w:rsidP="603A2F03">
            <w:pPr>
              <w:pStyle w:val="05BulletList"/>
              <w:numPr>
                <w:ilvl w:val="0"/>
                <w:numId w:val="0"/>
              </w:numPr>
              <w:rPr>
                <w:sz w:val="16"/>
                <w:szCs w:val="16"/>
              </w:rPr>
            </w:pPr>
            <w:r>
              <w:rPr>
                <w:sz w:val="16"/>
                <w:szCs w:val="16"/>
                <w:lang w:val="es"/>
              </w:rPr>
              <w:t xml:space="preserve">• Para esta tarea, una idea factible —B (ii)— es aquella que podría crearse en la comunidad que especifique el alumno. </w:t>
            </w:r>
          </w:p>
          <w:p w14:paraId="159CB961" w14:textId="77777777" w:rsidR="00D97C2B" w:rsidRPr="000601A2" w:rsidRDefault="00D97C2B" w:rsidP="603A2F03">
            <w:pPr>
              <w:pStyle w:val="05BulletList"/>
              <w:numPr>
                <w:ilvl w:val="0"/>
                <w:numId w:val="0"/>
              </w:numPr>
              <w:rPr>
                <w:sz w:val="16"/>
                <w:szCs w:val="16"/>
              </w:rPr>
            </w:pPr>
          </w:p>
          <w:p w14:paraId="388089D7" w14:textId="77777777" w:rsidR="00D97C2B" w:rsidRPr="000601A2" w:rsidRDefault="4DC92C5E" w:rsidP="603A2F03">
            <w:pPr>
              <w:pStyle w:val="05BulletList"/>
              <w:numPr>
                <w:ilvl w:val="0"/>
                <w:numId w:val="0"/>
              </w:numPr>
              <w:rPr>
                <w:sz w:val="16"/>
                <w:szCs w:val="16"/>
              </w:rPr>
            </w:pPr>
            <w:r>
              <w:rPr>
                <w:sz w:val="16"/>
                <w:szCs w:val="16"/>
                <w:lang w:val="es"/>
              </w:rPr>
              <w:t xml:space="preserve">• Entre los ejemplos de dibujos/diagramas de planificación para soluciones de Diseño Digital se incluyen: mapas de navegación de sitios web, diagramación de interfaz (consideraciones estéticas; sitios web), bosquejos detallados (diseño gráfico), </w:t>
            </w:r>
            <w:r>
              <w:rPr>
                <w:i/>
                <w:iCs/>
                <w:sz w:val="16"/>
                <w:szCs w:val="16"/>
                <w:lang w:val="es"/>
              </w:rPr>
              <w:t xml:space="preserve">storyboards </w:t>
            </w:r>
            <w:r>
              <w:rPr>
                <w:sz w:val="16"/>
                <w:szCs w:val="16"/>
                <w:lang w:val="es"/>
              </w:rPr>
              <w:t xml:space="preserve">o guiones visuales detallados (animaciones y edición de videos), etc. </w:t>
            </w:r>
          </w:p>
          <w:p w14:paraId="3634E183" w14:textId="77777777" w:rsidR="603A2F03" w:rsidRDefault="603A2F03" w:rsidP="603A2F03">
            <w:pPr>
              <w:pStyle w:val="05BulletList"/>
              <w:numPr>
                <w:ilvl w:val="0"/>
                <w:numId w:val="0"/>
              </w:numPr>
              <w:rPr>
                <w:sz w:val="16"/>
                <w:szCs w:val="16"/>
              </w:rPr>
            </w:pPr>
          </w:p>
          <w:p w14:paraId="25BC215A" w14:textId="77777777" w:rsidR="00D97C2B" w:rsidRPr="000601A2" w:rsidRDefault="4DC92C5E" w:rsidP="603A2F03">
            <w:pPr>
              <w:pStyle w:val="05BulletList"/>
              <w:numPr>
                <w:ilvl w:val="0"/>
                <w:numId w:val="0"/>
              </w:numPr>
              <w:rPr>
                <w:sz w:val="16"/>
                <w:szCs w:val="16"/>
              </w:rPr>
            </w:pPr>
            <w:r>
              <w:rPr>
                <w:sz w:val="16"/>
                <w:szCs w:val="16"/>
                <w:lang w:val="es"/>
              </w:rPr>
              <w:t>• Entre los ejemplos de dibujos/diagramas de planificación para las soluciones de Diseño de Productos se incluyen: dibujo a escala con medidas (proyección ortográfica), planos de piezas y de ensamblaje, despieces por explosión, planos de corte, etc.</w:t>
            </w:r>
          </w:p>
          <w:p w14:paraId="3D584D77" w14:textId="77777777" w:rsidR="603A2F03" w:rsidRDefault="603A2F03" w:rsidP="603A2F03">
            <w:pPr>
              <w:pStyle w:val="05BulletList"/>
              <w:numPr>
                <w:ilvl w:val="0"/>
                <w:numId w:val="0"/>
              </w:numPr>
              <w:rPr>
                <w:b/>
                <w:bCs/>
                <w:sz w:val="18"/>
                <w:szCs w:val="18"/>
              </w:rPr>
            </w:pPr>
          </w:p>
          <w:p w14:paraId="7FA0AAEA" w14:textId="77777777" w:rsidR="00D97C2B" w:rsidRPr="000601A2" w:rsidRDefault="00D97C2B" w:rsidP="00A2302D">
            <w:pPr>
              <w:pStyle w:val="05BulletList"/>
              <w:numPr>
                <w:ilvl w:val="0"/>
                <w:numId w:val="0"/>
              </w:numPr>
              <w:rPr>
                <w:b/>
                <w:iCs/>
                <w:sz w:val="18"/>
                <w:szCs w:val="18"/>
              </w:rPr>
            </w:pPr>
            <w:r>
              <w:rPr>
                <w:b/>
                <w:bCs/>
                <w:sz w:val="18"/>
                <w:szCs w:val="18"/>
                <w:lang w:val="es"/>
              </w:rPr>
              <w:t>Definiciones de los términos de instrucción</w:t>
            </w:r>
          </w:p>
          <w:p w14:paraId="51C9C74C" w14:textId="77777777" w:rsidR="00D97C2B" w:rsidRPr="000601A2" w:rsidRDefault="00D97C2B" w:rsidP="00A2302D">
            <w:pPr>
              <w:pStyle w:val="05BulletList"/>
              <w:numPr>
                <w:ilvl w:val="0"/>
                <w:numId w:val="0"/>
              </w:numPr>
              <w:rPr>
                <w:b/>
                <w:iCs/>
                <w:sz w:val="16"/>
                <w:szCs w:val="16"/>
              </w:rPr>
            </w:pPr>
          </w:p>
          <w:p w14:paraId="44EF84DA" w14:textId="77777777" w:rsidR="00D97C2B" w:rsidRPr="000601A2" w:rsidRDefault="00D97C2B" w:rsidP="00A2302D">
            <w:pPr>
              <w:pStyle w:val="05BulletList"/>
              <w:numPr>
                <w:ilvl w:val="0"/>
                <w:numId w:val="0"/>
              </w:numPr>
              <w:ind w:left="32"/>
              <w:rPr>
                <w:iCs/>
                <w:sz w:val="16"/>
                <w:szCs w:val="16"/>
              </w:rPr>
            </w:pPr>
            <w:r>
              <w:rPr>
                <w:b/>
                <w:bCs/>
                <w:sz w:val="16"/>
                <w:szCs w:val="16"/>
                <w:lang w:val="es"/>
              </w:rPr>
              <w:t xml:space="preserve">Explicar: </w:t>
            </w:r>
            <w:r>
              <w:rPr>
                <w:sz w:val="16"/>
                <w:szCs w:val="16"/>
                <w:lang w:val="es"/>
              </w:rPr>
              <w:t>Exponer detalladamente las razones o causas de algo. (Véase también “Justificar”).</w:t>
            </w:r>
          </w:p>
          <w:p w14:paraId="33C87BA8" w14:textId="77777777" w:rsidR="00D97C2B" w:rsidRPr="000601A2" w:rsidRDefault="00D97C2B" w:rsidP="00A2302D">
            <w:pPr>
              <w:pStyle w:val="05BulletList"/>
              <w:numPr>
                <w:ilvl w:val="0"/>
                <w:numId w:val="0"/>
              </w:numPr>
              <w:ind w:left="32"/>
            </w:pPr>
          </w:p>
          <w:p w14:paraId="2D3CBB6B" w14:textId="77777777" w:rsidR="00D97C2B" w:rsidRPr="000601A2" w:rsidRDefault="00D97C2B" w:rsidP="00A2302D">
            <w:pPr>
              <w:pStyle w:val="05BulletList"/>
              <w:numPr>
                <w:ilvl w:val="0"/>
                <w:numId w:val="0"/>
              </w:numPr>
              <w:ind w:left="32"/>
              <w:rPr>
                <w:iCs/>
                <w:sz w:val="16"/>
                <w:szCs w:val="16"/>
              </w:rPr>
            </w:pPr>
            <w:r>
              <w:rPr>
                <w:b/>
                <w:bCs/>
                <w:sz w:val="16"/>
                <w:szCs w:val="16"/>
                <w:lang w:val="es"/>
              </w:rPr>
              <w:t xml:space="preserve">Justificar: </w:t>
            </w:r>
            <w:r>
              <w:rPr>
                <w:sz w:val="16"/>
                <w:szCs w:val="16"/>
                <w:lang w:val="es"/>
              </w:rPr>
              <w:t>Proporcionar razones o pruebas válidas que respalden una respuesta o conclusión. (Véase también “Explicar”).</w:t>
            </w:r>
          </w:p>
          <w:p w14:paraId="0DEEB41E" w14:textId="77777777" w:rsidR="00D97C2B" w:rsidRPr="000601A2" w:rsidRDefault="00D97C2B" w:rsidP="00A2302D">
            <w:pPr>
              <w:pStyle w:val="05BulletList"/>
              <w:numPr>
                <w:ilvl w:val="0"/>
                <w:numId w:val="0"/>
              </w:numPr>
              <w:ind w:left="32"/>
              <w:rPr>
                <w:b/>
                <w:iCs/>
                <w:sz w:val="16"/>
                <w:szCs w:val="16"/>
              </w:rPr>
            </w:pPr>
          </w:p>
          <w:p w14:paraId="198097E0" w14:textId="77777777" w:rsidR="00D97C2B" w:rsidRPr="000601A2" w:rsidRDefault="00D97C2B" w:rsidP="00A2302D">
            <w:pPr>
              <w:pStyle w:val="05BulletList"/>
              <w:numPr>
                <w:ilvl w:val="0"/>
                <w:numId w:val="0"/>
              </w:numPr>
              <w:ind w:left="32"/>
              <w:rPr>
                <w:iCs/>
                <w:sz w:val="16"/>
                <w:szCs w:val="16"/>
              </w:rPr>
            </w:pPr>
            <w:r>
              <w:rPr>
                <w:b/>
                <w:bCs/>
                <w:sz w:val="16"/>
                <w:szCs w:val="16"/>
                <w:lang w:val="es"/>
              </w:rPr>
              <w:t xml:space="preserve">Analizar: </w:t>
            </w:r>
            <w:r>
              <w:rPr>
                <w:sz w:val="16"/>
                <w:szCs w:val="16"/>
                <w:lang w:val="es"/>
              </w:rPr>
              <w:t>Separar [las partes de un todo] hasta llegar a identificar los elementos esenciales o la estructura. (Identificar partes y relaciones, e interpretar información para llegar a conclusiones).</w:t>
            </w:r>
          </w:p>
          <w:p w14:paraId="754F2FF5" w14:textId="77777777" w:rsidR="00D97C2B" w:rsidRPr="000601A2" w:rsidRDefault="00D97C2B" w:rsidP="00A2302D">
            <w:pPr>
              <w:pStyle w:val="05BulletList"/>
              <w:numPr>
                <w:ilvl w:val="0"/>
                <w:numId w:val="0"/>
              </w:numPr>
              <w:ind w:left="32"/>
            </w:pPr>
          </w:p>
          <w:p w14:paraId="79EFC40F" w14:textId="77777777" w:rsidR="00D97C2B" w:rsidRPr="000601A2" w:rsidRDefault="00D97C2B" w:rsidP="00A2302D">
            <w:pPr>
              <w:pStyle w:val="05BulletList"/>
              <w:numPr>
                <w:ilvl w:val="0"/>
                <w:numId w:val="0"/>
              </w:numPr>
              <w:ind w:left="32"/>
              <w:rPr>
                <w:iCs/>
                <w:sz w:val="16"/>
                <w:szCs w:val="16"/>
              </w:rPr>
            </w:pPr>
            <w:r>
              <w:rPr>
                <w:b/>
                <w:bCs/>
                <w:sz w:val="16"/>
                <w:szCs w:val="16"/>
                <w:lang w:val="es"/>
              </w:rPr>
              <w:t>Desarrollar:</w:t>
            </w:r>
            <w:r>
              <w:rPr>
                <w:sz w:val="16"/>
                <w:szCs w:val="16"/>
                <w:lang w:val="es"/>
              </w:rPr>
              <w:t xml:space="preserve"> Mejorar progresivamente, elaborar o ampliar en detalle. Evolucionar a un estado más avanzado o eficaz.</w:t>
            </w:r>
          </w:p>
          <w:p w14:paraId="7E416F9A" w14:textId="77777777" w:rsidR="00D97C2B" w:rsidRPr="000601A2" w:rsidRDefault="00D97C2B" w:rsidP="00A2302D">
            <w:pPr>
              <w:pStyle w:val="05BulletList"/>
              <w:numPr>
                <w:ilvl w:val="0"/>
                <w:numId w:val="0"/>
              </w:numPr>
              <w:ind w:left="32"/>
            </w:pPr>
          </w:p>
          <w:p w14:paraId="2F636666" w14:textId="77777777" w:rsidR="00D97C2B" w:rsidRPr="000601A2" w:rsidRDefault="00D97C2B" w:rsidP="00A2302D">
            <w:pPr>
              <w:pStyle w:val="05BulletList"/>
              <w:numPr>
                <w:ilvl w:val="0"/>
                <w:numId w:val="0"/>
              </w:numPr>
              <w:ind w:left="32"/>
              <w:rPr>
                <w:iCs/>
                <w:sz w:val="16"/>
                <w:szCs w:val="16"/>
              </w:rPr>
            </w:pPr>
            <w:r>
              <w:rPr>
                <w:b/>
                <w:bCs/>
                <w:sz w:val="16"/>
                <w:szCs w:val="16"/>
                <w:lang w:val="es"/>
              </w:rPr>
              <w:lastRenderedPageBreak/>
              <w:t>Resumir:</w:t>
            </w:r>
            <w:r>
              <w:rPr>
                <w:sz w:val="16"/>
                <w:szCs w:val="16"/>
                <w:lang w:val="es"/>
              </w:rPr>
              <w:t xml:space="preserve"> Sintetizar un tema general o los conceptos principales.</w:t>
            </w:r>
          </w:p>
          <w:p w14:paraId="135C2FD9" w14:textId="77777777" w:rsidR="00D97C2B" w:rsidRPr="000601A2" w:rsidRDefault="00D97C2B" w:rsidP="00A2302D">
            <w:pPr>
              <w:pStyle w:val="05BulletList"/>
              <w:numPr>
                <w:ilvl w:val="0"/>
                <w:numId w:val="0"/>
              </w:numPr>
              <w:ind w:left="32"/>
            </w:pPr>
          </w:p>
          <w:p w14:paraId="52A454AC" w14:textId="77777777" w:rsidR="00D97C2B" w:rsidRPr="000601A2" w:rsidRDefault="00D97C2B" w:rsidP="00A2302D">
            <w:pPr>
              <w:pStyle w:val="05BulletList"/>
              <w:numPr>
                <w:ilvl w:val="0"/>
                <w:numId w:val="0"/>
              </w:numPr>
              <w:ind w:left="32"/>
              <w:rPr>
                <w:iCs/>
                <w:sz w:val="16"/>
                <w:szCs w:val="16"/>
              </w:rPr>
            </w:pPr>
            <w:r>
              <w:rPr>
                <w:b/>
                <w:bCs/>
                <w:sz w:val="16"/>
                <w:szCs w:val="16"/>
                <w:lang w:val="es"/>
              </w:rPr>
              <w:t>Presentar:</w:t>
            </w:r>
            <w:r>
              <w:rPr>
                <w:sz w:val="16"/>
                <w:szCs w:val="16"/>
                <w:lang w:val="es"/>
              </w:rPr>
              <w:t xml:space="preserve"> Ofrecer para su exposición, observación, examen o consideración.</w:t>
            </w:r>
          </w:p>
          <w:p w14:paraId="05513736" w14:textId="77777777" w:rsidR="00D97C2B" w:rsidRPr="000601A2" w:rsidRDefault="00D97C2B" w:rsidP="00A2302D">
            <w:pPr>
              <w:pStyle w:val="05BulletList"/>
              <w:numPr>
                <w:ilvl w:val="0"/>
                <w:numId w:val="0"/>
              </w:numPr>
              <w:ind w:left="32"/>
            </w:pPr>
          </w:p>
          <w:p w14:paraId="17BFB53D" w14:textId="77777777" w:rsidR="00D97C2B" w:rsidRPr="000601A2" w:rsidRDefault="00D97C2B" w:rsidP="00A2302D">
            <w:pPr>
              <w:pStyle w:val="05BulletList"/>
              <w:numPr>
                <w:ilvl w:val="0"/>
                <w:numId w:val="0"/>
              </w:numPr>
              <w:ind w:left="32"/>
              <w:rPr>
                <w:iCs/>
                <w:sz w:val="16"/>
                <w:szCs w:val="16"/>
              </w:rPr>
            </w:pPr>
            <w:r>
              <w:rPr>
                <w:b/>
                <w:bCs/>
                <w:sz w:val="16"/>
                <w:szCs w:val="16"/>
                <w:lang w:val="es"/>
              </w:rPr>
              <w:t>Esbozar:</w:t>
            </w:r>
            <w:r>
              <w:rPr>
                <w:sz w:val="16"/>
                <w:szCs w:val="16"/>
                <w:lang w:val="es"/>
              </w:rPr>
              <w:t xml:space="preserve"> Exponer brevemente o a grandes rasgos.</w:t>
            </w:r>
          </w:p>
          <w:p w14:paraId="3098957D" w14:textId="77777777" w:rsidR="00D97C2B" w:rsidRPr="000601A2" w:rsidRDefault="00D97C2B" w:rsidP="00A2302D">
            <w:pPr>
              <w:pStyle w:val="05BulletList"/>
              <w:numPr>
                <w:ilvl w:val="0"/>
                <w:numId w:val="0"/>
              </w:numPr>
              <w:ind w:left="32"/>
            </w:pPr>
          </w:p>
          <w:p w14:paraId="68ABBC51" w14:textId="77777777" w:rsidR="00D97C2B" w:rsidRPr="000601A2" w:rsidRDefault="00D97C2B" w:rsidP="00A2302D">
            <w:pPr>
              <w:pStyle w:val="05BulletList"/>
              <w:numPr>
                <w:ilvl w:val="0"/>
                <w:numId w:val="0"/>
              </w:numPr>
              <w:ind w:left="32"/>
              <w:rPr>
                <w:iCs/>
                <w:sz w:val="16"/>
                <w:szCs w:val="16"/>
              </w:rPr>
            </w:pPr>
            <w:r>
              <w:rPr>
                <w:b/>
                <w:bCs/>
                <w:sz w:val="16"/>
                <w:szCs w:val="16"/>
                <w:lang w:val="es"/>
              </w:rPr>
              <w:t>Enumerar:</w:t>
            </w:r>
            <w:r>
              <w:rPr>
                <w:sz w:val="16"/>
                <w:szCs w:val="16"/>
                <w:lang w:val="es"/>
              </w:rPr>
              <w:t xml:space="preserve"> Proporcionar una lista de respuestas cortas sin ningún tipo de explicación.</w:t>
            </w:r>
          </w:p>
          <w:p w14:paraId="1F645C73" w14:textId="77777777" w:rsidR="00D97C2B" w:rsidRPr="000601A2" w:rsidRDefault="00D97C2B" w:rsidP="00A2302D">
            <w:pPr>
              <w:pStyle w:val="05BulletList"/>
              <w:numPr>
                <w:ilvl w:val="0"/>
                <w:numId w:val="0"/>
              </w:numPr>
              <w:ind w:left="32"/>
            </w:pPr>
          </w:p>
          <w:p w14:paraId="683B6644" w14:textId="77777777" w:rsidR="00D97C2B" w:rsidRPr="000601A2" w:rsidRDefault="00D97C2B" w:rsidP="00A2302D">
            <w:pPr>
              <w:pStyle w:val="05BulletList"/>
              <w:numPr>
                <w:ilvl w:val="0"/>
                <w:numId w:val="0"/>
              </w:numPr>
              <w:ind w:left="32"/>
              <w:rPr>
                <w:iCs/>
                <w:sz w:val="16"/>
                <w:szCs w:val="16"/>
              </w:rPr>
            </w:pPr>
            <w:r>
              <w:rPr>
                <w:b/>
                <w:bCs/>
                <w:sz w:val="16"/>
                <w:szCs w:val="16"/>
                <w:lang w:val="es"/>
              </w:rPr>
              <w:t>Indicar:</w:t>
            </w:r>
            <w:r>
              <w:rPr>
                <w:sz w:val="16"/>
                <w:szCs w:val="16"/>
                <w:lang w:val="es"/>
              </w:rPr>
              <w:t xml:space="preserve"> Especificar un nombre, un valor o cualquier otro tipo de respuesta corta sin aportar explicaciones ni cálculos.</w:t>
            </w:r>
          </w:p>
          <w:p w14:paraId="49CF2B46" w14:textId="77777777" w:rsidR="00D97C2B" w:rsidRPr="000601A2" w:rsidRDefault="00D97C2B" w:rsidP="00A2302D">
            <w:pPr>
              <w:pStyle w:val="05BulletList"/>
              <w:numPr>
                <w:ilvl w:val="0"/>
                <w:numId w:val="0"/>
              </w:numPr>
              <w:ind w:left="32"/>
            </w:pPr>
          </w:p>
          <w:p w14:paraId="2BBBFDD7" w14:textId="77777777" w:rsidR="00D97C2B" w:rsidRPr="000601A2" w:rsidRDefault="00D97C2B" w:rsidP="00A2302D">
            <w:pPr>
              <w:pStyle w:val="05BulletList"/>
              <w:numPr>
                <w:ilvl w:val="0"/>
                <w:numId w:val="0"/>
              </w:numPr>
              <w:ind w:left="32"/>
              <w:rPr>
                <w:iCs/>
                <w:sz w:val="16"/>
                <w:szCs w:val="16"/>
              </w:rPr>
            </w:pPr>
            <w:r>
              <w:rPr>
                <w:b/>
                <w:bCs/>
                <w:sz w:val="16"/>
                <w:szCs w:val="16"/>
                <w:lang w:val="es"/>
              </w:rPr>
              <w:t>Crear:</w:t>
            </w:r>
            <w:r>
              <w:rPr>
                <w:sz w:val="16"/>
                <w:szCs w:val="16"/>
                <w:lang w:val="es"/>
              </w:rPr>
              <w:t xml:space="preserve"> Desarrollar a partir de la imaginación o las ideas personales, en forma de trabajo o invención.</w:t>
            </w:r>
          </w:p>
          <w:p w14:paraId="6605D9AD" w14:textId="77777777" w:rsidR="00D97C2B" w:rsidRPr="000601A2" w:rsidRDefault="00D97C2B" w:rsidP="00A2302D">
            <w:pPr>
              <w:pStyle w:val="05BulletList"/>
              <w:numPr>
                <w:ilvl w:val="0"/>
                <w:numId w:val="0"/>
              </w:numPr>
              <w:ind w:left="32"/>
            </w:pPr>
          </w:p>
          <w:p w14:paraId="097CA103" w14:textId="77777777" w:rsidR="00D97C2B" w:rsidRPr="000601A2" w:rsidRDefault="00D97C2B" w:rsidP="00A2302D">
            <w:pPr>
              <w:pStyle w:val="05BulletList"/>
              <w:numPr>
                <w:ilvl w:val="0"/>
                <w:numId w:val="0"/>
              </w:numPr>
              <w:ind w:left="32"/>
              <w:rPr>
                <w:iCs/>
                <w:sz w:val="16"/>
                <w:szCs w:val="16"/>
              </w:rPr>
            </w:pPr>
            <w:r>
              <w:rPr>
                <w:b/>
                <w:bCs/>
                <w:sz w:val="16"/>
                <w:szCs w:val="16"/>
                <w:lang w:val="es"/>
              </w:rPr>
              <w:t xml:space="preserve">Identificar: </w:t>
            </w:r>
            <w:r>
              <w:rPr>
                <w:sz w:val="16"/>
                <w:szCs w:val="16"/>
                <w:lang w:val="es"/>
              </w:rPr>
              <w:t>Dar una respuesta entre un número de posibilidades. Reconocer e indicar brevemente una característica o dato distintivo.</w:t>
            </w:r>
          </w:p>
          <w:p w14:paraId="0D39976E" w14:textId="77777777" w:rsidR="00D97C2B" w:rsidRPr="000601A2" w:rsidRDefault="00D97C2B" w:rsidP="00A2302D">
            <w:pPr>
              <w:pStyle w:val="05BulletList"/>
              <w:numPr>
                <w:ilvl w:val="0"/>
                <w:numId w:val="0"/>
              </w:numPr>
              <w:ind w:left="32"/>
            </w:pPr>
          </w:p>
          <w:p w14:paraId="7573184C" w14:textId="77777777" w:rsidR="00D97C2B" w:rsidRPr="000601A2" w:rsidRDefault="00D97C2B" w:rsidP="00A2302D">
            <w:pPr>
              <w:pStyle w:val="05BulletList"/>
              <w:numPr>
                <w:ilvl w:val="0"/>
                <w:numId w:val="0"/>
              </w:numPr>
              <w:ind w:left="32"/>
            </w:pPr>
            <w:r>
              <w:rPr>
                <w:b/>
                <w:bCs/>
                <w:sz w:val="16"/>
                <w:szCs w:val="16"/>
                <w:lang w:val="es"/>
              </w:rPr>
              <w:t>Elaborar:</w:t>
            </w:r>
            <w:r>
              <w:rPr>
                <w:sz w:val="16"/>
                <w:szCs w:val="16"/>
                <w:lang w:val="es"/>
              </w:rPr>
              <w:t xml:space="preserve"> Mostrar información de forma lógica o con un diagrama.</w:t>
            </w:r>
          </w:p>
        </w:tc>
      </w:tr>
      <w:tr w:rsidR="00D97C2B" w:rsidRPr="000601A2" w14:paraId="185AC96A" w14:textId="77777777" w:rsidTr="603A2F03">
        <w:trPr>
          <w:trHeight w:val="1117"/>
        </w:trPr>
        <w:tc>
          <w:tcPr>
            <w:tcW w:w="1445" w:type="dxa"/>
            <w:vAlign w:val="center"/>
          </w:tcPr>
          <w:p w14:paraId="264EF4A9" w14:textId="77777777" w:rsidR="00D97C2B" w:rsidRPr="000601A2" w:rsidRDefault="00D97C2B" w:rsidP="00A2302D">
            <w:pPr>
              <w:spacing w:after="160" w:line="259" w:lineRule="auto"/>
              <w:rPr>
                <w:b/>
              </w:rPr>
            </w:pPr>
            <w:r>
              <w:rPr>
                <w:b/>
                <w:bCs/>
                <w:lang w:val="es"/>
              </w:rPr>
              <w:t>5-6</w:t>
            </w:r>
          </w:p>
        </w:tc>
        <w:tc>
          <w:tcPr>
            <w:tcW w:w="3086" w:type="dxa"/>
            <w:vAlign w:val="center"/>
          </w:tcPr>
          <w:p w14:paraId="3E0CC52C" w14:textId="77777777" w:rsidR="00D97C2B" w:rsidRPr="000601A2" w:rsidRDefault="00D97C2B" w:rsidP="00A2302D">
            <w:pPr>
              <w:spacing w:after="160" w:line="259" w:lineRule="auto"/>
              <w:rPr>
                <w:sz w:val="16"/>
              </w:rPr>
            </w:pPr>
            <w:r>
              <w:rPr>
                <w:sz w:val="16"/>
                <w:lang w:val="es"/>
              </w:rPr>
              <w:t xml:space="preserve">A (i). </w:t>
            </w:r>
            <w:r>
              <w:rPr>
                <w:b/>
                <w:bCs/>
                <w:sz w:val="16"/>
                <w:lang w:val="es"/>
              </w:rPr>
              <w:t>Explica</w:t>
            </w:r>
            <w:r>
              <w:rPr>
                <w:sz w:val="16"/>
                <w:lang w:val="es"/>
              </w:rPr>
              <w:t xml:space="preserve"> la necesidad de ofrecer una solución a un problema</w:t>
            </w:r>
          </w:p>
          <w:p w14:paraId="0AF4F14B" w14:textId="77777777" w:rsidR="00D97C2B" w:rsidRPr="000601A2" w:rsidRDefault="00D97C2B" w:rsidP="00A2302D">
            <w:pPr>
              <w:spacing w:after="160" w:line="259" w:lineRule="auto"/>
              <w:rPr>
                <w:sz w:val="16"/>
              </w:rPr>
            </w:pPr>
            <w:r>
              <w:rPr>
                <w:sz w:val="16"/>
                <w:lang w:val="es"/>
              </w:rPr>
              <w:t xml:space="preserve">A (iii). </w:t>
            </w:r>
            <w:r>
              <w:rPr>
                <w:b/>
                <w:bCs/>
                <w:sz w:val="16"/>
                <w:lang w:val="es"/>
              </w:rPr>
              <w:t xml:space="preserve">Describe </w:t>
            </w:r>
            <w:r>
              <w:rPr>
                <w:sz w:val="16"/>
                <w:lang w:val="es"/>
              </w:rPr>
              <w:t xml:space="preserve">un grupo de productos similares que sirven de inspiración para crear una solución al problema </w:t>
            </w:r>
          </w:p>
          <w:p w14:paraId="71D98895" w14:textId="77777777" w:rsidR="00D97C2B" w:rsidRPr="000601A2" w:rsidRDefault="00D97C2B" w:rsidP="00A2302D">
            <w:pPr>
              <w:spacing w:after="160" w:line="259" w:lineRule="auto"/>
              <w:rPr>
                <w:sz w:val="16"/>
              </w:rPr>
            </w:pPr>
            <w:r>
              <w:rPr>
                <w:sz w:val="16"/>
                <w:lang w:val="es"/>
              </w:rPr>
              <w:t xml:space="preserve">A (iv). </w:t>
            </w:r>
            <w:r>
              <w:rPr>
                <w:b/>
                <w:bCs/>
                <w:sz w:val="16"/>
                <w:lang w:val="es"/>
              </w:rPr>
              <w:t xml:space="preserve">Desarrolla </w:t>
            </w:r>
            <w:r>
              <w:rPr>
                <w:sz w:val="16"/>
                <w:lang w:val="es"/>
              </w:rPr>
              <w:t xml:space="preserve">instrucciones de diseño que </w:t>
            </w:r>
            <w:r>
              <w:rPr>
                <w:b/>
                <w:bCs/>
                <w:sz w:val="16"/>
                <w:lang w:val="es"/>
              </w:rPr>
              <w:t xml:space="preserve">esbozan </w:t>
            </w:r>
            <w:r>
              <w:rPr>
                <w:sz w:val="16"/>
                <w:lang w:val="es"/>
              </w:rPr>
              <w:t xml:space="preserve">los </w:t>
            </w:r>
            <w:r>
              <w:rPr>
                <w:b/>
                <w:bCs/>
                <w:sz w:val="16"/>
                <w:lang w:val="es"/>
              </w:rPr>
              <w:t xml:space="preserve">hallazgos </w:t>
            </w:r>
            <w:r>
              <w:rPr>
                <w:sz w:val="16"/>
                <w:lang w:val="es"/>
              </w:rPr>
              <w:t>de la investigación pertinente</w:t>
            </w:r>
          </w:p>
          <w:p w14:paraId="4159C120" w14:textId="77777777" w:rsidR="00D97C2B" w:rsidRPr="000601A2" w:rsidRDefault="00D97C2B" w:rsidP="00A2302D">
            <w:pPr>
              <w:spacing w:after="160" w:line="259" w:lineRule="auto"/>
              <w:rPr>
                <w:sz w:val="16"/>
              </w:rPr>
            </w:pPr>
          </w:p>
          <w:p w14:paraId="2B52D25A" w14:textId="77777777" w:rsidR="00D97C2B" w:rsidRPr="000601A2" w:rsidRDefault="00D97C2B" w:rsidP="00A2302D">
            <w:pPr>
              <w:spacing w:after="160" w:line="259" w:lineRule="auto"/>
              <w:rPr>
                <w:sz w:val="16"/>
              </w:rPr>
            </w:pPr>
            <w:r>
              <w:rPr>
                <w:sz w:val="16"/>
                <w:lang w:val="es"/>
              </w:rPr>
              <w:t xml:space="preserve">B (i). </w:t>
            </w:r>
            <w:r>
              <w:rPr>
                <w:b/>
                <w:bCs/>
                <w:sz w:val="16"/>
                <w:lang w:val="es"/>
              </w:rPr>
              <w:t xml:space="preserve">Desarrolla </w:t>
            </w:r>
            <w:r>
              <w:rPr>
                <w:sz w:val="16"/>
                <w:lang w:val="es"/>
              </w:rPr>
              <w:t xml:space="preserve">especificaciones de diseño que </w:t>
            </w:r>
            <w:r>
              <w:rPr>
                <w:b/>
                <w:bCs/>
                <w:sz w:val="16"/>
                <w:lang w:val="es"/>
              </w:rPr>
              <w:t xml:space="preserve">identifican </w:t>
            </w:r>
            <w:r>
              <w:rPr>
                <w:sz w:val="16"/>
                <w:lang w:val="es"/>
              </w:rPr>
              <w:t xml:space="preserve">los criterios con los que medir el éxito del diseño de una solución </w:t>
            </w:r>
          </w:p>
          <w:p w14:paraId="235C857D" w14:textId="77777777" w:rsidR="00D97C2B" w:rsidRPr="000601A2" w:rsidRDefault="00D97C2B" w:rsidP="00A2302D">
            <w:pPr>
              <w:spacing w:after="160" w:line="259" w:lineRule="auto"/>
              <w:rPr>
                <w:sz w:val="16"/>
              </w:rPr>
            </w:pPr>
            <w:r>
              <w:rPr>
                <w:sz w:val="16"/>
                <w:lang w:val="es"/>
              </w:rPr>
              <w:t xml:space="preserve">B (ii). </w:t>
            </w:r>
            <w:r>
              <w:rPr>
                <w:b/>
                <w:bCs/>
                <w:sz w:val="16"/>
                <w:lang w:val="es"/>
              </w:rPr>
              <w:t xml:space="preserve">Presenta una variedad </w:t>
            </w:r>
            <w:r>
              <w:rPr>
                <w:sz w:val="16"/>
                <w:lang w:val="es"/>
              </w:rPr>
              <w:t>de ideas de diseño factibles utilizando un medio o medios adecuados, y</w:t>
            </w:r>
            <w:r>
              <w:rPr>
                <w:b/>
                <w:bCs/>
                <w:sz w:val="16"/>
                <w:lang w:val="es"/>
              </w:rPr>
              <w:t xml:space="preserve"> explica</w:t>
            </w:r>
            <w:r>
              <w:rPr>
                <w:sz w:val="16"/>
                <w:lang w:val="es"/>
              </w:rPr>
              <w:t xml:space="preserve"> las características principales de forma que pueden ser interpretadas por otras personas </w:t>
            </w:r>
          </w:p>
          <w:p w14:paraId="2F79C821" w14:textId="77777777" w:rsidR="00D97C2B" w:rsidRPr="000601A2" w:rsidRDefault="00D97C2B" w:rsidP="00A2302D">
            <w:pPr>
              <w:spacing w:after="160" w:line="259" w:lineRule="auto"/>
              <w:rPr>
                <w:sz w:val="16"/>
              </w:rPr>
            </w:pPr>
            <w:r>
              <w:rPr>
                <w:sz w:val="16"/>
                <w:lang w:val="es"/>
              </w:rPr>
              <w:t xml:space="preserve">B (iii). </w:t>
            </w:r>
            <w:r>
              <w:rPr>
                <w:b/>
                <w:bCs/>
                <w:sz w:val="16"/>
                <w:lang w:val="es"/>
              </w:rPr>
              <w:t xml:space="preserve">Presenta </w:t>
            </w:r>
            <w:r>
              <w:rPr>
                <w:sz w:val="16"/>
                <w:lang w:val="es"/>
              </w:rPr>
              <w:t xml:space="preserve">el diseño elegido y </w:t>
            </w:r>
            <w:r>
              <w:rPr>
                <w:b/>
                <w:bCs/>
                <w:sz w:val="16"/>
                <w:lang w:val="es"/>
              </w:rPr>
              <w:t xml:space="preserve">esboza </w:t>
            </w:r>
            <w:r>
              <w:rPr>
                <w:sz w:val="16"/>
                <w:lang w:val="es"/>
              </w:rPr>
              <w:t xml:space="preserve">las razones principales de la elección, haciendo referencias a las especificaciones de diseño </w:t>
            </w:r>
          </w:p>
          <w:p w14:paraId="6DFF6AE9" w14:textId="77777777" w:rsidR="00D97C2B" w:rsidRPr="000601A2" w:rsidRDefault="00D97C2B" w:rsidP="00A2302D">
            <w:pPr>
              <w:spacing w:after="160" w:line="259" w:lineRule="auto"/>
              <w:rPr>
                <w:sz w:val="16"/>
              </w:rPr>
            </w:pPr>
            <w:r>
              <w:rPr>
                <w:sz w:val="16"/>
                <w:lang w:val="es"/>
              </w:rPr>
              <w:t xml:space="preserve">B (iv). </w:t>
            </w:r>
            <w:r>
              <w:rPr>
                <w:b/>
                <w:bCs/>
                <w:sz w:val="16"/>
                <w:lang w:val="es"/>
              </w:rPr>
              <w:t xml:space="preserve">Desarrolla </w:t>
            </w:r>
            <w:r>
              <w:rPr>
                <w:sz w:val="16"/>
                <w:lang w:val="es"/>
              </w:rPr>
              <w:t xml:space="preserve">dibujos/diagramas de planificación precisos y </w:t>
            </w:r>
            <w:r>
              <w:rPr>
                <w:b/>
                <w:bCs/>
                <w:sz w:val="16"/>
                <w:lang w:val="es"/>
              </w:rPr>
              <w:t xml:space="preserve">enumera </w:t>
            </w:r>
            <w:r>
              <w:rPr>
                <w:sz w:val="16"/>
                <w:lang w:val="es"/>
              </w:rPr>
              <w:t xml:space="preserve">los </w:t>
            </w:r>
            <w:r>
              <w:rPr>
                <w:sz w:val="16"/>
                <w:lang w:val="es"/>
              </w:rPr>
              <w:lastRenderedPageBreak/>
              <w:t>requisitos para la creación de la solución elegida</w:t>
            </w:r>
          </w:p>
        </w:tc>
        <w:tc>
          <w:tcPr>
            <w:tcW w:w="5245" w:type="dxa"/>
            <w:vMerge/>
          </w:tcPr>
          <w:p w14:paraId="7AB54D13" w14:textId="77777777" w:rsidR="00D97C2B" w:rsidRPr="000601A2" w:rsidRDefault="00D97C2B" w:rsidP="00A2302D">
            <w:pPr>
              <w:pStyle w:val="05BulletList"/>
              <w:numPr>
                <w:ilvl w:val="0"/>
                <w:numId w:val="0"/>
              </w:numPr>
              <w:rPr>
                <w:sz w:val="16"/>
                <w:szCs w:val="16"/>
              </w:rPr>
            </w:pPr>
          </w:p>
        </w:tc>
      </w:tr>
      <w:tr w:rsidR="00D97C2B" w:rsidRPr="000601A2" w14:paraId="1311EA86" w14:textId="77777777" w:rsidTr="603A2F03">
        <w:trPr>
          <w:trHeight w:val="1137"/>
        </w:trPr>
        <w:tc>
          <w:tcPr>
            <w:tcW w:w="1445" w:type="dxa"/>
            <w:vAlign w:val="center"/>
          </w:tcPr>
          <w:p w14:paraId="6DEDB68E" w14:textId="77777777" w:rsidR="00D97C2B" w:rsidRPr="000601A2" w:rsidRDefault="00D97C2B" w:rsidP="00A2302D">
            <w:pPr>
              <w:spacing w:after="160" w:line="259" w:lineRule="auto"/>
              <w:rPr>
                <w:b/>
              </w:rPr>
            </w:pPr>
            <w:r>
              <w:rPr>
                <w:b/>
                <w:bCs/>
                <w:lang w:val="es"/>
              </w:rPr>
              <w:t>3-4</w:t>
            </w:r>
          </w:p>
        </w:tc>
        <w:tc>
          <w:tcPr>
            <w:tcW w:w="3086" w:type="dxa"/>
            <w:vAlign w:val="center"/>
          </w:tcPr>
          <w:p w14:paraId="538157A0" w14:textId="77777777" w:rsidR="00D97C2B" w:rsidRPr="000601A2" w:rsidRDefault="00D97C2B" w:rsidP="00A2302D">
            <w:pPr>
              <w:spacing w:after="160" w:line="259" w:lineRule="auto"/>
              <w:rPr>
                <w:sz w:val="16"/>
              </w:rPr>
            </w:pPr>
            <w:r>
              <w:rPr>
                <w:sz w:val="16"/>
                <w:lang w:val="es"/>
              </w:rPr>
              <w:t xml:space="preserve">A (i). </w:t>
            </w:r>
            <w:r>
              <w:rPr>
                <w:b/>
                <w:bCs/>
                <w:sz w:val="16"/>
                <w:lang w:val="es"/>
              </w:rPr>
              <w:t xml:space="preserve">Esboza </w:t>
            </w:r>
            <w:r>
              <w:rPr>
                <w:sz w:val="16"/>
                <w:lang w:val="es"/>
              </w:rPr>
              <w:t>la necesidad de ofrecer una solución a un problema</w:t>
            </w:r>
          </w:p>
          <w:p w14:paraId="240B80A6" w14:textId="77777777" w:rsidR="00D97C2B" w:rsidRPr="000601A2" w:rsidRDefault="00D97C2B" w:rsidP="00A2302D">
            <w:pPr>
              <w:spacing w:after="160" w:line="259" w:lineRule="auto"/>
              <w:rPr>
                <w:sz w:val="16"/>
              </w:rPr>
            </w:pPr>
            <w:r>
              <w:rPr>
                <w:sz w:val="16"/>
                <w:lang w:val="es"/>
              </w:rPr>
              <w:t xml:space="preserve">A (iii). </w:t>
            </w:r>
            <w:r>
              <w:rPr>
                <w:b/>
                <w:bCs/>
                <w:sz w:val="16"/>
                <w:lang w:val="es"/>
              </w:rPr>
              <w:t>Esboza</w:t>
            </w:r>
            <w:r>
              <w:rPr>
                <w:sz w:val="16"/>
                <w:lang w:val="es"/>
              </w:rPr>
              <w:t xml:space="preserve"> </w:t>
            </w:r>
            <w:r>
              <w:rPr>
                <w:b/>
                <w:bCs/>
                <w:sz w:val="16"/>
                <w:lang w:val="es"/>
              </w:rPr>
              <w:t>un</w:t>
            </w:r>
            <w:r>
              <w:rPr>
                <w:sz w:val="16"/>
                <w:lang w:val="es"/>
              </w:rPr>
              <w:t xml:space="preserve"> producto existente que sirve de inspiración para crear una solución al problema</w:t>
            </w:r>
          </w:p>
          <w:p w14:paraId="68532CE1" w14:textId="77777777" w:rsidR="00D97C2B" w:rsidRPr="000601A2" w:rsidRDefault="00D97C2B" w:rsidP="00A2302D">
            <w:pPr>
              <w:spacing w:after="160" w:line="259" w:lineRule="auto"/>
              <w:rPr>
                <w:sz w:val="16"/>
              </w:rPr>
            </w:pPr>
            <w:r>
              <w:rPr>
                <w:sz w:val="16"/>
                <w:lang w:val="es"/>
              </w:rPr>
              <w:t xml:space="preserve">A (iv). </w:t>
            </w:r>
            <w:r>
              <w:rPr>
                <w:b/>
                <w:bCs/>
                <w:sz w:val="16"/>
                <w:lang w:val="es"/>
              </w:rPr>
              <w:t xml:space="preserve">Desarrolla </w:t>
            </w:r>
            <w:r>
              <w:rPr>
                <w:sz w:val="16"/>
                <w:lang w:val="es"/>
              </w:rPr>
              <w:t xml:space="preserve">instrucciones de diseño </w:t>
            </w:r>
            <w:r>
              <w:rPr>
                <w:b/>
                <w:bCs/>
                <w:sz w:val="16"/>
                <w:lang w:val="es"/>
              </w:rPr>
              <w:t>básicas</w:t>
            </w:r>
            <w:r>
              <w:rPr>
                <w:sz w:val="16"/>
                <w:lang w:val="es"/>
              </w:rPr>
              <w:t xml:space="preserve"> que </w:t>
            </w:r>
            <w:r>
              <w:rPr>
                <w:b/>
                <w:bCs/>
                <w:sz w:val="16"/>
                <w:lang w:val="es"/>
              </w:rPr>
              <w:t xml:space="preserve">esbozan algunos de los hallazgos </w:t>
            </w:r>
            <w:r>
              <w:rPr>
                <w:sz w:val="16"/>
                <w:lang w:val="es"/>
              </w:rPr>
              <w:t>de la investigación pertinente</w:t>
            </w:r>
          </w:p>
          <w:p w14:paraId="59EDA601" w14:textId="77777777" w:rsidR="00D97C2B" w:rsidRPr="000601A2" w:rsidRDefault="00D97C2B" w:rsidP="00A2302D">
            <w:pPr>
              <w:spacing w:after="160" w:line="259" w:lineRule="auto"/>
              <w:rPr>
                <w:sz w:val="16"/>
              </w:rPr>
            </w:pPr>
            <w:r>
              <w:rPr>
                <w:sz w:val="16"/>
                <w:lang w:val="es"/>
              </w:rPr>
              <w:t xml:space="preserve">B (i). </w:t>
            </w:r>
            <w:r>
              <w:rPr>
                <w:b/>
                <w:bCs/>
                <w:sz w:val="16"/>
                <w:lang w:val="es"/>
              </w:rPr>
              <w:t xml:space="preserve">Elabora </w:t>
            </w:r>
            <w:r>
              <w:rPr>
                <w:sz w:val="16"/>
                <w:lang w:val="es"/>
              </w:rPr>
              <w:t xml:space="preserve">una lista de los criterios con los que medir el éxito del diseño de una solución </w:t>
            </w:r>
          </w:p>
          <w:p w14:paraId="0D064E48" w14:textId="77777777" w:rsidR="00D97C2B" w:rsidRPr="000601A2" w:rsidRDefault="00D97C2B" w:rsidP="00A2302D">
            <w:pPr>
              <w:spacing w:after="160" w:line="259" w:lineRule="auto"/>
              <w:rPr>
                <w:sz w:val="16"/>
              </w:rPr>
            </w:pPr>
            <w:r>
              <w:rPr>
                <w:sz w:val="16"/>
                <w:lang w:val="es"/>
              </w:rPr>
              <w:t xml:space="preserve">B (ii). </w:t>
            </w:r>
            <w:r>
              <w:rPr>
                <w:b/>
                <w:bCs/>
                <w:sz w:val="16"/>
                <w:lang w:val="es"/>
              </w:rPr>
              <w:t>Presenta algunas</w:t>
            </w:r>
            <w:r>
              <w:rPr>
                <w:sz w:val="16"/>
                <w:lang w:val="es"/>
              </w:rPr>
              <w:t xml:space="preserve"> ideas de diseño factibles utilizando un medio o medios adecuados, </w:t>
            </w:r>
            <w:r>
              <w:rPr>
                <w:b/>
                <w:bCs/>
                <w:sz w:val="16"/>
                <w:lang w:val="es"/>
              </w:rPr>
              <w:t>o</w:t>
            </w:r>
            <w:r>
              <w:rPr>
                <w:sz w:val="16"/>
                <w:lang w:val="es"/>
              </w:rPr>
              <w:t xml:space="preserve"> </w:t>
            </w:r>
            <w:r>
              <w:rPr>
                <w:b/>
                <w:bCs/>
                <w:sz w:val="16"/>
                <w:lang w:val="es"/>
              </w:rPr>
              <w:t xml:space="preserve">explica </w:t>
            </w:r>
            <w:r>
              <w:rPr>
                <w:sz w:val="16"/>
                <w:lang w:val="es"/>
              </w:rPr>
              <w:t xml:space="preserve">las características principales de forma que pueden ser interpretadas por otras personas </w:t>
            </w:r>
          </w:p>
          <w:p w14:paraId="45F5D26F" w14:textId="77777777" w:rsidR="00D97C2B" w:rsidRPr="000601A2" w:rsidRDefault="00D97C2B" w:rsidP="00A2302D">
            <w:pPr>
              <w:spacing w:after="160" w:line="259" w:lineRule="auto"/>
              <w:rPr>
                <w:sz w:val="16"/>
              </w:rPr>
            </w:pPr>
            <w:r>
              <w:rPr>
                <w:sz w:val="16"/>
                <w:lang w:val="es"/>
              </w:rPr>
              <w:t xml:space="preserve">B (iii). </w:t>
            </w:r>
            <w:r>
              <w:rPr>
                <w:b/>
                <w:bCs/>
                <w:sz w:val="16"/>
                <w:lang w:val="es"/>
              </w:rPr>
              <w:t xml:space="preserve">Esboza </w:t>
            </w:r>
            <w:r>
              <w:rPr>
                <w:sz w:val="16"/>
                <w:lang w:val="es"/>
              </w:rPr>
              <w:t xml:space="preserve">las razones </w:t>
            </w:r>
            <w:r>
              <w:rPr>
                <w:b/>
                <w:bCs/>
                <w:sz w:val="16"/>
                <w:lang w:val="es"/>
              </w:rPr>
              <w:t xml:space="preserve">principales </w:t>
            </w:r>
            <w:r>
              <w:rPr>
                <w:sz w:val="16"/>
                <w:lang w:val="es"/>
              </w:rPr>
              <w:t xml:space="preserve">del diseño elegido, haciendo referencias a las especificaciones de diseño </w:t>
            </w:r>
          </w:p>
          <w:p w14:paraId="0296C199" w14:textId="77777777" w:rsidR="00D97C2B" w:rsidRPr="000601A2" w:rsidRDefault="00D97C2B" w:rsidP="00A2302D">
            <w:pPr>
              <w:spacing w:after="160" w:line="259" w:lineRule="auto"/>
              <w:rPr>
                <w:sz w:val="16"/>
              </w:rPr>
            </w:pPr>
            <w:r>
              <w:rPr>
                <w:sz w:val="16"/>
                <w:lang w:val="es"/>
              </w:rPr>
              <w:t xml:space="preserve">B (iv). </w:t>
            </w:r>
            <w:r>
              <w:rPr>
                <w:b/>
                <w:bCs/>
                <w:sz w:val="16"/>
                <w:lang w:val="es"/>
              </w:rPr>
              <w:t xml:space="preserve">Crea </w:t>
            </w:r>
            <w:r>
              <w:rPr>
                <w:sz w:val="16"/>
                <w:lang w:val="es"/>
              </w:rPr>
              <w:t xml:space="preserve">dibujos/diagramas de planificación o </w:t>
            </w:r>
            <w:r>
              <w:rPr>
                <w:b/>
                <w:bCs/>
                <w:sz w:val="16"/>
                <w:lang w:val="es"/>
              </w:rPr>
              <w:t xml:space="preserve">enumera </w:t>
            </w:r>
            <w:r>
              <w:rPr>
                <w:sz w:val="16"/>
                <w:lang w:val="es"/>
              </w:rPr>
              <w:t>los requisitos para la creación de la solución elegida</w:t>
            </w:r>
          </w:p>
        </w:tc>
        <w:tc>
          <w:tcPr>
            <w:tcW w:w="5245" w:type="dxa"/>
            <w:vMerge/>
          </w:tcPr>
          <w:p w14:paraId="6C8DB2D1" w14:textId="77777777" w:rsidR="00D97C2B" w:rsidRPr="000601A2" w:rsidRDefault="00D97C2B" w:rsidP="00A2302D">
            <w:pPr>
              <w:pStyle w:val="05BulletList"/>
              <w:numPr>
                <w:ilvl w:val="0"/>
                <w:numId w:val="0"/>
              </w:numPr>
              <w:rPr>
                <w:sz w:val="16"/>
              </w:rPr>
            </w:pPr>
          </w:p>
        </w:tc>
      </w:tr>
      <w:tr w:rsidR="00D97C2B" w:rsidRPr="000601A2" w14:paraId="4957890B" w14:textId="77777777" w:rsidTr="603A2F03">
        <w:trPr>
          <w:trHeight w:val="1109"/>
        </w:trPr>
        <w:tc>
          <w:tcPr>
            <w:tcW w:w="1445" w:type="dxa"/>
            <w:vAlign w:val="center"/>
          </w:tcPr>
          <w:p w14:paraId="315EE521" w14:textId="77777777" w:rsidR="00D97C2B" w:rsidRPr="000601A2" w:rsidRDefault="00D97C2B" w:rsidP="00A2302D">
            <w:pPr>
              <w:spacing w:after="160" w:line="259" w:lineRule="auto"/>
              <w:rPr>
                <w:b/>
              </w:rPr>
            </w:pPr>
            <w:r>
              <w:rPr>
                <w:b/>
                <w:bCs/>
                <w:lang w:val="es"/>
              </w:rPr>
              <w:t>1-2</w:t>
            </w:r>
          </w:p>
        </w:tc>
        <w:tc>
          <w:tcPr>
            <w:tcW w:w="3086" w:type="dxa"/>
            <w:vAlign w:val="center"/>
          </w:tcPr>
          <w:p w14:paraId="208903A6" w14:textId="77777777" w:rsidR="00D97C2B" w:rsidRPr="000601A2" w:rsidRDefault="00D97C2B" w:rsidP="00A2302D">
            <w:pPr>
              <w:spacing w:after="160" w:line="259" w:lineRule="auto"/>
              <w:rPr>
                <w:sz w:val="16"/>
              </w:rPr>
            </w:pPr>
            <w:r>
              <w:rPr>
                <w:sz w:val="16"/>
                <w:lang w:val="es"/>
              </w:rPr>
              <w:t xml:space="preserve">A (i). </w:t>
            </w:r>
            <w:r>
              <w:rPr>
                <w:b/>
                <w:bCs/>
                <w:sz w:val="16"/>
                <w:lang w:val="es"/>
              </w:rPr>
              <w:t xml:space="preserve">Indica </w:t>
            </w:r>
            <w:r>
              <w:rPr>
                <w:sz w:val="16"/>
                <w:lang w:val="es"/>
              </w:rPr>
              <w:t>la necesidad de ofrecer una solución a un problema</w:t>
            </w:r>
          </w:p>
          <w:p w14:paraId="435DB6EB" w14:textId="77777777" w:rsidR="00D97C2B" w:rsidRPr="000601A2" w:rsidRDefault="00D97C2B" w:rsidP="00A2302D">
            <w:pPr>
              <w:spacing w:after="160" w:line="259" w:lineRule="auto"/>
              <w:rPr>
                <w:sz w:val="16"/>
              </w:rPr>
            </w:pPr>
            <w:r>
              <w:rPr>
                <w:sz w:val="16"/>
                <w:lang w:val="es"/>
              </w:rPr>
              <w:t xml:space="preserve">A (ii). </w:t>
            </w:r>
            <w:r>
              <w:rPr>
                <w:b/>
                <w:bCs/>
                <w:sz w:val="16"/>
                <w:lang w:val="es"/>
              </w:rPr>
              <w:t xml:space="preserve">Indica algunos </w:t>
            </w:r>
            <w:r>
              <w:rPr>
                <w:sz w:val="16"/>
                <w:lang w:val="es"/>
              </w:rPr>
              <w:t>de</w:t>
            </w:r>
            <w:r>
              <w:rPr>
                <w:b/>
                <w:bCs/>
                <w:sz w:val="16"/>
                <w:lang w:val="es"/>
              </w:rPr>
              <w:t xml:space="preserve"> </w:t>
            </w:r>
            <w:r>
              <w:rPr>
                <w:sz w:val="16"/>
                <w:lang w:val="es"/>
              </w:rPr>
              <w:t>los hallazgos principales de la investigación pertinente</w:t>
            </w:r>
          </w:p>
          <w:p w14:paraId="7D3F3760" w14:textId="77777777" w:rsidR="00D97C2B" w:rsidRPr="000601A2" w:rsidRDefault="00D97C2B" w:rsidP="00A2302D">
            <w:pPr>
              <w:spacing w:after="160" w:line="259" w:lineRule="auto"/>
              <w:rPr>
                <w:sz w:val="16"/>
              </w:rPr>
            </w:pPr>
            <w:r>
              <w:rPr>
                <w:sz w:val="16"/>
                <w:lang w:val="es"/>
              </w:rPr>
              <w:t xml:space="preserve">B (i). </w:t>
            </w:r>
            <w:r>
              <w:rPr>
                <w:b/>
                <w:bCs/>
                <w:sz w:val="16"/>
                <w:lang w:val="es"/>
              </w:rPr>
              <w:t xml:space="preserve">Enumera </w:t>
            </w:r>
            <w:r>
              <w:rPr>
                <w:sz w:val="16"/>
                <w:lang w:val="es"/>
              </w:rPr>
              <w:t xml:space="preserve">algunos criterios básicos con los que medir el éxito del diseño de una solución </w:t>
            </w:r>
          </w:p>
          <w:p w14:paraId="7D3C4E30" w14:textId="77777777" w:rsidR="00D97C2B" w:rsidRPr="000601A2" w:rsidRDefault="00D97C2B" w:rsidP="00A2302D">
            <w:pPr>
              <w:spacing w:after="160" w:line="259" w:lineRule="auto"/>
              <w:rPr>
                <w:sz w:val="16"/>
              </w:rPr>
            </w:pPr>
            <w:r>
              <w:rPr>
                <w:sz w:val="16"/>
                <w:lang w:val="es"/>
              </w:rPr>
              <w:t xml:space="preserve">B (ii). </w:t>
            </w:r>
            <w:r>
              <w:rPr>
                <w:b/>
                <w:bCs/>
                <w:sz w:val="16"/>
                <w:lang w:val="es"/>
              </w:rPr>
              <w:t>Presenta una</w:t>
            </w:r>
            <w:r>
              <w:rPr>
                <w:sz w:val="16"/>
                <w:lang w:val="es"/>
              </w:rPr>
              <w:t xml:space="preserve"> idea de diseño factible que puede ser interpretada por otras personas </w:t>
            </w:r>
          </w:p>
          <w:p w14:paraId="0D90926F" w14:textId="77777777" w:rsidR="00D97C2B" w:rsidRPr="000601A2" w:rsidRDefault="00D97C2B" w:rsidP="00A2302D">
            <w:pPr>
              <w:spacing w:after="160" w:line="259" w:lineRule="auto"/>
              <w:rPr>
                <w:sz w:val="16"/>
              </w:rPr>
            </w:pPr>
            <w:r>
              <w:rPr>
                <w:sz w:val="16"/>
                <w:lang w:val="es"/>
              </w:rPr>
              <w:t xml:space="preserve">B (iii). </w:t>
            </w:r>
            <w:r>
              <w:rPr>
                <w:b/>
                <w:bCs/>
                <w:sz w:val="16"/>
                <w:lang w:val="es"/>
              </w:rPr>
              <w:t xml:space="preserve">Crea </w:t>
            </w:r>
            <w:r>
              <w:rPr>
                <w:sz w:val="16"/>
                <w:lang w:val="es"/>
              </w:rPr>
              <w:t>dibujos/diagramas de planificación incompletos</w:t>
            </w:r>
          </w:p>
          <w:p w14:paraId="7E4E5DB3" w14:textId="77777777" w:rsidR="00D97C2B" w:rsidRPr="000601A2" w:rsidRDefault="00D97C2B" w:rsidP="00A2302D">
            <w:pPr>
              <w:spacing w:after="160" w:line="259" w:lineRule="auto"/>
              <w:rPr>
                <w:sz w:val="16"/>
              </w:rPr>
            </w:pPr>
          </w:p>
        </w:tc>
        <w:tc>
          <w:tcPr>
            <w:tcW w:w="5245" w:type="dxa"/>
            <w:vMerge/>
          </w:tcPr>
          <w:p w14:paraId="1F6D90C5" w14:textId="77777777" w:rsidR="00D97C2B" w:rsidRPr="000601A2" w:rsidRDefault="00D97C2B" w:rsidP="00A2302D">
            <w:pPr>
              <w:pStyle w:val="05BulletList"/>
              <w:numPr>
                <w:ilvl w:val="0"/>
                <w:numId w:val="0"/>
              </w:numPr>
              <w:rPr>
                <w:sz w:val="16"/>
              </w:rPr>
            </w:pPr>
          </w:p>
        </w:tc>
      </w:tr>
    </w:tbl>
    <w:p w14:paraId="3E313CAB" w14:textId="77777777" w:rsidR="004C5B77" w:rsidRDefault="004C5B77" w:rsidP="007F3E3C"/>
    <w:p w14:paraId="01F14584" w14:textId="77777777" w:rsidR="004C5B77" w:rsidRDefault="004C5B77">
      <w:pPr>
        <w:tabs>
          <w:tab w:val="clear" w:pos="227"/>
        </w:tabs>
        <w:spacing w:after="160" w:line="259" w:lineRule="auto"/>
      </w:pPr>
      <w:r>
        <w:rPr>
          <w:lang w:val="es"/>
        </w:rPr>
        <w:br w:type="page"/>
      </w:r>
    </w:p>
    <w:p w14:paraId="200480D1" w14:textId="77777777" w:rsidR="007F3E3C" w:rsidRPr="003E3936" w:rsidRDefault="007F3E3C" w:rsidP="007F3E3C">
      <w:pPr>
        <w:pStyle w:val="Heading2"/>
      </w:pPr>
      <w:r>
        <w:rPr>
          <w:lang w:val="es"/>
        </w:rPr>
        <w:lastRenderedPageBreak/>
        <w:t>Tarea D: Matemáticas</w:t>
      </w:r>
    </w:p>
    <w:p w14:paraId="67CE9DAE" w14:textId="77777777" w:rsidR="007F3E3C" w:rsidRDefault="007F3E3C" w:rsidP="007F3E3C"/>
    <w:tbl>
      <w:tblPr>
        <w:tblStyle w:val="TableGrid"/>
        <w:tblW w:w="0" w:type="auto"/>
        <w:tblLook w:val="04A0" w:firstRow="1" w:lastRow="0" w:firstColumn="1" w:lastColumn="0" w:noHBand="0" w:noVBand="1"/>
      </w:tblPr>
      <w:tblGrid>
        <w:gridCol w:w="988"/>
        <w:gridCol w:w="2835"/>
        <w:gridCol w:w="5527"/>
      </w:tblGrid>
      <w:tr w:rsidR="00522A57" w:rsidRPr="00385976" w14:paraId="6EE1D29D" w14:textId="77777777" w:rsidTr="00A2302D">
        <w:trPr>
          <w:trHeight w:val="409"/>
        </w:trPr>
        <w:tc>
          <w:tcPr>
            <w:tcW w:w="9350" w:type="dxa"/>
            <w:gridSpan w:val="3"/>
            <w:vAlign w:val="center"/>
          </w:tcPr>
          <w:p w14:paraId="7C83FF30" w14:textId="77777777" w:rsidR="00522A57" w:rsidRPr="00B202CB" w:rsidRDefault="00522A57" w:rsidP="00A2302D">
            <w:pPr>
              <w:pStyle w:val="NoSpacing"/>
              <w:rPr>
                <w:b/>
                <w:sz w:val="20"/>
              </w:rPr>
            </w:pPr>
            <w:r>
              <w:rPr>
                <w:b/>
                <w:bCs/>
                <w:sz w:val="20"/>
                <w:lang w:val="es"/>
              </w:rPr>
              <w:t>Tercer año del PAI: Tarea D</w:t>
            </w:r>
          </w:p>
        </w:tc>
      </w:tr>
      <w:tr w:rsidR="00522A57" w:rsidRPr="00385976" w14:paraId="05109785" w14:textId="77777777" w:rsidTr="00A2302D">
        <w:trPr>
          <w:trHeight w:val="414"/>
        </w:trPr>
        <w:tc>
          <w:tcPr>
            <w:tcW w:w="988" w:type="dxa"/>
            <w:vAlign w:val="center"/>
          </w:tcPr>
          <w:p w14:paraId="6859CCBD" w14:textId="77777777" w:rsidR="00522A57" w:rsidRPr="00B202CB" w:rsidRDefault="00522A57" w:rsidP="00A2302D">
            <w:pPr>
              <w:pStyle w:val="NoSpacing"/>
              <w:rPr>
                <w:b/>
                <w:sz w:val="20"/>
              </w:rPr>
            </w:pPr>
            <w:r>
              <w:rPr>
                <w:b/>
                <w:bCs/>
                <w:sz w:val="20"/>
                <w:lang w:val="es"/>
              </w:rPr>
              <w:t>Nivel</w:t>
            </w:r>
          </w:p>
        </w:tc>
        <w:tc>
          <w:tcPr>
            <w:tcW w:w="2835" w:type="dxa"/>
            <w:vAlign w:val="center"/>
          </w:tcPr>
          <w:p w14:paraId="58106AAA" w14:textId="77777777" w:rsidR="00522A57" w:rsidRPr="00B202CB" w:rsidRDefault="00522A57" w:rsidP="00A2302D">
            <w:pPr>
              <w:pStyle w:val="NoSpacing"/>
              <w:rPr>
                <w:b/>
                <w:sz w:val="20"/>
              </w:rPr>
            </w:pPr>
            <w:r>
              <w:rPr>
                <w:b/>
                <w:bCs/>
                <w:sz w:val="20"/>
                <w:lang w:val="es"/>
              </w:rPr>
              <w:t>Descriptor de nivel</w:t>
            </w:r>
          </w:p>
        </w:tc>
        <w:tc>
          <w:tcPr>
            <w:tcW w:w="5527" w:type="dxa"/>
            <w:vAlign w:val="center"/>
          </w:tcPr>
          <w:p w14:paraId="08D8ED34" w14:textId="77777777" w:rsidR="00522A57" w:rsidRPr="00B202CB" w:rsidRDefault="00522A57" w:rsidP="00A2302D">
            <w:pPr>
              <w:pStyle w:val="NoSpacing"/>
              <w:rPr>
                <w:b/>
                <w:sz w:val="20"/>
              </w:rPr>
            </w:pPr>
            <w:r>
              <w:rPr>
                <w:b/>
                <w:bCs/>
                <w:sz w:val="20"/>
                <w:lang w:val="es"/>
              </w:rPr>
              <w:t>Clarificación específica para la tarea</w:t>
            </w:r>
          </w:p>
        </w:tc>
      </w:tr>
      <w:tr w:rsidR="00522A57" w:rsidRPr="00385976" w14:paraId="6969FEA5" w14:textId="77777777" w:rsidTr="00A2302D">
        <w:trPr>
          <w:trHeight w:val="1129"/>
        </w:trPr>
        <w:tc>
          <w:tcPr>
            <w:tcW w:w="988" w:type="dxa"/>
            <w:vAlign w:val="center"/>
          </w:tcPr>
          <w:p w14:paraId="6891828F" w14:textId="77777777" w:rsidR="00522A57" w:rsidRPr="00385976" w:rsidRDefault="00522A57" w:rsidP="00A2302D">
            <w:pPr>
              <w:spacing w:after="160" w:line="259" w:lineRule="auto"/>
              <w:rPr>
                <w:b/>
              </w:rPr>
            </w:pPr>
            <w:r>
              <w:rPr>
                <w:b/>
                <w:bCs/>
                <w:lang w:val="es"/>
              </w:rPr>
              <w:t>7-8</w:t>
            </w:r>
          </w:p>
        </w:tc>
        <w:tc>
          <w:tcPr>
            <w:tcW w:w="2835" w:type="dxa"/>
            <w:vAlign w:val="center"/>
          </w:tcPr>
          <w:p w14:paraId="314A9F76" w14:textId="77777777" w:rsidR="00522A57" w:rsidRPr="004A6D58" w:rsidRDefault="00522A57" w:rsidP="00A2302D">
            <w:pPr>
              <w:pStyle w:val="NoSpacing"/>
              <w:rPr>
                <w:sz w:val="16"/>
                <w:szCs w:val="16"/>
              </w:rPr>
            </w:pPr>
            <w:r>
              <w:rPr>
                <w:sz w:val="16"/>
                <w:szCs w:val="16"/>
                <w:lang w:val="es"/>
              </w:rPr>
              <w:t>C (iii). Cambiar de unas formas de representación matemática a otras eficazmente</w:t>
            </w:r>
            <w:r>
              <w:rPr>
                <w:sz w:val="16"/>
                <w:szCs w:val="16"/>
                <w:lang w:val="es"/>
              </w:rPr>
              <w:br/>
            </w:r>
          </w:p>
          <w:p w14:paraId="16D440D8" w14:textId="77777777" w:rsidR="00522A57" w:rsidRPr="004A6D58" w:rsidRDefault="00522A57" w:rsidP="00A2302D">
            <w:pPr>
              <w:pStyle w:val="NoSpacing"/>
              <w:rPr>
                <w:sz w:val="16"/>
                <w:szCs w:val="16"/>
              </w:rPr>
            </w:pPr>
            <w:r>
              <w:rPr>
                <w:sz w:val="16"/>
                <w:szCs w:val="16"/>
                <w:lang w:val="es"/>
              </w:rPr>
              <w:t xml:space="preserve">D (i). </w:t>
            </w:r>
            <w:r>
              <w:rPr>
                <w:b/>
                <w:bCs/>
                <w:sz w:val="16"/>
                <w:szCs w:val="16"/>
                <w:lang w:val="es"/>
              </w:rPr>
              <w:t>Identificar</w:t>
            </w:r>
            <w:r>
              <w:rPr>
                <w:sz w:val="16"/>
                <w:szCs w:val="16"/>
                <w:lang w:val="es"/>
              </w:rPr>
              <w:t xml:space="preserve"> los elementos pertinentes de la situación de la vida real</w:t>
            </w:r>
            <w:r>
              <w:rPr>
                <w:sz w:val="16"/>
                <w:szCs w:val="16"/>
                <w:lang w:val="es"/>
              </w:rPr>
              <w:br/>
            </w:r>
          </w:p>
          <w:p w14:paraId="67C8632D" w14:textId="77777777" w:rsidR="00522A57" w:rsidRPr="004A6D58" w:rsidRDefault="00522A57" w:rsidP="00A2302D">
            <w:pPr>
              <w:pStyle w:val="NoSpacing"/>
              <w:rPr>
                <w:sz w:val="16"/>
                <w:szCs w:val="16"/>
              </w:rPr>
            </w:pPr>
            <w:r>
              <w:rPr>
                <w:sz w:val="16"/>
                <w:szCs w:val="16"/>
                <w:lang w:val="es"/>
              </w:rPr>
              <w:t xml:space="preserve">D (ii). </w:t>
            </w:r>
            <w:r>
              <w:rPr>
                <w:b/>
                <w:bCs/>
                <w:sz w:val="16"/>
                <w:szCs w:val="16"/>
                <w:lang w:val="es"/>
              </w:rPr>
              <w:t>Seleccionar</w:t>
            </w:r>
            <w:r>
              <w:rPr>
                <w:sz w:val="16"/>
                <w:szCs w:val="16"/>
                <w:lang w:val="es"/>
              </w:rPr>
              <w:t xml:space="preserve"> estrategias matemáticas apropiadas para modelizar la situación de la vida real</w:t>
            </w:r>
            <w:r>
              <w:rPr>
                <w:sz w:val="16"/>
                <w:szCs w:val="16"/>
                <w:lang w:val="es"/>
              </w:rPr>
              <w:br/>
            </w:r>
          </w:p>
          <w:p w14:paraId="0D91A4D8" w14:textId="77777777" w:rsidR="00522A57" w:rsidRPr="004A6D58" w:rsidRDefault="00522A57" w:rsidP="00A2302D">
            <w:pPr>
              <w:pStyle w:val="NoSpacing"/>
              <w:rPr>
                <w:sz w:val="16"/>
                <w:szCs w:val="16"/>
              </w:rPr>
            </w:pPr>
            <w:r>
              <w:rPr>
                <w:sz w:val="16"/>
                <w:szCs w:val="16"/>
                <w:lang w:val="es"/>
              </w:rPr>
              <w:t xml:space="preserve">D (iii). </w:t>
            </w:r>
            <w:r>
              <w:rPr>
                <w:b/>
                <w:bCs/>
                <w:sz w:val="16"/>
                <w:szCs w:val="16"/>
                <w:lang w:val="es"/>
              </w:rPr>
              <w:t>Aplicar</w:t>
            </w:r>
            <w:r>
              <w:rPr>
                <w:sz w:val="16"/>
                <w:szCs w:val="16"/>
                <w:lang w:val="es"/>
              </w:rPr>
              <w:t xml:space="preserve"> las estrategias matemáticas seleccionadas para llegar a una solución correcta</w:t>
            </w:r>
            <w:r>
              <w:rPr>
                <w:sz w:val="16"/>
                <w:szCs w:val="16"/>
                <w:lang w:val="es"/>
              </w:rPr>
              <w:br/>
            </w:r>
          </w:p>
          <w:p w14:paraId="276DB0BC" w14:textId="77777777" w:rsidR="00522A57" w:rsidRPr="004A6D58" w:rsidRDefault="00522A57" w:rsidP="00A2302D">
            <w:pPr>
              <w:pStyle w:val="NoSpacing"/>
              <w:rPr>
                <w:sz w:val="16"/>
                <w:szCs w:val="16"/>
              </w:rPr>
            </w:pPr>
            <w:r>
              <w:rPr>
                <w:sz w:val="16"/>
                <w:szCs w:val="16"/>
                <w:lang w:val="es"/>
              </w:rPr>
              <w:t xml:space="preserve">D (iv). </w:t>
            </w:r>
            <w:r>
              <w:rPr>
                <w:b/>
                <w:bCs/>
                <w:sz w:val="16"/>
                <w:szCs w:val="16"/>
                <w:lang w:val="es"/>
              </w:rPr>
              <w:t>Explicar</w:t>
            </w:r>
            <w:r>
              <w:rPr>
                <w:sz w:val="16"/>
                <w:szCs w:val="16"/>
                <w:lang w:val="es"/>
              </w:rPr>
              <w:t xml:space="preserve"> el grado de precisión de la solución</w:t>
            </w:r>
            <w:r>
              <w:rPr>
                <w:sz w:val="16"/>
                <w:szCs w:val="16"/>
                <w:lang w:val="es"/>
              </w:rPr>
              <w:br/>
            </w:r>
          </w:p>
          <w:p w14:paraId="3621F3F7" w14:textId="77777777" w:rsidR="00522A57" w:rsidRPr="004A6D58" w:rsidRDefault="00522A57" w:rsidP="00A2302D">
            <w:pPr>
              <w:pStyle w:val="NoSpacing"/>
              <w:rPr>
                <w:sz w:val="16"/>
                <w:szCs w:val="16"/>
              </w:rPr>
            </w:pPr>
            <w:r>
              <w:rPr>
                <w:sz w:val="16"/>
                <w:szCs w:val="16"/>
                <w:lang w:val="es"/>
              </w:rPr>
              <w:t xml:space="preserve">D (v). </w:t>
            </w:r>
            <w:r>
              <w:rPr>
                <w:b/>
                <w:bCs/>
                <w:sz w:val="16"/>
                <w:szCs w:val="16"/>
                <w:lang w:val="es"/>
              </w:rPr>
              <w:t>Explicar</w:t>
            </w:r>
            <w:r>
              <w:rPr>
                <w:sz w:val="16"/>
                <w:szCs w:val="16"/>
                <w:lang w:val="es"/>
              </w:rPr>
              <w:t xml:space="preserve"> si la solución tiene sentido en el contexto de la situación de la vida real</w:t>
            </w:r>
          </w:p>
        </w:tc>
        <w:tc>
          <w:tcPr>
            <w:tcW w:w="5527" w:type="dxa"/>
            <w:shd w:val="clear" w:color="auto" w:fill="auto"/>
            <w:vAlign w:val="center"/>
          </w:tcPr>
          <w:p w14:paraId="4F991223" w14:textId="77777777" w:rsidR="00522A57" w:rsidRPr="00B202CB" w:rsidRDefault="00522A57" w:rsidP="00A2302D">
            <w:pPr>
              <w:spacing w:after="160" w:line="259" w:lineRule="auto"/>
              <w:rPr>
                <w:sz w:val="16"/>
                <w:szCs w:val="16"/>
              </w:rPr>
            </w:pPr>
            <w:r>
              <w:rPr>
                <w:sz w:val="16"/>
                <w:szCs w:val="16"/>
                <w:lang w:val="es"/>
              </w:rPr>
              <w:t>El alumno:</w:t>
            </w:r>
          </w:p>
          <w:p w14:paraId="3E59A687" w14:textId="77777777" w:rsidR="00522A57" w:rsidRPr="00443B03" w:rsidRDefault="00522A57" w:rsidP="00A2302D">
            <w:pPr>
              <w:spacing w:after="160" w:line="259" w:lineRule="auto"/>
              <w:rPr>
                <w:sz w:val="16"/>
                <w:szCs w:val="16"/>
                <w:u w:val="single"/>
              </w:rPr>
            </w:pPr>
            <w:r>
              <w:rPr>
                <w:sz w:val="16"/>
                <w:szCs w:val="16"/>
                <w:lang w:val="es"/>
              </w:rPr>
              <w:t>C (iii).</w:t>
            </w:r>
          </w:p>
          <w:p w14:paraId="10564C68" w14:textId="77777777" w:rsidR="00522A57" w:rsidRDefault="00522A57" w:rsidP="00522A57">
            <w:pPr>
              <w:numPr>
                <w:ilvl w:val="0"/>
                <w:numId w:val="12"/>
              </w:numPr>
              <w:tabs>
                <w:tab w:val="clear" w:pos="227"/>
                <w:tab w:val="left" w:pos="457"/>
              </w:tabs>
              <w:spacing w:after="160" w:line="259" w:lineRule="auto"/>
              <w:rPr>
                <w:rFonts w:eastAsiaTheme="minorEastAsia"/>
                <w:sz w:val="16"/>
                <w:szCs w:val="16"/>
              </w:rPr>
            </w:pPr>
            <w:r>
              <w:rPr>
                <w:sz w:val="16"/>
                <w:szCs w:val="16"/>
                <w:lang w:val="es"/>
              </w:rPr>
              <w:t xml:space="preserve">Demuestra la capacidad de trabajar con </w:t>
            </w:r>
            <w:r>
              <w:rPr>
                <w:b/>
                <w:bCs/>
                <w:sz w:val="16"/>
                <w:szCs w:val="16"/>
                <w:lang w:val="es"/>
              </w:rPr>
              <w:t>toda</w:t>
            </w:r>
            <w:r>
              <w:rPr>
                <w:sz w:val="16"/>
                <w:szCs w:val="16"/>
                <w:lang w:val="es"/>
              </w:rPr>
              <w:t xml:space="preserve"> la información proporcionada en la infografía de la situación</w:t>
            </w:r>
          </w:p>
          <w:p w14:paraId="59BDF092" w14:textId="77777777" w:rsidR="00522A57" w:rsidRPr="00443B03" w:rsidRDefault="00522A57" w:rsidP="00A2302D">
            <w:pPr>
              <w:spacing w:after="160" w:line="259" w:lineRule="auto"/>
              <w:rPr>
                <w:sz w:val="16"/>
                <w:szCs w:val="16"/>
                <w:u w:val="single"/>
              </w:rPr>
            </w:pPr>
            <w:r>
              <w:rPr>
                <w:sz w:val="16"/>
                <w:szCs w:val="16"/>
                <w:lang w:val="es"/>
              </w:rPr>
              <w:t>D (i).</w:t>
            </w:r>
          </w:p>
          <w:p w14:paraId="66C2F31E"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Pr>
                <w:b/>
                <w:bCs/>
                <w:sz w:val="16"/>
                <w:szCs w:val="16"/>
                <w:lang w:val="es"/>
              </w:rPr>
              <w:t>Identifica</w:t>
            </w:r>
            <w:r>
              <w:rPr>
                <w:sz w:val="16"/>
                <w:szCs w:val="16"/>
                <w:lang w:val="es"/>
              </w:rPr>
              <w:t xml:space="preserve"> al menos tres factores pertinentes </w:t>
            </w:r>
          </w:p>
          <w:p w14:paraId="5FF5BD2F" w14:textId="77777777" w:rsidR="00522A57" w:rsidRPr="00443B03" w:rsidRDefault="00522A57" w:rsidP="00A2302D">
            <w:pPr>
              <w:spacing w:after="160" w:line="259" w:lineRule="auto"/>
              <w:rPr>
                <w:sz w:val="16"/>
                <w:szCs w:val="16"/>
                <w:u w:val="single"/>
              </w:rPr>
            </w:pPr>
            <w:r>
              <w:rPr>
                <w:sz w:val="16"/>
                <w:szCs w:val="16"/>
                <w:lang w:val="es"/>
              </w:rPr>
              <w:t>D (ii).</w:t>
            </w:r>
            <w:r w:rsidR="005422C1">
              <w:rPr>
                <w:sz w:val="16"/>
                <w:szCs w:val="16"/>
                <w:u w:val="single"/>
                <w:lang w:val="es"/>
              </w:rPr>
              <w:t xml:space="preserve"> </w:t>
            </w:r>
          </w:p>
          <w:p w14:paraId="71679481" w14:textId="77777777" w:rsidR="00522A57" w:rsidRDefault="00522A57" w:rsidP="00522A57">
            <w:pPr>
              <w:pStyle w:val="ListParagraph"/>
              <w:numPr>
                <w:ilvl w:val="0"/>
                <w:numId w:val="12"/>
              </w:numPr>
              <w:tabs>
                <w:tab w:val="clear" w:pos="227"/>
                <w:tab w:val="left" w:pos="457"/>
              </w:tabs>
              <w:spacing w:after="160" w:line="259" w:lineRule="auto"/>
              <w:rPr>
                <w:rFonts w:eastAsiaTheme="minorEastAsia"/>
                <w:sz w:val="16"/>
                <w:szCs w:val="16"/>
              </w:rPr>
            </w:pPr>
            <w:r>
              <w:rPr>
                <w:sz w:val="16"/>
                <w:szCs w:val="16"/>
                <w:lang w:val="es"/>
              </w:rPr>
              <w:t xml:space="preserve">Ha </w:t>
            </w:r>
            <w:r>
              <w:rPr>
                <w:b/>
                <w:bCs/>
                <w:sz w:val="16"/>
                <w:szCs w:val="16"/>
                <w:lang w:val="es"/>
              </w:rPr>
              <w:t>seleccionado</w:t>
            </w:r>
            <w:r>
              <w:rPr>
                <w:sz w:val="16"/>
                <w:szCs w:val="16"/>
                <w:lang w:val="es"/>
              </w:rPr>
              <w:t xml:space="preserve"> al menos dos estrategias matemáticas correctas</w:t>
            </w:r>
          </w:p>
          <w:p w14:paraId="2DB9104D" w14:textId="77777777" w:rsidR="00522A57" w:rsidRPr="00443B03" w:rsidRDefault="00522A57" w:rsidP="00A2302D">
            <w:pPr>
              <w:spacing w:after="160" w:line="259" w:lineRule="auto"/>
              <w:rPr>
                <w:sz w:val="16"/>
                <w:szCs w:val="16"/>
                <w:u w:val="single"/>
              </w:rPr>
            </w:pPr>
            <w:r>
              <w:rPr>
                <w:sz w:val="16"/>
                <w:szCs w:val="16"/>
                <w:lang w:val="es"/>
              </w:rPr>
              <w:t>D (iii).</w:t>
            </w:r>
          </w:p>
          <w:p w14:paraId="2FB32221" w14:textId="77777777" w:rsidR="00522A57" w:rsidRPr="00B202CB" w:rsidRDefault="00522A57" w:rsidP="00522A57">
            <w:pPr>
              <w:numPr>
                <w:ilvl w:val="0"/>
                <w:numId w:val="12"/>
              </w:numPr>
              <w:tabs>
                <w:tab w:val="clear" w:pos="227"/>
              </w:tabs>
              <w:spacing w:after="160" w:line="259" w:lineRule="auto"/>
              <w:rPr>
                <w:sz w:val="16"/>
                <w:szCs w:val="16"/>
              </w:rPr>
            </w:pPr>
            <w:r>
              <w:rPr>
                <w:sz w:val="16"/>
                <w:szCs w:val="16"/>
                <w:lang w:val="es"/>
              </w:rPr>
              <w:t xml:space="preserve">Realiza cálculos plenamente correctos que respaldan las decisiones acerca de las formas geométricas, las características de los peces </w:t>
            </w:r>
            <w:r>
              <w:rPr>
                <w:b/>
                <w:bCs/>
                <w:sz w:val="16"/>
                <w:szCs w:val="16"/>
                <w:lang w:val="es"/>
              </w:rPr>
              <w:t>y</w:t>
            </w:r>
            <w:r>
              <w:rPr>
                <w:sz w:val="16"/>
                <w:szCs w:val="16"/>
                <w:lang w:val="es"/>
              </w:rPr>
              <w:t xml:space="preserve"> las ventas y ganancias</w:t>
            </w:r>
          </w:p>
          <w:p w14:paraId="063122C2" w14:textId="77777777" w:rsidR="00522A57" w:rsidRPr="00443B03" w:rsidRDefault="00522A57" w:rsidP="00A2302D">
            <w:pPr>
              <w:spacing w:after="160" w:line="259" w:lineRule="auto"/>
              <w:rPr>
                <w:sz w:val="16"/>
                <w:szCs w:val="16"/>
                <w:u w:val="single"/>
              </w:rPr>
            </w:pPr>
            <w:r>
              <w:rPr>
                <w:sz w:val="16"/>
                <w:szCs w:val="16"/>
                <w:lang w:val="es"/>
              </w:rPr>
              <w:t>D (iv).</w:t>
            </w:r>
          </w:p>
          <w:p w14:paraId="260F2CFE" w14:textId="77777777" w:rsidR="00522A57" w:rsidRPr="00B202CB" w:rsidRDefault="00522A57" w:rsidP="00522A57">
            <w:pPr>
              <w:numPr>
                <w:ilvl w:val="0"/>
                <w:numId w:val="12"/>
              </w:numPr>
              <w:tabs>
                <w:tab w:val="clear" w:pos="227"/>
              </w:tabs>
              <w:spacing w:after="160" w:line="259" w:lineRule="auto"/>
              <w:rPr>
                <w:sz w:val="16"/>
                <w:szCs w:val="16"/>
              </w:rPr>
            </w:pPr>
            <w:r>
              <w:rPr>
                <w:b/>
                <w:bCs/>
                <w:sz w:val="16"/>
                <w:szCs w:val="16"/>
                <w:lang w:val="es"/>
              </w:rPr>
              <w:t>Explica</w:t>
            </w:r>
            <w:r>
              <w:rPr>
                <w:sz w:val="16"/>
                <w:szCs w:val="16"/>
                <w:lang w:val="es"/>
              </w:rPr>
              <w:t xml:space="preserve"> el grado de precisión, para lo cual considera los promedios y redondea los valores</w:t>
            </w:r>
          </w:p>
          <w:p w14:paraId="2F3DCED0" w14:textId="77777777" w:rsidR="00522A57" w:rsidRPr="00443B03" w:rsidRDefault="00522A57" w:rsidP="00A2302D">
            <w:pPr>
              <w:spacing w:after="160" w:line="259" w:lineRule="auto"/>
              <w:rPr>
                <w:sz w:val="16"/>
                <w:szCs w:val="16"/>
                <w:u w:val="single"/>
              </w:rPr>
            </w:pPr>
            <w:r>
              <w:rPr>
                <w:sz w:val="16"/>
                <w:szCs w:val="16"/>
                <w:lang w:val="es"/>
              </w:rPr>
              <w:t>D (v).</w:t>
            </w:r>
          </w:p>
          <w:p w14:paraId="7133C06D"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Pr>
                <w:b/>
                <w:bCs/>
                <w:sz w:val="16"/>
                <w:szCs w:val="16"/>
                <w:lang w:val="es"/>
              </w:rPr>
              <w:t>Explica</w:t>
            </w:r>
            <w:r>
              <w:rPr>
                <w:sz w:val="16"/>
                <w:szCs w:val="16"/>
                <w:lang w:val="es"/>
              </w:rPr>
              <w:t xml:space="preserve"> si sus cálculos tienen sentido, para lo cual hace referencia a las limitaciones</w:t>
            </w:r>
          </w:p>
        </w:tc>
      </w:tr>
      <w:tr w:rsidR="00522A57" w:rsidRPr="00385976" w14:paraId="609305E4" w14:textId="77777777" w:rsidTr="00A2302D">
        <w:trPr>
          <w:trHeight w:val="1117"/>
        </w:trPr>
        <w:tc>
          <w:tcPr>
            <w:tcW w:w="988" w:type="dxa"/>
            <w:vAlign w:val="center"/>
          </w:tcPr>
          <w:p w14:paraId="225AF342" w14:textId="77777777" w:rsidR="00522A57" w:rsidRPr="00385976" w:rsidRDefault="00522A57" w:rsidP="00A2302D">
            <w:pPr>
              <w:spacing w:after="160" w:line="259" w:lineRule="auto"/>
              <w:rPr>
                <w:b/>
              </w:rPr>
            </w:pPr>
            <w:r>
              <w:rPr>
                <w:b/>
                <w:bCs/>
                <w:lang w:val="es"/>
              </w:rPr>
              <w:t>5-6</w:t>
            </w:r>
          </w:p>
        </w:tc>
        <w:tc>
          <w:tcPr>
            <w:tcW w:w="2835" w:type="dxa"/>
            <w:vAlign w:val="center"/>
          </w:tcPr>
          <w:p w14:paraId="1632F35C" w14:textId="77777777" w:rsidR="00522A57" w:rsidRPr="004A6D58" w:rsidRDefault="00522A57" w:rsidP="00A2302D">
            <w:pPr>
              <w:pStyle w:val="NoSpacing"/>
              <w:rPr>
                <w:sz w:val="16"/>
                <w:szCs w:val="16"/>
              </w:rPr>
            </w:pPr>
            <w:r>
              <w:rPr>
                <w:sz w:val="16"/>
                <w:szCs w:val="16"/>
                <w:lang w:val="es"/>
              </w:rPr>
              <w:t>C (iii). Cambiar de unas formas de representación matemática a otras con cierta eficacia</w:t>
            </w:r>
          </w:p>
          <w:p w14:paraId="3BAED5BB" w14:textId="77777777" w:rsidR="00522A57" w:rsidRPr="004A6D58" w:rsidRDefault="00522A57" w:rsidP="00A2302D">
            <w:pPr>
              <w:pStyle w:val="NoSpacing"/>
              <w:rPr>
                <w:sz w:val="16"/>
                <w:szCs w:val="16"/>
              </w:rPr>
            </w:pPr>
          </w:p>
          <w:p w14:paraId="3D4A4173" w14:textId="77777777" w:rsidR="00522A57" w:rsidRPr="004A6D58" w:rsidRDefault="00522A57" w:rsidP="00A2302D">
            <w:pPr>
              <w:pStyle w:val="NoSpacing"/>
              <w:rPr>
                <w:sz w:val="16"/>
                <w:szCs w:val="16"/>
              </w:rPr>
            </w:pPr>
            <w:r>
              <w:rPr>
                <w:sz w:val="16"/>
                <w:szCs w:val="16"/>
                <w:lang w:val="es"/>
              </w:rPr>
              <w:t xml:space="preserve">D (i). </w:t>
            </w:r>
            <w:r>
              <w:rPr>
                <w:b/>
                <w:bCs/>
                <w:sz w:val="16"/>
                <w:szCs w:val="16"/>
                <w:lang w:val="es"/>
              </w:rPr>
              <w:t>Identificar</w:t>
            </w:r>
            <w:r>
              <w:rPr>
                <w:sz w:val="16"/>
                <w:szCs w:val="16"/>
                <w:lang w:val="es"/>
              </w:rPr>
              <w:t xml:space="preserve"> los elementos pertinentes de la situación de la vida real</w:t>
            </w:r>
            <w:r>
              <w:rPr>
                <w:sz w:val="16"/>
                <w:szCs w:val="16"/>
                <w:lang w:val="es"/>
              </w:rPr>
              <w:br/>
            </w:r>
          </w:p>
          <w:p w14:paraId="64BD9C70" w14:textId="77777777" w:rsidR="00522A57" w:rsidRPr="004A6D58" w:rsidRDefault="00522A57" w:rsidP="00A2302D">
            <w:pPr>
              <w:pStyle w:val="NoSpacing"/>
              <w:rPr>
                <w:sz w:val="16"/>
                <w:szCs w:val="16"/>
              </w:rPr>
            </w:pPr>
            <w:r>
              <w:rPr>
                <w:sz w:val="16"/>
                <w:szCs w:val="16"/>
                <w:lang w:val="es"/>
              </w:rPr>
              <w:t xml:space="preserve">D (ii). </w:t>
            </w:r>
            <w:r>
              <w:rPr>
                <w:b/>
                <w:bCs/>
                <w:sz w:val="16"/>
                <w:szCs w:val="16"/>
                <w:lang w:val="es"/>
              </w:rPr>
              <w:t>Seleccionar</w:t>
            </w:r>
            <w:r>
              <w:rPr>
                <w:sz w:val="16"/>
                <w:szCs w:val="16"/>
                <w:lang w:val="es"/>
              </w:rPr>
              <w:t xml:space="preserve"> estrategias matemáticas adecuadas para modelizar la situación de la vida real</w:t>
            </w:r>
            <w:r>
              <w:rPr>
                <w:sz w:val="16"/>
                <w:szCs w:val="16"/>
                <w:lang w:val="es"/>
              </w:rPr>
              <w:br/>
            </w:r>
          </w:p>
          <w:p w14:paraId="59274F59" w14:textId="77777777" w:rsidR="00522A57" w:rsidRPr="004A6D58" w:rsidRDefault="00522A57" w:rsidP="00A2302D">
            <w:pPr>
              <w:pStyle w:val="NoSpacing"/>
              <w:rPr>
                <w:sz w:val="16"/>
                <w:szCs w:val="16"/>
              </w:rPr>
            </w:pPr>
            <w:r>
              <w:rPr>
                <w:sz w:val="16"/>
                <w:szCs w:val="16"/>
                <w:lang w:val="es"/>
              </w:rPr>
              <w:t xml:space="preserve">D (iii). </w:t>
            </w:r>
            <w:r>
              <w:rPr>
                <w:b/>
                <w:bCs/>
                <w:sz w:val="16"/>
                <w:szCs w:val="16"/>
                <w:lang w:val="es"/>
              </w:rPr>
              <w:t>Aplicar</w:t>
            </w:r>
            <w:r>
              <w:rPr>
                <w:sz w:val="16"/>
                <w:szCs w:val="16"/>
                <w:lang w:val="es"/>
              </w:rPr>
              <w:t xml:space="preserve"> las estrategias matemáticas seleccionadas para llegar a una solución válida a la situación de la vida real</w:t>
            </w:r>
            <w:r>
              <w:rPr>
                <w:sz w:val="16"/>
                <w:szCs w:val="16"/>
                <w:lang w:val="es"/>
              </w:rPr>
              <w:br/>
            </w:r>
          </w:p>
          <w:p w14:paraId="541C014B" w14:textId="77777777" w:rsidR="00522A57" w:rsidRPr="004A6D58" w:rsidRDefault="00522A57" w:rsidP="00A2302D">
            <w:pPr>
              <w:pStyle w:val="NoSpacing"/>
              <w:rPr>
                <w:sz w:val="16"/>
                <w:szCs w:val="16"/>
              </w:rPr>
            </w:pPr>
            <w:r>
              <w:rPr>
                <w:sz w:val="16"/>
                <w:szCs w:val="16"/>
                <w:lang w:val="es"/>
              </w:rPr>
              <w:t xml:space="preserve">D (iv). </w:t>
            </w:r>
            <w:r>
              <w:rPr>
                <w:b/>
                <w:bCs/>
                <w:sz w:val="16"/>
                <w:szCs w:val="16"/>
                <w:lang w:val="es"/>
              </w:rPr>
              <w:t>Describir</w:t>
            </w:r>
            <w:r>
              <w:rPr>
                <w:sz w:val="16"/>
                <w:szCs w:val="16"/>
                <w:lang w:val="es"/>
              </w:rPr>
              <w:t xml:space="preserve"> el grado de precisión de la solución</w:t>
            </w:r>
            <w:r>
              <w:rPr>
                <w:sz w:val="16"/>
                <w:szCs w:val="16"/>
                <w:lang w:val="es"/>
              </w:rPr>
              <w:br/>
            </w:r>
          </w:p>
          <w:p w14:paraId="516A6CAB" w14:textId="77777777" w:rsidR="00522A57" w:rsidRPr="004A6D58" w:rsidRDefault="00522A57" w:rsidP="00A2302D">
            <w:pPr>
              <w:pStyle w:val="NoSpacing"/>
              <w:rPr>
                <w:sz w:val="16"/>
                <w:szCs w:val="16"/>
              </w:rPr>
            </w:pPr>
            <w:r>
              <w:rPr>
                <w:sz w:val="16"/>
                <w:szCs w:val="16"/>
                <w:lang w:val="es"/>
              </w:rPr>
              <w:t xml:space="preserve">D (v). </w:t>
            </w:r>
            <w:r>
              <w:rPr>
                <w:b/>
                <w:bCs/>
                <w:sz w:val="16"/>
                <w:szCs w:val="16"/>
                <w:lang w:val="es"/>
              </w:rPr>
              <w:t>Discutir</w:t>
            </w:r>
            <w:r>
              <w:rPr>
                <w:sz w:val="16"/>
                <w:szCs w:val="16"/>
                <w:lang w:val="es"/>
              </w:rPr>
              <w:t xml:space="preserve"> si la solución tiene sentido en el contexto de la situación de la vida real</w:t>
            </w:r>
          </w:p>
        </w:tc>
        <w:tc>
          <w:tcPr>
            <w:tcW w:w="5527" w:type="dxa"/>
            <w:shd w:val="clear" w:color="auto" w:fill="auto"/>
            <w:vAlign w:val="center"/>
          </w:tcPr>
          <w:p w14:paraId="7AD7AE77" w14:textId="77777777" w:rsidR="00522A57" w:rsidRPr="00B202CB" w:rsidRDefault="00522A57" w:rsidP="00A2302D">
            <w:pPr>
              <w:spacing w:after="160" w:line="259" w:lineRule="auto"/>
              <w:rPr>
                <w:sz w:val="16"/>
                <w:szCs w:val="16"/>
              </w:rPr>
            </w:pPr>
            <w:r>
              <w:rPr>
                <w:sz w:val="16"/>
                <w:szCs w:val="16"/>
                <w:lang w:val="es"/>
              </w:rPr>
              <w:t>El alumno:</w:t>
            </w:r>
          </w:p>
          <w:p w14:paraId="3F4CFCF9" w14:textId="77777777" w:rsidR="00522A57" w:rsidRPr="00443B03" w:rsidRDefault="00522A57" w:rsidP="00A2302D">
            <w:pPr>
              <w:spacing w:after="160" w:line="259" w:lineRule="auto"/>
              <w:rPr>
                <w:sz w:val="16"/>
                <w:szCs w:val="16"/>
                <w:u w:val="single"/>
              </w:rPr>
            </w:pPr>
            <w:r>
              <w:rPr>
                <w:sz w:val="16"/>
                <w:szCs w:val="16"/>
                <w:lang w:val="es"/>
              </w:rPr>
              <w:t>C (iii).</w:t>
            </w:r>
          </w:p>
          <w:p w14:paraId="0791AC1C" w14:textId="77777777" w:rsidR="00522A57" w:rsidRDefault="00522A57" w:rsidP="00522A57">
            <w:pPr>
              <w:numPr>
                <w:ilvl w:val="0"/>
                <w:numId w:val="12"/>
              </w:numPr>
              <w:tabs>
                <w:tab w:val="clear" w:pos="227"/>
                <w:tab w:val="left" w:pos="457"/>
              </w:tabs>
              <w:spacing w:after="160" w:line="259" w:lineRule="auto"/>
              <w:rPr>
                <w:rFonts w:eastAsiaTheme="minorEastAsia"/>
                <w:sz w:val="16"/>
                <w:szCs w:val="16"/>
              </w:rPr>
            </w:pPr>
            <w:r>
              <w:rPr>
                <w:sz w:val="16"/>
                <w:szCs w:val="16"/>
                <w:lang w:val="es"/>
              </w:rPr>
              <w:t xml:space="preserve">Demuestra la capacidad de trabajar con </w:t>
            </w:r>
            <w:r>
              <w:rPr>
                <w:b/>
                <w:bCs/>
                <w:sz w:val="16"/>
                <w:szCs w:val="16"/>
                <w:lang w:val="es"/>
              </w:rPr>
              <w:t>la mayoría de</w:t>
            </w:r>
            <w:r>
              <w:rPr>
                <w:sz w:val="16"/>
                <w:szCs w:val="16"/>
                <w:lang w:val="es"/>
              </w:rPr>
              <w:t xml:space="preserve"> la información proporcionada en la infografía de la situación</w:t>
            </w:r>
          </w:p>
          <w:p w14:paraId="7A8464DE" w14:textId="77777777" w:rsidR="00522A57" w:rsidRPr="00443B03" w:rsidRDefault="00522A57" w:rsidP="00A2302D">
            <w:pPr>
              <w:spacing w:after="160" w:line="259" w:lineRule="auto"/>
              <w:rPr>
                <w:sz w:val="16"/>
                <w:szCs w:val="16"/>
                <w:u w:val="single"/>
              </w:rPr>
            </w:pPr>
            <w:r>
              <w:rPr>
                <w:sz w:val="16"/>
                <w:szCs w:val="16"/>
                <w:lang w:val="es"/>
              </w:rPr>
              <w:t>D (i).</w:t>
            </w:r>
          </w:p>
          <w:p w14:paraId="441E896A"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Pr>
                <w:b/>
                <w:bCs/>
                <w:sz w:val="16"/>
                <w:szCs w:val="16"/>
                <w:lang w:val="es"/>
              </w:rPr>
              <w:t>Identifica</w:t>
            </w:r>
            <w:r>
              <w:rPr>
                <w:sz w:val="16"/>
                <w:szCs w:val="16"/>
                <w:lang w:val="es"/>
              </w:rPr>
              <w:t xml:space="preserve"> al menos dos factores pertinentes </w:t>
            </w:r>
          </w:p>
          <w:p w14:paraId="628A8F95" w14:textId="77777777" w:rsidR="00522A57" w:rsidRPr="00443B03" w:rsidRDefault="00522A57" w:rsidP="00A2302D">
            <w:pPr>
              <w:spacing w:after="160" w:line="259" w:lineRule="auto"/>
              <w:rPr>
                <w:sz w:val="16"/>
                <w:szCs w:val="16"/>
                <w:u w:val="single"/>
              </w:rPr>
            </w:pPr>
            <w:r>
              <w:rPr>
                <w:sz w:val="16"/>
                <w:szCs w:val="16"/>
                <w:lang w:val="es"/>
              </w:rPr>
              <w:t>D (ii).</w:t>
            </w:r>
            <w:r w:rsidR="005422C1">
              <w:rPr>
                <w:sz w:val="16"/>
                <w:szCs w:val="16"/>
                <w:u w:val="single"/>
                <w:lang w:val="es"/>
              </w:rPr>
              <w:t xml:space="preserve"> </w:t>
            </w:r>
          </w:p>
          <w:p w14:paraId="78B32C6E" w14:textId="77777777" w:rsidR="00522A57" w:rsidRDefault="00522A57" w:rsidP="00522A57">
            <w:pPr>
              <w:numPr>
                <w:ilvl w:val="0"/>
                <w:numId w:val="12"/>
              </w:numPr>
              <w:tabs>
                <w:tab w:val="clear" w:pos="227"/>
                <w:tab w:val="left" w:pos="457"/>
              </w:tabs>
              <w:spacing w:after="160" w:line="259" w:lineRule="auto"/>
              <w:rPr>
                <w:rFonts w:eastAsiaTheme="minorEastAsia"/>
                <w:sz w:val="16"/>
                <w:szCs w:val="16"/>
              </w:rPr>
            </w:pPr>
            <w:r>
              <w:rPr>
                <w:sz w:val="16"/>
                <w:szCs w:val="16"/>
                <w:lang w:val="es"/>
              </w:rPr>
              <w:t xml:space="preserve">Ha </w:t>
            </w:r>
            <w:r>
              <w:rPr>
                <w:b/>
                <w:bCs/>
                <w:sz w:val="16"/>
                <w:szCs w:val="16"/>
                <w:lang w:val="es"/>
              </w:rPr>
              <w:t>seleccionado</w:t>
            </w:r>
            <w:r>
              <w:rPr>
                <w:sz w:val="16"/>
                <w:szCs w:val="16"/>
                <w:lang w:val="es"/>
              </w:rPr>
              <w:t xml:space="preserve"> al menos una estrategia matemática correcta</w:t>
            </w:r>
          </w:p>
          <w:p w14:paraId="0CBC67FB" w14:textId="77777777" w:rsidR="00522A57" w:rsidRPr="00443B03" w:rsidRDefault="00522A57" w:rsidP="00A2302D">
            <w:pPr>
              <w:spacing w:after="160" w:line="259" w:lineRule="auto"/>
              <w:rPr>
                <w:sz w:val="16"/>
                <w:szCs w:val="16"/>
                <w:u w:val="single"/>
              </w:rPr>
            </w:pPr>
            <w:r>
              <w:rPr>
                <w:sz w:val="16"/>
                <w:szCs w:val="16"/>
                <w:lang w:val="es"/>
              </w:rPr>
              <w:t>D (iii).</w:t>
            </w:r>
          </w:p>
          <w:p w14:paraId="32EDD0F1" w14:textId="77777777" w:rsidR="00522A57" w:rsidRPr="00B202CB" w:rsidRDefault="00522A57" w:rsidP="00522A57">
            <w:pPr>
              <w:numPr>
                <w:ilvl w:val="0"/>
                <w:numId w:val="12"/>
              </w:numPr>
              <w:tabs>
                <w:tab w:val="clear" w:pos="227"/>
              </w:tabs>
              <w:spacing w:after="160" w:line="259" w:lineRule="auto"/>
              <w:rPr>
                <w:sz w:val="16"/>
                <w:szCs w:val="16"/>
              </w:rPr>
            </w:pPr>
            <w:r>
              <w:rPr>
                <w:sz w:val="16"/>
                <w:szCs w:val="16"/>
                <w:lang w:val="es"/>
              </w:rPr>
              <w:t xml:space="preserve">Realiza cálculos, de los cuales al menos dos son plenamente correctos, que respaldan las decisiones acerca de las formas geométricas, las características de los peces </w:t>
            </w:r>
            <w:r>
              <w:rPr>
                <w:b/>
                <w:bCs/>
                <w:sz w:val="16"/>
                <w:szCs w:val="16"/>
                <w:lang w:val="es"/>
              </w:rPr>
              <w:t>y</w:t>
            </w:r>
            <w:r>
              <w:rPr>
                <w:sz w:val="16"/>
                <w:szCs w:val="16"/>
                <w:lang w:val="es"/>
              </w:rPr>
              <w:t xml:space="preserve"> las ventas y ganancias</w:t>
            </w:r>
          </w:p>
          <w:p w14:paraId="68756F56" w14:textId="77777777" w:rsidR="00522A57" w:rsidRPr="00443B03" w:rsidRDefault="00522A57" w:rsidP="00A2302D">
            <w:pPr>
              <w:spacing w:after="160" w:line="259" w:lineRule="auto"/>
              <w:rPr>
                <w:sz w:val="16"/>
                <w:szCs w:val="16"/>
                <w:u w:val="single"/>
              </w:rPr>
            </w:pPr>
            <w:r>
              <w:rPr>
                <w:sz w:val="16"/>
                <w:szCs w:val="16"/>
                <w:lang w:val="es"/>
              </w:rPr>
              <w:t>D (iv).</w:t>
            </w:r>
          </w:p>
          <w:p w14:paraId="7C3D2283" w14:textId="77777777" w:rsidR="00522A57" w:rsidRPr="00B202CB" w:rsidRDefault="00522A57" w:rsidP="00522A57">
            <w:pPr>
              <w:numPr>
                <w:ilvl w:val="0"/>
                <w:numId w:val="12"/>
              </w:numPr>
              <w:tabs>
                <w:tab w:val="clear" w:pos="227"/>
              </w:tabs>
              <w:spacing w:after="160" w:line="259" w:lineRule="auto"/>
              <w:rPr>
                <w:sz w:val="16"/>
                <w:szCs w:val="16"/>
              </w:rPr>
            </w:pPr>
            <w:r>
              <w:rPr>
                <w:b/>
                <w:bCs/>
                <w:sz w:val="16"/>
                <w:szCs w:val="16"/>
                <w:lang w:val="es"/>
              </w:rPr>
              <w:t>Describe</w:t>
            </w:r>
            <w:r>
              <w:rPr>
                <w:sz w:val="16"/>
                <w:szCs w:val="16"/>
                <w:lang w:val="es"/>
              </w:rPr>
              <w:t xml:space="preserve"> el grado de precisión, para lo cual considera los promedios o redondea los valores</w:t>
            </w:r>
          </w:p>
          <w:p w14:paraId="5061E77C" w14:textId="77777777" w:rsidR="00522A57" w:rsidRPr="00443B03" w:rsidRDefault="00522A57" w:rsidP="00A2302D">
            <w:pPr>
              <w:spacing w:after="160" w:line="259" w:lineRule="auto"/>
              <w:rPr>
                <w:sz w:val="16"/>
                <w:szCs w:val="16"/>
                <w:u w:val="single"/>
              </w:rPr>
            </w:pPr>
            <w:r>
              <w:rPr>
                <w:sz w:val="16"/>
                <w:szCs w:val="16"/>
                <w:lang w:val="es"/>
              </w:rPr>
              <w:t>D (v).</w:t>
            </w:r>
          </w:p>
          <w:p w14:paraId="56FA6F77"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Pr>
                <w:b/>
                <w:bCs/>
                <w:sz w:val="16"/>
                <w:szCs w:val="16"/>
                <w:lang w:val="es"/>
              </w:rPr>
              <w:t>Describe</w:t>
            </w:r>
            <w:r>
              <w:rPr>
                <w:sz w:val="16"/>
                <w:szCs w:val="16"/>
                <w:lang w:val="es"/>
              </w:rPr>
              <w:t xml:space="preserve"> si sus cálculos tienen sentido, para lo cual hace referencia a las limitaciones</w:t>
            </w:r>
          </w:p>
        </w:tc>
      </w:tr>
      <w:tr w:rsidR="00522A57" w:rsidRPr="00385976" w14:paraId="4CE5E38E" w14:textId="77777777" w:rsidTr="00A2302D">
        <w:trPr>
          <w:trHeight w:val="1137"/>
        </w:trPr>
        <w:tc>
          <w:tcPr>
            <w:tcW w:w="988" w:type="dxa"/>
            <w:vAlign w:val="center"/>
          </w:tcPr>
          <w:p w14:paraId="0355D79F" w14:textId="77777777" w:rsidR="00522A57" w:rsidRPr="00385976" w:rsidRDefault="00522A57" w:rsidP="00A2302D">
            <w:pPr>
              <w:spacing w:after="160" w:line="259" w:lineRule="auto"/>
              <w:rPr>
                <w:b/>
              </w:rPr>
            </w:pPr>
            <w:r>
              <w:rPr>
                <w:b/>
                <w:bCs/>
                <w:lang w:val="es"/>
              </w:rPr>
              <w:t>3-4</w:t>
            </w:r>
          </w:p>
        </w:tc>
        <w:tc>
          <w:tcPr>
            <w:tcW w:w="2835" w:type="dxa"/>
            <w:vAlign w:val="center"/>
          </w:tcPr>
          <w:p w14:paraId="0F3D8F6F" w14:textId="77777777" w:rsidR="00522A57" w:rsidRPr="004A6D58" w:rsidRDefault="00522A57" w:rsidP="00A2302D">
            <w:pPr>
              <w:pStyle w:val="NoSpacing"/>
              <w:rPr>
                <w:sz w:val="16"/>
                <w:szCs w:val="16"/>
              </w:rPr>
            </w:pPr>
            <w:r>
              <w:rPr>
                <w:sz w:val="16"/>
                <w:szCs w:val="16"/>
                <w:lang w:val="es"/>
              </w:rPr>
              <w:t xml:space="preserve">D (i). </w:t>
            </w:r>
            <w:r>
              <w:rPr>
                <w:b/>
                <w:bCs/>
                <w:sz w:val="16"/>
                <w:szCs w:val="16"/>
                <w:lang w:val="es"/>
              </w:rPr>
              <w:t>Identificar</w:t>
            </w:r>
            <w:r>
              <w:rPr>
                <w:sz w:val="16"/>
                <w:szCs w:val="16"/>
                <w:lang w:val="es"/>
              </w:rPr>
              <w:t xml:space="preserve"> los elementos pertinentes de la situación de la vida real</w:t>
            </w:r>
            <w:r>
              <w:rPr>
                <w:sz w:val="16"/>
                <w:szCs w:val="16"/>
                <w:lang w:val="es"/>
              </w:rPr>
              <w:br/>
            </w:r>
          </w:p>
          <w:p w14:paraId="47B4504B" w14:textId="77777777" w:rsidR="00522A57" w:rsidRPr="004A6D58" w:rsidRDefault="00522A57" w:rsidP="00A2302D">
            <w:pPr>
              <w:pStyle w:val="NoSpacing"/>
              <w:rPr>
                <w:sz w:val="16"/>
                <w:szCs w:val="16"/>
              </w:rPr>
            </w:pPr>
            <w:r>
              <w:rPr>
                <w:sz w:val="16"/>
                <w:szCs w:val="16"/>
                <w:lang w:val="es"/>
              </w:rPr>
              <w:t xml:space="preserve">D (ii). </w:t>
            </w:r>
            <w:r>
              <w:rPr>
                <w:b/>
                <w:bCs/>
                <w:sz w:val="16"/>
                <w:szCs w:val="16"/>
                <w:lang w:val="es"/>
              </w:rPr>
              <w:t>Seleccionar</w:t>
            </w:r>
            <w:r>
              <w:rPr>
                <w:sz w:val="16"/>
                <w:szCs w:val="16"/>
                <w:lang w:val="es"/>
              </w:rPr>
              <w:t xml:space="preserve"> con </w:t>
            </w:r>
            <w:r>
              <w:rPr>
                <w:b/>
                <w:bCs/>
                <w:sz w:val="16"/>
                <w:szCs w:val="16"/>
                <w:lang w:val="es"/>
              </w:rPr>
              <w:t>cierta eficacia</w:t>
            </w:r>
            <w:r>
              <w:rPr>
                <w:sz w:val="16"/>
                <w:szCs w:val="16"/>
                <w:lang w:val="es"/>
              </w:rPr>
              <w:t xml:space="preserve"> estrategias matemáticas adecuadas </w:t>
            </w:r>
            <w:r>
              <w:rPr>
                <w:sz w:val="16"/>
                <w:szCs w:val="16"/>
                <w:lang w:val="es"/>
              </w:rPr>
              <w:lastRenderedPageBreak/>
              <w:t>para modelizar la situación de la vida real</w:t>
            </w:r>
            <w:r>
              <w:rPr>
                <w:sz w:val="16"/>
                <w:szCs w:val="16"/>
                <w:lang w:val="es"/>
              </w:rPr>
              <w:br/>
            </w:r>
          </w:p>
          <w:p w14:paraId="6B792536" w14:textId="77777777" w:rsidR="00522A57" w:rsidRPr="004A6D58" w:rsidRDefault="00522A57" w:rsidP="00A2302D">
            <w:pPr>
              <w:pStyle w:val="NoSpacing"/>
              <w:rPr>
                <w:sz w:val="16"/>
                <w:szCs w:val="16"/>
              </w:rPr>
            </w:pPr>
            <w:r>
              <w:rPr>
                <w:sz w:val="16"/>
                <w:szCs w:val="16"/>
                <w:lang w:val="es"/>
              </w:rPr>
              <w:t xml:space="preserve">D (iii). </w:t>
            </w:r>
            <w:r>
              <w:rPr>
                <w:b/>
                <w:bCs/>
                <w:sz w:val="16"/>
                <w:szCs w:val="16"/>
                <w:lang w:val="es"/>
              </w:rPr>
              <w:t>Aplicar</w:t>
            </w:r>
            <w:r>
              <w:rPr>
                <w:sz w:val="16"/>
                <w:szCs w:val="16"/>
                <w:lang w:val="es"/>
              </w:rPr>
              <w:t xml:space="preserve"> estrategias matemáticas para llegar a una solución a la situación de la vida real</w:t>
            </w:r>
            <w:r>
              <w:rPr>
                <w:sz w:val="16"/>
                <w:szCs w:val="16"/>
                <w:lang w:val="es"/>
              </w:rPr>
              <w:br/>
            </w:r>
          </w:p>
          <w:p w14:paraId="21956BE6" w14:textId="77777777" w:rsidR="00522A57" w:rsidRPr="004A6D58" w:rsidRDefault="00522A57" w:rsidP="00A2302D">
            <w:pPr>
              <w:pStyle w:val="NoSpacing"/>
              <w:rPr>
                <w:sz w:val="16"/>
                <w:szCs w:val="16"/>
              </w:rPr>
            </w:pPr>
            <w:r>
              <w:rPr>
                <w:sz w:val="16"/>
                <w:szCs w:val="16"/>
                <w:lang w:val="es"/>
              </w:rPr>
              <w:t xml:space="preserve">D (iv). </w:t>
            </w:r>
            <w:r>
              <w:rPr>
                <w:b/>
                <w:bCs/>
                <w:sz w:val="16"/>
                <w:szCs w:val="16"/>
                <w:lang w:val="es"/>
              </w:rPr>
              <w:t>Describir</w:t>
            </w:r>
            <w:r>
              <w:rPr>
                <w:sz w:val="16"/>
                <w:szCs w:val="16"/>
                <w:lang w:val="es"/>
              </w:rPr>
              <w:t xml:space="preserve"> si la solución tiene sentido en el contexto de la situación de la vida real</w:t>
            </w:r>
          </w:p>
        </w:tc>
        <w:tc>
          <w:tcPr>
            <w:tcW w:w="5527" w:type="dxa"/>
            <w:shd w:val="clear" w:color="auto" w:fill="auto"/>
            <w:vAlign w:val="center"/>
          </w:tcPr>
          <w:p w14:paraId="7C5923F4" w14:textId="77777777" w:rsidR="00522A57" w:rsidRDefault="00522A57" w:rsidP="00A2302D">
            <w:pPr>
              <w:spacing w:after="160" w:line="259" w:lineRule="auto"/>
              <w:rPr>
                <w:sz w:val="16"/>
                <w:szCs w:val="16"/>
              </w:rPr>
            </w:pPr>
            <w:r>
              <w:rPr>
                <w:sz w:val="16"/>
                <w:szCs w:val="16"/>
                <w:lang w:val="es"/>
              </w:rPr>
              <w:lastRenderedPageBreak/>
              <w:t>El alumno:</w:t>
            </w:r>
          </w:p>
          <w:p w14:paraId="02C539D6" w14:textId="77777777" w:rsidR="0099384B" w:rsidRPr="0099384B" w:rsidRDefault="0099384B" w:rsidP="00A2302D">
            <w:pPr>
              <w:spacing w:after="160" w:line="259" w:lineRule="auto"/>
              <w:rPr>
                <w:sz w:val="16"/>
                <w:szCs w:val="16"/>
                <w:u w:val="single"/>
              </w:rPr>
            </w:pPr>
            <w:r>
              <w:rPr>
                <w:sz w:val="16"/>
                <w:szCs w:val="16"/>
                <w:lang w:val="es"/>
              </w:rPr>
              <w:t>D (i).</w:t>
            </w:r>
          </w:p>
          <w:p w14:paraId="63487353"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Pr>
                <w:b/>
                <w:bCs/>
                <w:sz w:val="16"/>
                <w:szCs w:val="16"/>
                <w:lang w:val="es"/>
              </w:rPr>
              <w:t>Identifica</w:t>
            </w:r>
            <w:r>
              <w:rPr>
                <w:sz w:val="16"/>
                <w:szCs w:val="16"/>
                <w:lang w:val="es"/>
              </w:rPr>
              <w:t xml:space="preserve"> al menos dos factores pertinentes </w:t>
            </w:r>
          </w:p>
          <w:p w14:paraId="6D7D13EA" w14:textId="77777777" w:rsidR="00522A57" w:rsidRPr="00443B03" w:rsidRDefault="00522A57" w:rsidP="00A2302D">
            <w:pPr>
              <w:spacing w:after="160" w:line="259" w:lineRule="auto"/>
              <w:rPr>
                <w:sz w:val="16"/>
                <w:szCs w:val="16"/>
                <w:u w:val="single"/>
              </w:rPr>
            </w:pPr>
            <w:r>
              <w:rPr>
                <w:sz w:val="16"/>
                <w:szCs w:val="16"/>
                <w:lang w:val="es"/>
              </w:rPr>
              <w:lastRenderedPageBreak/>
              <w:t>D (ii).</w:t>
            </w:r>
            <w:r w:rsidR="005422C1">
              <w:rPr>
                <w:sz w:val="16"/>
                <w:szCs w:val="16"/>
                <w:u w:val="single"/>
                <w:lang w:val="es"/>
              </w:rPr>
              <w:t xml:space="preserve"> </w:t>
            </w:r>
          </w:p>
          <w:p w14:paraId="7271E3E7" w14:textId="77777777" w:rsidR="00522A57" w:rsidRDefault="00522A57" w:rsidP="00522A57">
            <w:pPr>
              <w:pStyle w:val="ListParagraph"/>
              <w:numPr>
                <w:ilvl w:val="0"/>
                <w:numId w:val="12"/>
              </w:numPr>
              <w:tabs>
                <w:tab w:val="clear" w:pos="227"/>
                <w:tab w:val="left" w:pos="457"/>
              </w:tabs>
              <w:spacing w:after="160" w:line="259" w:lineRule="auto"/>
              <w:rPr>
                <w:rFonts w:eastAsiaTheme="minorEastAsia"/>
                <w:sz w:val="16"/>
                <w:szCs w:val="16"/>
              </w:rPr>
            </w:pPr>
            <w:r>
              <w:rPr>
                <w:sz w:val="16"/>
                <w:szCs w:val="16"/>
                <w:lang w:val="es"/>
              </w:rPr>
              <w:t xml:space="preserve">Ha </w:t>
            </w:r>
            <w:r>
              <w:rPr>
                <w:b/>
                <w:bCs/>
                <w:sz w:val="16"/>
                <w:szCs w:val="16"/>
                <w:lang w:val="es"/>
              </w:rPr>
              <w:t>seleccionado</w:t>
            </w:r>
            <w:r>
              <w:rPr>
                <w:sz w:val="16"/>
                <w:szCs w:val="16"/>
                <w:lang w:val="es"/>
              </w:rPr>
              <w:t xml:space="preserve"> al menos una estrategia matemática correcta</w:t>
            </w:r>
          </w:p>
          <w:p w14:paraId="16410457" w14:textId="77777777" w:rsidR="00522A57" w:rsidRPr="00443B03" w:rsidRDefault="00522A57" w:rsidP="00A2302D">
            <w:pPr>
              <w:spacing w:after="160" w:line="259" w:lineRule="auto"/>
              <w:rPr>
                <w:sz w:val="16"/>
                <w:szCs w:val="16"/>
                <w:u w:val="single"/>
              </w:rPr>
            </w:pPr>
            <w:r>
              <w:rPr>
                <w:sz w:val="16"/>
                <w:szCs w:val="16"/>
                <w:lang w:val="es"/>
              </w:rPr>
              <w:t>D (iii).</w:t>
            </w:r>
          </w:p>
          <w:p w14:paraId="575034FA" w14:textId="77777777" w:rsidR="00522A57" w:rsidRPr="00B202CB" w:rsidRDefault="00522A57" w:rsidP="00522A57">
            <w:pPr>
              <w:numPr>
                <w:ilvl w:val="0"/>
                <w:numId w:val="12"/>
              </w:numPr>
              <w:tabs>
                <w:tab w:val="clear" w:pos="227"/>
              </w:tabs>
              <w:spacing w:after="160" w:line="259" w:lineRule="auto"/>
              <w:rPr>
                <w:sz w:val="16"/>
                <w:szCs w:val="16"/>
              </w:rPr>
            </w:pPr>
            <w:r>
              <w:rPr>
                <w:sz w:val="16"/>
                <w:szCs w:val="16"/>
                <w:lang w:val="es"/>
              </w:rPr>
              <w:t xml:space="preserve">Realiza cálculos, de los cuales al menos uno es plenamente correcto, que respaldan las decisiones acerca de las formas geométricas, las características de los peces </w:t>
            </w:r>
            <w:r>
              <w:rPr>
                <w:b/>
                <w:bCs/>
                <w:sz w:val="16"/>
                <w:szCs w:val="16"/>
                <w:lang w:val="es"/>
              </w:rPr>
              <w:t>y</w:t>
            </w:r>
            <w:r>
              <w:rPr>
                <w:sz w:val="16"/>
                <w:szCs w:val="16"/>
                <w:lang w:val="es"/>
              </w:rPr>
              <w:t xml:space="preserve"> las ventas y ganancias</w:t>
            </w:r>
          </w:p>
          <w:p w14:paraId="3B0D3D94" w14:textId="77777777" w:rsidR="00522A57" w:rsidRPr="00443B03" w:rsidRDefault="00522A57" w:rsidP="00A2302D">
            <w:pPr>
              <w:spacing w:after="160" w:line="259" w:lineRule="auto"/>
              <w:rPr>
                <w:sz w:val="16"/>
                <w:szCs w:val="16"/>
                <w:u w:val="single"/>
              </w:rPr>
            </w:pPr>
            <w:r>
              <w:rPr>
                <w:sz w:val="16"/>
                <w:szCs w:val="16"/>
                <w:lang w:val="es"/>
              </w:rPr>
              <w:t>D (iv).</w:t>
            </w:r>
          </w:p>
          <w:p w14:paraId="060019AE"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Pr>
                <w:b/>
                <w:bCs/>
                <w:sz w:val="16"/>
                <w:szCs w:val="16"/>
                <w:lang w:val="es"/>
              </w:rPr>
              <w:t>Describe</w:t>
            </w:r>
            <w:r>
              <w:rPr>
                <w:sz w:val="16"/>
                <w:szCs w:val="16"/>
                <w:lang w:val="es"/>
              </w:rPr>
              <w:t xml:space="preserve"> si sus cálculos tienen sentido, para lo cual hace referencia a las limitaciones</w:t>
            </w:r>
          </w:p>
        </w:tc>
      </w:tr>
      <w:tr w:rsidR="00522A57" w:rsidRPr="00385976" w14:paraId="16E83A84" w14:textId="77777777" w:rsidTr="00A2302D">
        <w:trPr>
          <w:trHeight w:val="1109"/>
        </w:trPr>
        <w:tc>
          <w:tcPr>
            <w:tcW w:w="988" w:type="dxa"/>
            <w:vAlign w:val="center"/>
          </w:tcPr>
          <w:p w14:paraId="2A579308" w14:textId="77777777" w:rsidR="00522A57" w:rsidRPr="00385976" w:rsidRDefault="00522A57" w:rsidP="00A2302D">
            <w:pPr>
              <w:spacing w:after="160" w:line="259" w:lineRule="auto"/>
              <w:rPr>
                <w:b/>
              </w:rPr>
            </w:pPr>
            <w:r>
              <w:rPr>
                <w:b/>
                <w:bCs/>
                <w:lang w:val="es"/>
              </w:rPr>
              <w:lastRenderedPageBreak/>
              <w:t>1-2</w:t>
            </w:r>
          </w:p>
        </w:tc>
        <w:tc>
          <w:tcPr>
            <w:tcW w:w="2835" w:type="dxa"/>
            <w:vAlign w:val="center"/>
          </w:tcPr>
          <w:p w14:paraId="7CB06894" w14:textId="77777777" w:rsidR="00522A57" w:rsidRPr="004A6D58" w:rsidRDefault="00522A57" w:rsidP="00A2302D">
            <w:pPr>
              <w:pStyle w:val="NoSpacing"/>
              <w:rPr>
                <w:sz w:val="16"/>
                <w:szCs w:val="16"/>
              </w:rPr>
            </w:pPr>
            <w:r>
              <w:rPr>
                <w:sz w:val="16"/>
                <w:szCs w:val="16"/>
                <w:lang w:val="es"/>
              </w:rPr>
              <w:t xml:space="preserve">D (i). </w:t>
            </w:r>
            <w:r>
              <w:rPr>
                <w:b/>
                <w:bCs/>
                <w:sz w:val="16"/>
                <w:szCs w:val="16"/>
                <w:lang w:val="es"/>
              </w:rPr>
              <w:t>Identificar</w:t>
            </w:r>
            <w:r>
              <w:rPr>
                <w:sz w:val="16"/>
                <w:szCs w:val="16"/>
                <w:lang w:val="es"/>
              </w:rPr>
              <w:t xml:space="preserve"> algunos elementos de la situación de la vida real</w:t>
            </w:r>
            <w:r>
              <w:rPr>
                <w:sz w:val="16"/>
                <w:szCs w:val="16"/>
                <w:lang w:val="es"/>
              </w:rPr>
              <w:br/>
            </w:r>
          </w:p>
          <w:p w14:paraId="16A8EB55" w14:textId="77777777" w:rsidR="00522A57" w:rsidRPr="004A6D58" w:rsidRDefault="00522A57" w:rsidP="00A2302D">
            <w:pPr>
              <w:pStyle w:val="NoSpacing"/>
              <w:rPr>
                <w:sz w:val="16"/>
                <w:szCs w:val="16"/>
              </w:rPr>
            </w:pPr>
            <w:r>
              <w:rPr>
                <w:sz w:val="16"/>
                <w:szCs w:val="16"/>
                <w:lang w:val="es"/>
              </w:rPr>
              <w:t xml:space="preserve">D (ii). </w:t>
            </w:r>
            <w:r>
              <w:rPr>
                <w:b/>
                <w:bCs/>
                <w:sz w:val="16"/>
                <w:szCs w:val="16"/>
                <w:lang w:val="es"/>
              </w:rPr>
              <w:t>Aplicar</w:t>
            </w:r>
            <w:r>
              <w:rPr>
                <w:sz w:val="16"/>
                <w:szCs w:val="16"/>
                <w:lang w:val="es"/>
              </w:rPr>
              <w:t xml:space="preserve"> estrategias matemáticas para hallar una solución a la situación de la vida real, aunque </w:t>
            </w:r>
            <w:r>
              <w:rPr>
                <w:b/>
                <w:bCs/>
                <w:sz w:val="16"/>
                <w:szCs w:val="16"/>
                <w:lang w:val="es"/>
              </w:rPr>
              <w:t>de modo poco eficaz</w:t>
            </w:r>
          </w:p>
        </w:tc>
        <w:tc>
          <w:tcPr>
            <w:tcW w:w="5527" w:type="dxa"/>
            <w:shd w:val="clear" w:color="auto" w:fill="auto"/>
            <w:vAlign w:val="center"/>
          </w:tcPr>
          <w:p w14:paraId="6958CF34" w14:textId="77777777" w:rsidR="00522A57" w:rsidRPr="00B202CB" w:rsidRDefault="00522A57" w:rsidP="00A2302D">
            <w:pPr>
              <w:spacing w:after="160" w:line="259" w:lineRule="auto"/>
              <w:rPr>
                <w:sz w:val="16"/>
                <w:szCs w:val="16"/>
              </w:rPr>
            </w:pPr>
            <w:r>
              <w:rPr>
                <w:sz w:val="16"/>
                <w:szCs w:val="16"/>
                <w:lang w:val="es"/>
              </w:rPr>
              <w:t>El alumno:</w:t>
            </w:r>
          </w:p>
          <w:p w14:paraId="0F11E7FE" w14:textId="77777777" w:rsidR="00522A57" w:rsidRPr="00443B03" w:rsidRDefault="00522A57" w:rsidP="00A2302D">
            <w:pPr>
              <w:spacing w:after="160" w:line="259" w:lineRule="auto"/>
              <w:rPr>
                <w:sz w:val="16"/>
                <w:szCs w:val="16"/>
                <w:u w:val="single"/>
              </w:rPr>
            </w:pPr>
            <w:r>
              <w:rPr>
                <w:sz w:val="16"/>
                <w:szCs w:val="16"/>
                <w:lang w:val="es"/>
              </w:rPr>
              <w:t>D (i).</w:t>
            </w:r>
          </w:p>
          <w:p w14:paraId="3CFDB68B" w14:textId="77777777" w:rsidR="00522A57" w:rsidRPr="00B202CB" w:rsidRDefault="00522A57" w:rsidP="00522A57">
            <w:pPr>
              <w:numPr>
                <w:ilvl w:val="0"/>
                <w:numId w:val="12"/>
              </w:numPr>
              <w:tabs>
                <w:tab w:val="clear" w:pos="227"/>
              </w:tabs>
              <w:spacing w:after="160" w:line="259" w:lineRule="auto"/>
              <w:rPr>
                <w:rFonts w:eastAsiaTheme="minorEastAsia"/>
                <w:sz w:val="16"/>
                <w:szCs w:val="16"/>
              </w:rPr>
            </w:pPr>
            <w:r>
              <w:rPr>
                <w:b/>
                <w:bCs/>
                <w:sz w:val="16"/>
                <w:szCs w:val="16"/>
                <w:lang w:val="es"/>
              </w:rPr>
              <w:t>Identifica</w:t>
            </w:r>
            <w:r>
              <w:rPr>
                <w:sz w:val="16"/>
                <w:szCs w:val="16"/>
                <w:lang w:val="es"/>
              </w:rPr>
              <w:t xml:space="preserve"> al menos un factor pertinente</w:t>
            </w:r>
          </w:p>
          <w:p w14:paraId="6C50BFF8" w14:textId="77777777" w:rsidR="00522A57" w:rsidRPr="00443B03" w:rsidRDefault="00522A57" w:rsidP="00A2302D">
            <w:pPr>
              <w:spacing w:after="160" w:line="259" w:lineRule="auto"/>
              <w:rPr>
                <w:sz w:val="16"/>
                <w:szCs w:val="16"/>
                <w:u w:val="single"/>
              </w:rPr>
            </w:pPr>
            <w:r>
              <w:rPr>
                <w:sz w:val="16"/>
                <w:szCs w:val="16"/>
                <w:lang w:val="es"/>
              </w:rPr>
              <w:t>D (ii).</w:t>
            </w:r>
          </w:p>
          <w:p w14:paraId="70E18640" w14:textId="77777777" w:rsidR="00522A57" w:rsidRPr="00B202CB" w:rsidRDefault="00522A57" w:rsidP="00522A57">
            <w:pPr>
              <w:numPr>
                <w:ilvl w:val="0"/>
                <w:numId w:val="12"/>
              </w:numPr>
              <w:tabs>
                <w:tab w:val="clear" w:pos="227"/>
              </w:tabs>
              <w:spacing w:after="160" w:line="259" w:lineRule="auto"/>
              <w:rPr>
                <w:sz w:val="16"/>
                <w:szCs w:val="16"/>
              </w:rPr>
            </w:pPr>
            <w:r>
              <w:rPr>
                <w:sz w:val="16"/>
                <w:szCs w:val="16"/>
                <w:lang w:val="es"/>
              </w:rPr>
              <w:t xml:space="preserve">Realiza cálculos, de los cuales al menos uno es plenamente correcto, que respaldan las decisiones acerca de uno de los siguientes aspectos: las formas geométricas, las características de los peces </w:t>
            </w:r>
            <w:r>
              <w:rPr>
                <w:b/>
                <w:bCs/>
                <w:sz w:val="16"/>
                <w:szCs w:val="16"/>
                <w:lang w:val="es"/>
              </w:rPr>
              <w:t>o</w:t>
            </w:r>
            <w:r>
              <w:rPr>
                <w:sz w:val="16"/>
                <w:szCs w:val="16"/>
                <w:lang w:val="es"/>
              </w:rPr>
              <w:t xml:space="preserve"> las ventas y ganancias</w:t>
            </w:r>
          </w:p>
        </w:tc>
      </w:tr>
    </w:tbl>
    <w:p w14:paraId="661997C4" w14:textId="77777777" w:rsidR="004C5B77" w:rsidRDefault="004C5B77" w:rsidP="00436D84">
      <w:pPr>
        <w:pStyle w:val="01Bodytext"/>
      </w:pPr>
    </w:p>
    <w:p w14:paraId="7EE034C8" w14:textId="77777777" w:rsidR="004C5B77" w:rsidRDefault="004C5B77">
      <w:pPr>
        <w:tabs>
          <w:tab w:val="clear" w:pos="227"/>
        </w:tabs>
        <w:spacing w:after="160" w:line="259" w:lineRule="auto"/>
        <w:rPr>
          <w:sz w:val="24"/>
        </w:rPr>
      </w:pPr>
      <w:r>
        <w:rPr>
          <w:lang w:val="es"/>
        </w:rPr>
        <w:br w:type="page"/>
      </w:r>
    </w:p>
    <w:p w14:paraId="7A55E326" w14:textId="77777777" w:rsidR="0091566E" w:rsidRDefault="0091566E" w:rsidP="00436D84">
      <w:pPr>
        <w:pStyle w:val="01Bodytext"/>
      </w:pPr>
    </w:p>
    <w:p w14:paraId="4BF82ACE" w14:textId="77777777" w:rsidR="0091566E" w:rsidRPr="003E3936" w:rsidRDefault="0091566E" w:rsidP="0091566E">
      <w:pPr>
        <w:pStyle w:val="Heading2"/>
      </w:pPr>
      <w:r>
        <w:rPr>
          <w:lang w:val="es"/>
        </w:rPr>
        <w:t>Tarea interdisciplinaria</w:t>
      </w:r>
    </w:p>
    <w:p w14:paraId="0A8F0060" w14:textId="77777777" w:rsidR="008D0D26" w:rsidRPr="00385976" w:rsidRDefault="008D0D26" w:rsidP="008D0D26"/>
    <w:tbl>
      <w:tblPr>
        <w:tblStyle w:val="TableGrid"/>
        <w:tblW w:w="9598" w:type="dxa"/>
        <w:tblLook w:val="04A0" w:firstRow="1" w:lastRow="0" w:firstColumn="1" w:lastColumn="0" w:noHBand="0" w:noVBand="1"/>
      </w:tblPr>
      <w:tblGrid>
        <w:gridCol w:w="814"/>
        <w:gridCol w:w="2583"/>
        <w:gridCol w:w="6201"/>
      </w:tblGrid>
      <w:tr w:rsidR="004A6D58" w:rsidRPr="004A6D58" w14:paraId="54238765" w14:textId="77777777" w:rsidTr="5E9ADA9D">
        <w:trPr>
          <w:trHeight w:val="463"/>
        </w:trPr>
        <w:tc>
          <w:tcPr>
            <w:tcW w:w="9598" w:type="dxa"/>
            <w:gridSpan w:val="3"/>
            <w:vAlign w:val="center"/>
          </w:tcPr>
          <w:p w14:paraId="2B0E06B1" w14:textId="77777777" w:rsidR="002021C0" w:rsidRPr="004A6D58" w:rsidRDefault="002021C0" w:rsidP="00A2302D">
            <w:pPr>
              <w:pStyle w:val="NoSpacing"/>
              <w:rPr>
                <w:rFonts w:asciiTheme="minorHAnsi" w:hAnsiTheme="minorHAnsi"/>
                <w:b/>
                <w:sz w:val="20"/>
              </w:rPr>
            </w:pPr>
            <w:r>
              <w:rPr>
                <w:rFonts w:asciiTheme="minorHAnsi" w:hAnsiTheme="minorHAnsi"/>
                <w:b/>
                <w:bCs/>
                <w:sz w:val="20"/>
                <w:lang w:val="es"/>
              </w:rPr>
              <w:t>Tarea interdisciplinaria final: Tercer año del PAI</w:t>
            </w:r>
          </w:p>
        </w:tc>
      </w:tr>
      <w:tr w:rsidR="004A6D58" w:rsidRPr="004A6D58" w14:paraId="0182FEC1" w14:textId="77777777" w:rsidTr="5E9ADA9D">
        <w:trPr>
          <w:trHeight w:val="524"/>
        </w:trPr>
        <w:tc>
          <w:tcPr>
            <w:tcW w:w="814" w:type="dxa"/>
            <w:vAlign w:val="center"/>
          </w:tcPr>
          <w:p w14:paraId="720E1863" w14:textId="77777777" w:rsidR="002021C0" w:rsidRPr="004A6D58" w:rsidRDefault="002021C0" w:rsidP="00A2302D">
            <w:pPr>
              <w:pStyle w:val="NoSpacing"/>
              <w:rPr>
                <w:rFonts w:asciiTheme="minorHAnsi" w:hAnsiTheme="minorHAnsi"/>
                <w:b/>
                <w:sz w:val="20"/>
              </w:rPr>
            </w:pPr>
            <w:r>
              <w:rPr>
                <w:rFonts w:asciiTheme="minorHAnsi" w:hAnsiTheme="minorHAnsi"/>
                <w:b/>
                <w:bCs/>
                <w:sz w:val="20"/>
                <w:lang w:val="es"/>
              </w:rPr>
              <w:t>Nivel</w:t>
            </w:r>
          </w:p>
        </w:tc>
        <w:tc>
          <w:tcPr>
            <w:tcW w:w="2583" w:type="dxa"/>
            <w:vAlign w:val="center"/>
          </w:tcPr>
          <w:p w14:paraId="21CA80FB" w14:textId="77777777" w:rsidR="002021C0" w:rsidRPr="004A6D58" w:rsidRDefault="002021C0" w:rsidP="00A2302D">
            <w:pPr>
              <w:pStyle w:val="NoSpacing"/>
              <w:rPr>
                <w:rFonts w:asciiTheme="minorHAnsi" w:hAnsiTheme="minorHAnsi"/>
                <w:b/>
                <w:sz w:val="20"/>
              </w:rPr>
            </w:pPr>
            <w:r>
              <w:rPr>
                <w:rFonts w:asciiTheme="minorHAnsi" w:hAnsiTheme="minorHAnsi"/>
                <w:b/>
                <w:bCs/>
                <w:sz w:val="20"/>
                <w:lang w:val="es"/>
              </w:rPr>
              <w:t>Descriptor de nivel</w:t>
            </w:r>
          </w:p>
        </w:tc>
        <w:tc>
          <w:tcPr>
            <w:tcW w:w="6201" w:type="dxa"/>
            <w:vAlign w:val="center"/>
          </w:tcPr>
          <w:p w14:paraId="70C2F020" w14:textId="77777777" w:rsidR="002021C0" w:rsidRPr="004A6D58" w:rsidRDefault="002021C0" w:rsidP="00A2302D">
            <w:pPr>
              <w:pStyle w:val="NoSpacing"/>
              <w:rPr>
                <w:rFonts w:asciiTheme="minorHAnsi" w:hAnsiTheme="minorHAnsi"/>
                <w:b/>
                <w:sz w:val="20"/>
              </w:rPr>
            </w:pPr>
            <w:r>
              <w:rPr>
                <w:rFonts w:asciiTheme="minorHAnsi" w:hAnsiTheme="minorHAnsi"/>
                <w:b/>
                <w:bCs/>
                <w:sz w:val="20"/>
                <w:lang w:val="es"/>
              </w:rPr>
              <w:t>Clarificación específica para la tarea</w:t>
            </w:r>
          </w:p>
        </w:tc>
      </w:tr>
      <w:tr w:rsidR="004A6D58" w:rsidRPr="004A6D58" w14:paraId="50E72BC1" w14:textId="77777777" w:rsidTr="5E9ADA9D">
        <w:trPr>
          <w:trHeight w:val="954"/>
        </w:trPr>
        <w:tc>
          <w:tcPr>
            <w:tcW w:w="814" w:type="dxa"/>
            <w:vAlign w:val="center"/>
          </w:tcPr>
          <w:p w14:paraId="1973E0CC" w14:textId="77777777" w:rsidR="002021C0" w:rsidRPr="004A6D58" w:rsidRDefault="002021C0" w:rsidP="00A2302D">
            <w:pPr>
              <w:spacing w:after="160" w:line="259" w:lineRule="auto"/>
              <w:rPr>
                <w:b/>
              </w:rPr>
            </w:pPr>
            <w:r>
              <w:rPr>
                <w:b/>
                <w:bCs/>
                <w:lang w:val="es"/>
              </w:rPr>
              <w:t>7-8</w:t>
            </w:r>
          </w:p>
        </w:tc>
        <w:tc>
          <w:tcPr>
            <w:tcW w:w="2583" w:type="dxa"/>
            <w:vAlign w:val="center"/>
          </w:tcPr>
          <w:p w14:paraId="0D83ABCF" w14:textId="77777777" w:rsidR="002021C0" w:rsidRPr="004A6D58" w:rsidRDefault="002021C0" w:rsidP="00A2302D">
            <w:pPr>
              <w:spacing w:after="160" w:line="259" w:lineRule="auto"/>
              <w:rPr>
                <w:sz w:val="16"/>
              </w:rPr>
            </w:pPr>
            <w:r>
              <w:rPr>
                <w:sz w:val="16"/>
                <w:lang w:val="es"/>
              </w:rPr>
              <w:t xml:space="preserve">B (i). </w:t>
            </w:r>
            <w:r>
              <w:rPr>
                <w:b/>
                <w:bCs/>
                <w:sz w:val="16"/>
                <w:lang w:val="es"/>
              </w:rPr>
              <w:t>Sintetiza</w:t>
            </w:r>
            <w:r>
              <w:rPr>
                <w:sz w:val="16"/>
                <w:lang w:val="es"/>
              </w:rPr>
              <w:t xml:space="preserve"> conocimientos disciplinarios para demostrar una comprensión interdisciplinaria </w:t>
            </w:r>
            <w:r>
              <w:rPr>
                <w:b/>
                <w:bCs/>
                <w:sz w:val="16"/>
                <w:lang w:val="es"/>
              </w:rPr>
              <w:t>coherente y exhaustiva</w:t>
            </w:r>
            <w:r>
              <w:rPr>
                <w:sz w:val="16"/>
                <w:lang w:val="es"/>
              </w:rPr>
              <w:t xml:space="preserve"> </w:t>
            </w:r>
          </w:p>
          <w:p w14:paraId="0F62DDEF" w14:textId="77777777" w:rsidR="002021C0" w:rsidRPr="004A6D58" w:rsidRDefault="002021C0" w:rsidP="00A2302D">
            <w:pPr>
              <w:spacing w:after="160" w:line="259" w:lineRule="auto"/>
              <w:rPr>
                <w:sz w:val="16"/>
              </w:rPr>
            </w:pPr>
            <w:r>
              <w:rPr>
                <w:sz w:val="16"/>
                <w:lang w:val="es"/>
              </w:rPr>
              <w:t xml:space="preserve">C (i). Comunica su comprensión interdisciplinaria de manera clara y bien estructurada, y </w:t>
            </w:r>
            <w:r>
              <w:rPr>
                <w:b/>
                <w:bCs/>
                <w:sz w:val="16"/>
                <w:lang w:val="es"/>
              </w:rPr>
              <w:t xml:space="preserve">comienza </w:t>
            </w:r>
            <w:r>
              <w:rPr>
                <w:sz w:val="16"/>
                <w:lang w:val="es"/>
              </w:rPr>
              <w:t xml:space="preserve">a usar </w:t>
            </w:r>
            <w:r>
              <w:rPr>
                <w:b/>
                <w:bCs/>
                <w:sz w:val="16"/>
                <w:lang w:val="es"/>
              </w:rPr>
              <w:t>adecuadamente</w:t>
            </w:r>
            <w:r>
              <w:rPr>
                <w:sz w:val="16"/>
                <w:lang w:val="es"/>
              </w:rPr>
              <w:t xml:space="preserve"> los formatos o medios elegidos </w:t>
            </w:r>
          </w:p>
          <w:p w14:paraId="5EE8DEB8" w14:textId="77777777" w:rsidR="002021C0" w:rsidRPr="004A6D58" w:rsidRDefault="002021C0" w:rsidP="00A2302D">
            <w:pPr>
              <w:spacing w:after="160" w:line="259" w:lineRule="auto"/>
              <w:rPr>
                <w:sz w:val="16"/>
              </w:rPr>
            </w:pPr>
            <w:r>
              <w:rPr>
                <w:sz w:val="16"/>
                <w:lang w:val="es"/>
              </w:rPr>
              <w:t xml:space="preserve">C (ii). </w:t>
            </w:r>
            <w:r>
              <w:rPr>
                <w:b/>
                <w:bCs/>
                <w:sz w:val="16"/>
                <w:lang w:val="es"/>
              </w:rPr>
              <w:t xml:space="preserve">Documenta </w:t>
            </w:r>
            <w:r>
              <w:rPr>
                <w:sz w:val="16"/>
                <w:lang w:val="es"/>
              </w:rPr>
              <w:t>fuentes pertinentes</w:t>
            </w:r>
          </w:p>
        </w:tc>
        <w:tc>
          <w:tcPr>
            <w:tcW w:w="6201" w:type="dxa"/>
            <w:shd w:val="clear" w:color="auto" w:fill="auto"/>
            <w:vAlign w:val="center"/>
          </w:tcPr>
          <w:p w14:paraId="26B52694" w14:textId="77777777" w:rsidR="002021C0" w:rsidRPr="004A6D58" w:rsidRDefault="002021C0" w:rsidP="00A2302D">
            <w:pPr>
              <w:spacing w:after="160" w:line="259" w:lineRule="auto"/>
              <w:rPr>
                <w:rFonts w:eastAsia="Arial" w:cs="Arial"/>
                <w:sz w:val="16"/>
                <w:szCs w:val="16"/>
              </w:rPr>
            </w:pPr>
            <w:r>
              <w:rPr>
                <w:rFonts w:eastAsia="Arial" w:cs="Arial"/>
                <w:sz w:val="16"/>
                <w:szCs w:val="16"/>
                <w:lang w:val="es"/>
              </w:rPr>
              <w:t>El alumno:</w:t>
            </w:r>
          </w:p>
          <w:p w14:paraId="0E95C2F3" w14:textId="77777777" w:rsidR="002021C0" w:rsidRPr="004A6D58" w:rsidRDefault="002021C0" w:rsidP="00A2302D">
            <w:pPr>
              <w:spacing w:after="160" w:line="259" w:lineRule="auto"/>
              <w:rPr>
                <w:rFonts w:eastAsia="Arial" w:cs="Arial"/>
                <w:sz w:val="16"/>
                <w:szCs w:val="16"/>
                <w:u w:val="single"/>
              </w:rPr>
            </w:pPr>
            <w:r>
              <w:rPr>
                <w:rFonts w:eastAsia="Arial" w:cs="Arial"/>
                <w:sz w:val="16"/>
                <w:szCs w:val="16"/>
                <w:lang w:val="es"/>
              </w:rPr>
              <w:t>B (i).</w:t>
            </w:r>
          </w:p>
          <w:p w14:paraId="2264AD2F" w14:textId="77777777" w:rsidR="002021C0" w:rsidRPr="004A6D58" w:rsidRDefault="002021C0" w:rsidP="002021C0">
            <w:pPr>
              <w:pStyle w:val="ListParagraph"/>
              <w:numPr>
                <w:ilvl w:val="0"/>
                <w:numId w:val="34"/>
              </w:numPr>
              <w:spacing w:after="160" w:line="259" w:lineRule="auto"/>
              <w:ind w:left="311" w:hanging="284"/>
              <w:rPr>
                <w:rFonts w:eastAsiaTheme="minorEastAsia"/>
                <w:sz w:val="16"/>
                <w:szCs w:val="16"/>
              </w:rPr>
            </w:pPr>
            <w:r>
              <w:rPr>
                <w:rFonts w:eastAsia="Arial" w:cs="Arial"/>
                <w:sz w:val="16"/>
                <w:szCs w:val="16"/>
                <w:lang w:val="es"/>
              </w:rPr>
              <w:t xml:space="preserve">Combina de forma adecuada </w:t>
            </w:r>
            <w:r>
              <w:rPr>
                <w:rFonts w:eastAsia="Arial" w:cs="Arial"/>
                <w:b/>
                <w:bCs/>
                <w:sz w:val="16"/>
                <w:szCs w:val="16"/>
                <w:lang w:val="es"/>
              </w:rPr>
              <w:t>y</w:t>
            </w:r>
            <w:r>
              <w:rPr>
                <w:rFonts w:eastAsia="Arial" w:cs="Arial"/>
                <w:sz w:val="16"/>
                <w:szCs w:val="16"/>
                <w:lang w:val="es"/>
              </w:rPr>
              <w:t xml:space="preserve"> correcta conocimientos de al menos dos asignaturas para crear conciencia</w:t>
            </w:r>
          </w:p>
          <w:p w14:paraId="0B54B3CD" w14:textId="77777777" w:rsidR="002021C0" w:rsidRPr="004A6D58" w:rsidRDefault="002021C0" w:rsidP="002021C0">
            <w:pPr>
              <w:pStyle w:val="ListParagraph"/>
              <w:numPr>
                <w:ilvl w:val="0"/>
                <w:numId w:val="34"/>
              </w:numPr>
              <w:spacing w:after="160" w:line="259" w:lineRule="auto"/>
              <w:ind w:hanging="693"/>
              <w:rPr>
                <w:rFonts w:eastAsiaTheme="minorEastAsia"/>
                <w:sz w:val="16"/>
                <w:szCs w:val="16"/>
              </w:rPr>
            </w:pPr>
            <w:r>
              <w:rPr>
                <w:rFonts w:eastAsia="Arial" w:cs="Arial"/>
                <w:sz w:val="16"/>
                <w:szCs w:val="16"/>
                <w:lang w:val="es"/>
              </w:rPr>
              <w:t>Aborda tres aspectos de la cuestión elegida</w:t>
            </w:r>
          </w:p>
          <w:p w14:paraId="4B827D23" w14:textId="77777777" w:rsidR="002021C0" w:rsidRPr="004A6D58" w:rsidRDefault="002021C0" w:rsidP="00A2302D">
            <w:pPr>
              <w:spacing w:after="160" w:line="259" w:lineRule="auto"/>
              <w:rPr>
                <w:rFonts w:eastAsia="Arial" w:cs="Arial"/>
                <w:sz w:val="16"/>
                <w:szCs w:val="16"/>
                <w:u w:val="single"/>
              </w:rPr>
            </w:pPr>
            <w:r>
              <w:rPr>
                <w:rFonts w:eastAsia="Arial" w:cs="Arial"/>
                <w:sz w:val="16"/>
                <w:szCs w:val="16"/>
                <w:lang w:val="es"/>
              </w:rPr>
              <w:t>C (i).</w:t>
            </w:r>
          </w:p>
          <w:p w14:paraId="6807945C" w14:textId="77777777" w:rsidR="002021C0" w:rsidRPr="00B0427C" w:rsidRDefault="002021C0" w:rsidP="002021C0">
            <w:pPr>
              <w:pStyle w:val="ListParagraph"/>
              <w:numPr>
                <w:ilvl w:val="0"/>
                <w:numId w:val="33"/>
              </w:numPr>
              <w:spacing w:after="160" w:line="259" w:lineRule="auto"/>
              <w:ind w:hanging="693"/>
              <w:rPr>
                <w:rFonts w:eastAsiaTheme="minorEastAsia"/>
                <w:sz w:val="16"/>
                <w:szCs w:val="16"/>
              </w:rPr>
            </w:pPr>
            <w:r>
              <w:rPr>
                <w:rFonts w:eastAsia="Arial" w:cs="Arial"/>
                <w:sz w:val="16"/>
                <w:szCs w:val="16"/>
                <w:lang w:val="es"/>
              </w:rPr>
              <w:t>Presenta toda la información y las ideas con claridad</w:t>
            </w:r>
          </w:p>
          <w:p w14:paraId="05D375CD" w14:textId="77777777" w:rsidR="002021C0" w:rsidRPr="00B0427C" w:rsidRDefault="002021C0" w:rsidP="002021C0">
            <w:pPr>
              <w:pStyle w:val="ListParagraph"/>
              <w:numPr>
                <w:ilvl w:val="0"/>
                <w:numId w:val="33"/>
              </w:numPr>
              <w:spacing w:after="160" w:line="259" w:lineRule="auto"/>
              <w:ind w:hanging="693"/>
              <w:rPr>
                <w:rFonts w:eastAsiaTheme="minorEastAsia"/>
                <w:sz w:val="16"/>
                <w:szCs w:val="16"/>
              </w:rPr>
            </w:pPr>
            <w:r>
              <w:rPr>
                <w:rFonts w:eastAsia="Arial" w:cs="Arial"/>
                <w:sz w:val="16"/>
                <w:szCs w:val="16"/>
                <w:lang w:val="es"/>
              </w:rPr>
              <w:t>Organiza toda la información y las ideas de manera coherente y lógica</w:t>
            </w:r>
          </w:p>
          <w:p w14:paraId="1C5AEDED" w14:textId="77777777" w:rsidR="002021C0" w:rsidRPr="00B0427C" w:rsidRDefault="4D2A47C1" w:rsidP="5E9ADA9D">
            <w:pPr>
              <w:pStyle w:val="ListParagraph"/>
              <w:numPr>
                <w:ilvl w:val="0"/>
                <w:numId w:val="33"/>
              </w:numPr>
              <w:spacing w:after="160" w:line="259" w:lineRule="auto"/>
              <w:ind w:hanging="693"/>
              <w:rPr>
                <w:rFonts w:eastAsiaTheme="minorEastAsia"/>
                <w:sz w:val="16"/>
                <w:szCs w:val="16"/>
              </w:rPr>
            </w:pPr>
            <w:r>
              <w:rPr>
                <w:rFonts w:eastAsia="Arial" w:cs="Arial"/>
                <w:sz w:val="16"/>
                <w:szCs w:val="16"/>
                <w:lang w:val="es"/>
              </w:rPr>
              <w:t>Selecciona formas de comunicación adecuadas para el público objetivo identificado</w:t>
            </w:r>
          </w:p>
          <w:p w14:paraId="67665644" w14:textId="77777777" w:rsidR="002021C0" w:rsidRPr="004A6D58" w:rsidRDefault="002021C0" w:rsidP="002021C0">
            <w:pPr>
              <w:pStyle w:val="ListParagraph"/>
              <w:numPr>
                <w:ilvl w:val="0"/>
                <w:numId w:val="33"/>
              </w:numPr>
              <w:spacing w:after="160" w:line="259" w:lineRule="auto"/>
              <w:ind w:left="311" w:hanging="284"/>
              <w:rPr>
                <w:rFonts w:eastAsiaTheme="minorEastAsia"/>
                <w:sz w:val="16"/>
                <w:szCs w:val="16"/>
              </w:rPr>
            </w:pPr>
            <w:r>
              <w:rPr>
                <w:rFonts w:eastAsia="Arial" w:cs="Arial"/>
                <w:sz w:val="16"/>
                <w:szCs w:val="16"/>
                <w:lang w:val="es"/>
              </w:rPr>
              <w:t xml:space="preserve">Usa algunos recursos lingüísticos y/o visuales, demostrando conocer cómo generar un mayor efecto en el destinatario </w:t>
            </w:r>
          </w:p>
          <w:p w14:paraId="5C085F3E" w14:textId="77777777" w:rsidR="002021C0" w:rsidRPr="004A6D58" w:rsidRDefault="002021C0" w:rsidP="00A2302D">
            <w:pPr>
              <w:spacing w:after="160" w:line="259" w:lineRule="auto"/>
              <w:rPr>
                <w:rFonts w:eastAsia="Arial" w:cs="Arial"/>
                <w:sz w:val="16"/>
                <w:szCs w:val="16"/>
                <w:u w:val="single"/>
              </w:rPr>
            </w:pPr>
            <w:r>
              <w:rPr>
                <w:rFonts w:eastAsia="Arial" w:cs="Arial"/>
                <w:sz w:val="16"/>
                <w:szCs w:val="16"/>
                <w:lang w:val="es"/>
              </w:rPr>
              <w:t>C (ii).</w:t>
            </w:r>
          </w:p>
          <w:p w14:paraId="483AC6FB" w14:textId="77777777" w:rsidR="002021C0" w:rsidRPr="004A6D58" w:rsidRDefault="002021C0" w:rsidP="002021C0">
            <w:pPr>
              <w:pStyle w:val="ListParagraph"/>
              <w:numPr>
                <w:ilvl w:val="0"/>
                <w:numId w:val="21"/>
              </w:numPr>
              <w:spacing w:after="160" w:line="259" w:lineRule="auto"/>
              <w:ind w:hanging="693"/>
              <w:rPr>
                <w:rFonts w:eastAsiaTheme="minorEastAsia"/>
                <w:sz w:val="16"/>
                <w:szCs w:val="16"/>
              </w:rPr>
            </w:pPr>
            <w:r>
              <w:rPr>
                <w:rFonts w:eastAsia="Myriad Pro" w:cs="Myriad Pro"/>
                <w:sz w:val="16"/>
                <w:szCs w:val="16"/>
                <w:lang w:val="es"/>
              </w:rPr>
              <w:t>Documenta todas las fuentes</w:t>
            </w:r>
          </w:p>
          <w:p w14:paraId="11F075E2" w14:textId="77777777" w:rsidR="002021C0" w:rsidRPr="004A6D58" w:rsidRDefault="002021C0" w:rsidP="002021C0">
            <w:pPr>
              <w:pStyle w:val="ListParagraph"/>
              <w:numPr>
                <w:ilvl w:val="0"/>
                <w:numId w:val="21"/>
              </w:numPr>
              <w:spacing w:after="160" w:line="259" w:lineRule="auto"/>
              <w:ind w:hanging="693"/>
              <w:rPr>
                <w:sz w:val="16"/>
                <w:szCs w:val="16"/>
              </w:rPr>
            </w:pPr>
            <w:r>
              <w:rPr>
                <w:rFonts w:eastAsia="Myriad Pro" w:cs="Myriad Pro"/>
                <w:sz w:val="16"/>
                <w:szCs w:val="16"/>
                <w:lang w:val="es"/>
              </w:rPr>
              <w:t>Usa fuentes pertinentes</w:t>
            </w:r>
          </w:p>
        </w:tc>
      </w:tr>
      <w:tr w:rsidR="004A6D58" w:rsidRPr="004A6D58" w14:paraId="79A10C56" w14:textId="77777777" w:rsidTr="5E9ADA9D">
        <w:trPr>
          <w:trHeight w:val="954"/>
        </w:trPr>
        <w:tc>
          <w:tcPr>
            <w:tcW w:w="814" w:type="dxa"/>
            <w:vAlign w:val="center"/>
          </w:tcPr>
          <w:p w14:paraId="4F865DFC" w14:textId="77777777" w:rsidR="002021C0" w:rsidRPr="004A6D58" w:rsidRDefault="002021C0" w:rsidP="00A2302D">
            <w:pPr>
              <w:spacing w:after="160" w:line="259" w:lineRule="auto"/>
              <w:rPr>
                <w:b/>
              </w:rPr>
            </w:pPr>
            <w:r>
              <w:rPr>
                <w:b/>
                <w:bCs/>
                <w:lang w:val="es"/>
              </w:rPr>
              <w:t>5-6</w:t>
            </w:r>
          </w:p>
        </w:tc>
        <w:tc>
          <w:tcPr>
            <w:tcW w:w="2583" w:type="dxa"/>
            <w:vAlign w:val="center"/>
          </w:tcPr>
          <w:p w14:paraId="70D06256" w14:textId="77777777" w:rsidR="002021C0" w:rsidRPr="004A6D58" w:rsidRDefault="002021C0" w:rsidP="00A2302D">
            <w:pPr>
              <w:spacing w:after="160" w:line="259" w:lineRule="auto"/>
              <w:rPr>
                <w:sz w:val="16"/>
              </w:rPr>
            </w:pPr>
            <w:r>
              <w:rPr>
                <w:sz w:val="16"/>
                <w:lang w:val="es"/>
              </w:rPr>
              <w:t xml:space="preserve">B (i). </w:t>
            </w:r>
            <w:r>
              <w:rPr>
                <w:b/>
                <w:bCs/>
                <w:sz w:val="16"/>
                <w:lang w:val="es"/>
              </w:rPr>
              <w:t>Sintetiza</w:t>
            </w:r>
            <w:r>
              <w:rPr>
                <w:sz w:val="16"/>
                <w:lang w:val="es"/>
              </w:rPr>
              <w:t xml:space="preserve"> conocimientos disciplinarios para demostrar una comprensión interdisciplinaria</w:t>
            </w:r>
          </w:p>
          <w:p w14:paraId="05597CA0" w14:textId="77777777" w:rsidR="002021C0" w:rsidRPr="004A6D58" w:rsidRDefault="002021C0" w:rsidP="00A2302D">
            <w:pPr>
              <w:spacing w:after="160" w:line="259" w:lineRule="auto"/>
              <w:rPr>
                <w:sz w:val="16"/>
              </w:rPr>
            </w:pPr>
            <w:r>
              <w:rPr>
                <w:sz w:val="16"/>
                <w:lang w:val="es"/>
              </w:rPr>
              <w:t xml:space="preserve">C (i). Comunica su comprensión interdisciplinaria de manera </w:t>
            </w:r>
            <w:r>
              <w:rPr>
                <w:b/>
                <w:bCs/>
                <w:sz w:val="16"/>
                <w:lang w:val="es"/>
              </w:rPr>
              <w:t xml:space="preserve">generalmente </w:t>
            </w:r>
            <w:r>
              <w:rPr>
                <w:sz w:val="16"/>
                <w:lang w:val="es"/>
              </w:rPr>
              <w:t xml:space="preserve">organizada y coherente, y </w:t>
            </w:r>
            <w:r>
              <w:rPr>
                <w:b/>
                <w:bCs/>
                <w:sz w:val="16"/>
                <w:lang w:val="es"/>
              </w:rPr>
              <w:t xml:space="preserve">reconoce </w:t>
            </w:r>
            <w:r>
              <w:rPr>
                <w:sz w:val="16"/>
                <w:lang w:val="es"/>
              </w:rPr>
              <w:t xml:space="preserve">formatos o medios adecuados </w:t>
            </w:r>
          </w:p>
          <w:p w14:paraId="550EB182" w14:textId="77777777" w:rsidR="002021C0" w:rsidRPr="004A6D58" w:rsidRDefault="002021C0" w:rsidP="00A2302D">
            <w:pPr>
              <w:spacing w:after="160" w:line="259" w:lineRule="auto"/>
              <w:rPr>
                <w:sz w:val="16"/>
              </w:rPr>
            </w:pPr>
            <w:r>
              <w:rPr>
                <w:sz w:val="16"/>
                <w:lang w:val="es"/>
              </w:rPr>
              <w:t xml:space="preserve">C (ii). Identifica fuentes </w:t>
            </w:r>
            <w:r>
              <w:rPr>
                <w:b/>
                <w:bCs/>
                <w:sz w:val="16"/>
                <w:lang w:val="es"/>
              </w:rPr>
              <w:t>pertinentes</w:t>
            </w:r>
          </w:p>
        </w:tc>
        <w:tc>
          <w:tcPr>
            <w:tcW w:w="6201" w:type="dxa"/>
            <w:shd w:val="clear" w:color="auto" w:fill="auto"/>
            <w:vAlign w:val="center"/>
          </w:tcPr>
          <w:p w14:paraId="2FBCA896" w14:textId="77777777" w:rsidR="002021C0" w:rsidRPr="004A6D58" w:rsidRDefault="002021C0" w:rsidP="00A2302D">
            <w:pPr>
              <w:spacing w:after="160" w:line="259" w:lineRule="atLeast"/>
              <w:rPr>
                <w:rFonts w:eastAsia="Myriad Pro" w:cs="Myriad Pro"/>
                <w:sz w:val="16"/>
                <w:szCs w:val="16"/>
              </w:rPr>
            </w:pPr>
            <w:r>
              <w:rPr>
                <w:rFonts w:eastAsia="Arial" w:cs="Arial"/>
                <w:sz w:val="16"/>
                <w:szCs w:val="16"/>
                <w:lang w:val="es"/>
              </w:rPr>
              <w:t xml:space="preserve">El alumno: </w:t>
            </w:r>
          </w:p>
          <w:p w14:paraId="739C4C98" w14:textId="77777777" w:rsidR="002021C0" w:rsidRPr="004A6D58" w:rsidRDefault="002021C0" w:rsidP="00A2302D">
            <w:pPr>
              <w:spacing w:after="160" w:line="259" w:lineRule="auto"/>
              <w:rPr>
                <w:u w:val="single"/>
              </w:rPr>
            </w:pPr>
            <w:r>
              <w:rPr>
                <w:rFonts w:eastAsia="Arial" w:cs="Arial"/>
                <w:sz w:val="16"/>
                <w:szCs w:val="16"/>
                <w:lang w:val="es"/>
              </w:rPr>
              <w:t>B (i).</w:t>
            </w:r>
            <w:r>
              <w:rPr>
                <w:rFonts w:eastAsia="Arial" w:cs="Arial"/>
                <w:sz w:val="16"/>
                <w:szCs w:val="16"/>
                <w:u w:val="single"/>
                <w:lang w:val="es"/>
              </w:rPr>
              <w:t xml:space="preserve"> </w:t>
            </w:r>
          </w:p>
          <w:p w14:paraId="4E3355B5" w14:textId="77777777" w:rsidR="002021C0" w:rsidRPr="004A6D58" w:rsidRDefault="002021C0" w:rsidP="002021C0">
            <w:pPr>
              <w:pStyle w:val="ListParagraph"/>
              <w:numPr>
                <w:ilvl w:val="0"/>
                <w:numId w:val="37"/>
              </w:numPr>
              <w:tabs>
                <w:tab w:val="clear" w:pos="227"/>
                <w:tab w:val="left" w:pos="452"/>
              </w:tabs>
              <w:spacing w:after="160" w:line="259" w:lineRule="auto"/>
              <w:ind w:left="169" w:hanging="142"/>
              <w:rPr>
                <w:rFonts w:eastAsiaTheme="minorEastAsia"/>
                <w:sz w:val="16"/>
                <w:szCs w:val="16"/>
              </w:rPr>
            </w:pPr>
            <w:r>
              <w:rPr>
                <w:rFonts w:eastAsia="Arial" w:cs="Arial"/>
                <w:sz w:val="16"/>
                <w:szCs w:val="16"/>
                <w:lang w:val="es"/>
              </w:rPr>
              <w:t xml:space="preserve">Combina de forma adecuada </w:t>
            </w:r>
            <w:r>
              <w:rPr>
                <w:rFonts w:eastAsia="Arial" w:cs="Arial"/>
                <w:b/>
                <w:bCs/>
                <w:sz w:val="16"/>
                <w:szCs w:val="16"/>
                <w:lang w:val="es"/>
              </w:rPr>
              <w:t>y</w:t>
            </w:r>
            <w:r>
              <w:rPr>
                <w:rFonts w:eastAsia="Arial" w:cs="Arial"/>
                <w:sz w:val="16"/>
                <w:szCs w:val="16"/>
                <w:lang w:val="es"/>
              </w:rPr>
              <w:t xml:space="preserve"> correcta conocimientos de al menos dos asignaturas para crear conciencia </w:t>
            </w:r>
          </w:p>
          <w:p w14:paraId="226BEF93" w14:textId="77777777" w:rsidR="002021C0" w:rsidRPr="004A6D58" w:rsidRDefault="002021C0" w:rsidP="00A2302D">
            <w:pPr>
              <w:spacing w:after="160" w:line="259" w:lineRule="auto"/>
              <w:rPr>
                <w:u w:val="single"/>
              </w:rPr>
            </w:pPr>
            <w:r>
              <w:rPr>
                <w:rFonts w:eastAsia="Arial" w:cs="Arial"/>
                <w:sz w:val="16"/>
                <w:szCs w:val="16"/>
                <w:lang w:val="es"/>
              </w:rPr>
              <w:t>C (i).</w:t>
            </w:r>
            <w:r>
              <w:rPr>
                <w:rFonts w:eastAsia="Arial" w:cs="Arial"/>
                <w:sz w:val="16"/>
                <w:szCs w:val="16"/>
                <w:u w:val="single"/>
                <w:lang w:val="es"/>
              </w:rPr>
              <w:t xml:space="preserve"> </w:t>
            </w:r>
          </w:p>
          <w:p w14:paraId="21D2A6AE" w14:textId="77777777" w:rsidR="002021C0" w:rsidRPr="004A6D58" w:rsidRDefault="002021C0" w:rsidP="002021C0">
            <w:pPr>
              <w:pStyle w:val="ListParagraph"/>
              <w:numPr>
                <w:ilvl w:val="0"/>
                <w:numId w:val="37"/>
              </w:numPr>
              <w:spacing w:after="160" w:line="259" w:lineRule="auto"/>
              <w:ind w:hanging="693"/>
              <w:rPr>
                <w:rFonts w:eastAsiaTheme="minorEastAsia"/>
                <w:sz w:val="16"/>
                <w:szCs w:val="16"/>
              </w:rPr>
            </w:pPr>
            <w:r>
              <w:rPr>
                <w:rFonts w:eastAsia="Arial" w:cs="Arial"/>
                <w:sz w:val="16"/>
                <w:szCs w:val="16"/>
                <w:lang w:val="es"/>
              </w:rPr>
              <w:t xml:space="preserve">Presenta toda la información y las ideas con claridad </w:t>
            </w:r>
          </w:p>
          <w:p w14:paraId="2951379B" w14:textId="77777777" w:rsidR="002021C0" w:rsidRPr="004A6D58" w:rsidRDefault="002021C0" w:rsidP="002021C0">
            <w:pPr>
              <w:pStyle w:val="ListParagraph"/>
              <w:numPr>
                <w:ilvl w:val="0"/>
                <w:numId w:val="37"/>
              </w:numPr>
              <w:spacing w:after="160" w:line="259" w:lineRule="auto"/>
              <w:ind w:hanging="693"/>
              <w:rPr>
                <w:sz w:val="16"/>
                <w:szCs w:val="16"/>
              </w:rPr>
            </w:pPr>
            <w:r>
              <w:rPr>
                <w:rFonts w:eastAsia="Arial" w:cs="Arial"/>
                <w:sz w:val="16"/>
                <w:szCs w:val="16"/>
                <w:lang w:val="es"/>
              </w:rPr>
              <w:t xml:space="preserve">Organiza la mayoría de la información y de las ideas de manera coherente y lógica </w:t>
            </w:r>
          </w:p>
          <w:p w14:paraId="2BCEF958" w14:textId="77777777" w:rsidR="002021C0" w:rsidRPr="004A6D58" w:rsidRDefault="5FD91F75" w:rsidP="5E9ADA9D">
            <w:pPr>
              <w:pStyle w:val="ListParagraph"/>
              <w:numPr>
                <w:ilvl w:val="0"/>
                <w:numId w:val="37"/>
              </w:numPr>
              <w:spacing w:after="160" w:line="259" w:lineRule="auto"/>
              <w:ind w:hanging="693"/>
              <w:rPr>
                <w:rFonts w:eastAsiaTheme="minorEastAsia"/>
                <w:sz w:val="16"/>
                <w:szCs w:val="16"/>
              </w:rPr>
            </w:pPr>
            <w:r>
              <w:rPr>
                <w:rFonts w:eastAsia="Arial" w:cs="Arial"/>
                <w:sz w:val="16"/>
                <w:szCs w:val="16"/>
                <w:lang w:val="es"/>
              </w:rPr>
              <w:t xml:space="preserve">Selecciona formas de comunicación adecuadas para el público objetivo identificado </w:t>
            </w:r>
          </w:p>
          <w:p w14:paraId="3E407C1C" w14:textId="77777777" w:rsidR="002021C0" w:rsidRPr="004A6D58" w:rsidRDefault="002021C0" w:rsidP="00A2302D">
            <w:pPr>
              <w:spacing w:after="160" w:line="259" w:lineRule="auto"/>
              <w:rPr>
                <w:u w:val="single"/>
              </w:rPr>
            </w:pPr>
            <w:r>
              <w:rPr>
                <w:rFonts w:eastAsia="Arial" w:cs="Arial"/>
                <w:sz w:val="16"/>
                <w:szCs w:val="16"/>
                <w:lang w:val="es"/>
              </w:rPr>
              <w:t>C (ii).</w:t>
            </w:r>
            <w:r>
              <w:rPr>
                <w:rFonts w:eastAsia="Arial" w:cs="Arial"/>
                <w:sz w:val="16"/>
                <w:szCs w:val="16"/>
                <w:u w:val="single"/>
                <w:lang w:val="es"/>
              </w:rPr>
              <w:t xml:space="preserve"> </w:t>
            </w:r>
          </w:p>
          <w:p w14:paraId="4AE62187" w14:textId="77777777" w:rsidR="002021C0" w:rsidRPr="004A6D58" w:rsidRDefault="002021C0" w:rsidP="002021C0">
            <w:pPr>
              <w:pStyle w:val="ListParagraph"/>
              <w:numPr>
                <w:ilvl w:val="0"/>
                <w:numId w:val="39"/>
              </w:numPr>
              <w:spacing w:after="160" w:line="259" w:lineRule="auto"/>
              <w:ind w:hanging="693"/>
              <w:rPr>
                <w:rFonts w:eastAsiaTheme="minorEastAsia"/>
                <w:sz w:val="16"/>
                <w:szCs w:val="16"/>
              </w:rPr>
            </w:pPr>
            <w:r>
              <w:rPr>
                <w:rFonts w:eastAsia="Arial" w:cs="Arial"/>
                <w:sz w:val="16"/>
                <w:szCs w:val="16"/>
                <w:lang w:val="es"/>
              </w:rPr>
              <w:t>Enumera fuentes pertinentes</w:t>
            </w:r>
          </w:p>
        </w:tc>
      </w:tr>
      <w:tr w:rsidR="004A6D58" w:rsidRPr="004A6D58" w14:paraId="08C42CEB" w14:textId="77777777" w:rsidTr="5E9ADA9D">
        <w:trPr>
          <w:trHeight w:val="954"/>
        </w:trPr>
        <w:tc>
          <w:tcPr>
            <w:tcW w:w="814" w:type="dxa"/>
            <w:vAlign w:val="center"/>
          </w:tcPr>
          <w:p w14:paraId="32632658" w14:textId="77777777" w:rsidR="002021C0" w:rsidRPr="004A6D58" w:rsidRDefault="002021C0" w:rsidP="00A2302D">
            <w:pPr>
              <w:spacing w:after="160" w:line="259" w:lineRule="auto"/>
              <w:rPr>
                <w:b/>
              </w:rPr>
            </w:pPr>
            <w:r>
              <w:rPr>
                <w:b/>
                <w:bCs/>
                <w:lang w:val="es"/>
              </w:rPr>
              <w:t>3-4</w:t>
            </w:r>
          </w:p>
        </w:tc>
        <w:tc>
          <w:tcPr>
            <w:tcW w:w="2583" w:type="dxa"/>
            <w:vAlign w:val="center"/>
          </w:tcPr>
          <w:p w14:paraId="20C2D56A" w14:textId="77777777" w:rsidR="002021C0" w:rsidRPr="004A6D58" w:rsidRDefault="002021C0" w:rsidP="00A2302D">
            <w:pPr>
              <w:spacing w:after="160" w:line="259" w:lineRule="auto"/>
              <w:rPr>
                <w:sz w:val="16"/>
                <w:szCs w:val="16"/>
              </w:rPr>
            </w:pPr>
            <w:r>
              <w:rPr>
                <w:sz w:val="16"/>
                <w:szCs w:val="16"/>
                <w:lang w:val="es"/>
              </w:rPr>
              <w:t xml:space="preserve">B (i). </w:t>
            </w:r>
            <w:r>
              <w:rPr>
                <w:b/>
                <w:bCs/>
                <w:sz w:val="16"/>
                <w:szCs w:val="16"/>
                <w:lang w:val="es"/>
              </w:rPr>
              <w:t>Conecta</w:t>
            </w:r>
            <w:r>
              <w:rPr>
                <w:sz w:val="16"/>
                <w:szCs w:val="16"/>
                <w:lang w:val="es"/>
              </w:rPr>
              <w:t xml:space="preserve"> los conocimientos disciplinarios para lograr una comprensión </w:t>
            </w:r>
            <w:r>
              <w:rPr>
                <w:b/>
                <w:bCs/>
                <w:sz w:val="16"/>
                <w:szCs w:val="16"/>
                <w:lang w:val="es"/>
              </w:rPr>
              <w:t>adecuada</w:t>
            </w:r>
          </w:p>
          <w:p w14:paraId="6D81F602" w14:textId="77777777" w:rsidR="002021C0" w:rsidRPr="004A6D58" w:rsidRDefault="002021C0" w:rsidP="00A2302D">
            <w:pPr>
              <w:spacing w:after="160" w:line="259" w:lineRule="auto"/>
              <w:rPr>
                <w:sz w:val="16"/>
                <w:szCs w:val="16"/>
              </w:rPr>
            </w:pPr>
            <w:r>
              <w:rPr>
                <w:sz w:val="16"/>
                <w:szCs w:val="16"/>
                <w:lang w:val="es"/>
              </w:rPr>
              <w:t xml:space="preserve">C (i). Comunica su comprensión interdisciplinaria con </w:t>
            </w:r>
            <w:r>
              <w:rPr>
                <w:b/>
                <w:bCs/>
                <w:sz w:val="16"/>
                <w:szCs w:val="16"/>
                <w:lang w:val="es"/>
              </w:rPr>
              <w:t xml:space="preserve">cierta </w:t>
            </w:r>
            <w:r>
              <w:rPr>
                <w:sz w:val="16"/>
                <w:szCs w:val="16"/>
                <w:lang w:val="es"/>
              </w:rPr>
              <w:t xml:space="preserve">claridad y coherencia </w:t>
            </w:r>
          </w:p>
          <w:p w14:paraId="2DC794E7" w14:textId="77777777" w:rsidR="002021C0" w:rsidRPr="004A6D58" w:rsidRDefault="002021C0" w:rsidP="00A2302D">
            <w:pPr>
              <w:spacing w:after="160" w:line="259" w:lineRule="auto"/>
              <w:rPr>
                <w:sz w:val="16"/>
              </w:rPr>
            </w:pPr>
            <w:r>
              <w:rPr>
                <w:sz w:val="16"/>
                <w:lang w:val="es"/>
              </w:rPr>
              <w:t xml:space="preserve">C (ii). </w:t>
            </w:r>
            <w:r>
              <w:rPr>
                <w:b/>
                <w:bCs/>
                <w:sz w:val="16"/>
                <w:lang w:val="es"/>
              </w:rPr>
              <w:t xml:space="preserve">Identifica </w:t>
            </w:r>
            <w:r>
              <w:rPr>
                <w:sz w:val="16"/>
                <w:lang w:val="es"/>
              </w:rPr>
              <w:t>fuentes</w:t>
            </w:r>
          </w:p>
        </w:tc>
        <w:tc>
          <w:tcPr>
            <w:tcW w:w="6201" w:type="dxa"/>
            <w:shd w:val="clear" w:color="auto" w:fill="auto"/>
            <w:vAlign w:val="center"/>
          </w:tcPr>
          <w:p w14:paraId="5CA8243A" w14:textId="77777777" w:rsidR="002021C0" w:rsidRPr="004A6D58" w:rsidRDefault="002021C0" w:rsidP="00A2302D">
            <w:pPr>
              <w:spacing w:after="160" w:line="259" w:lineRule="atLeast"/>
              <w:rPr>
                <w:rFonts w:eastAsia="Myriad Pro" w:cs="Myriad Pro"/>
                <w:sz w:val="16"/>
                <w:szCs w:val="16"/>
              </w:rPr>
            </w:pPr>
            <w:r>
              <w:rPr>
                <w:rFonts w:eastAsia="Arial" w:cs="Arial"/>
                <w:sz w:val="16"/>
                <w:szCs w:val="16"/>
                <w:lang w:val="es"/>
              </w:rPr>
              <w:t xml:space="preserve">El alumno: </w:t>
            </w:r>
          </w:p>
          <w:p w14:paraId="3982BBC2" w14:textId="77777777" w:rsidR="002021C0" w:rsidRPr="004A6D58" w:rsidRDefault="002021C0" w:rsidP="00A2302D">
            <w:pPr>
              <w:spacing w:after="160" w:line="259" w:lineRule="atLeast"/>
              <w:rPr>
                <w:u w:val="single"/>
              </w:rPr>
            </w:pPr>
            <w:r>
              <w:rPr>
                <w:rFonts w:eastAsia="Arial" w:cs="Arial"/>
                <w:sz w:val="16"/>
                <w:szCs w:val="16"/>
                <w:lang w:val="es"/>
              </w:rPr>
              <w:t>B (i).</w:t>
            </w:r>
            <w:r>
              <w:rPr>
                <w:rFonts w:eastAsia="Arial" w:cs="Arial"/>
                <w:sz w:val="16"/>
                <w:szCs w:val="16"/>
                <w:u w:val="single"/>
                <w:lang w:val="es"/>
              </w:rPr>
              <w:t xml:space="preserve"> </w:t>
            </w:r>
          </w:p>
          <w:p w14:paraId="6769D086" w14:textId="77777777" w:rsidR="002021C0" w:rsidRPr="004A6D58" w:rsidRDefault="002021C0" w:rsidP="002021C0">
            <w:pPr>
              <w:pStyle w:val="ListParagraph"/>
              <w:numPr>
                <w:ilvl w:val="0"/>
                <w:numId w:val="36"/>
              </w:numPr>
              <w:spacing w:after="160" w:line="259" w:lineRule="atLeast"/>
              <w:ind w:left="311" w:hanging="284"/>
              <w:rPr>
                <w:rFonts w:eastAsiaTheme="minorEastAsia"/>
                <w:sz w:val="16"/>
                <w:szCs w:val="16"/>
              </w:rPr>
            </w:pPr>
            <w:r>
              <w:rPr>
                <w:rFonts w:eastAsia="Arial" w:cs="Arial"/>
                <w:sz w:val="16"/>
                <w:szCs w:val="16"/>
                <w:lang w:val="es"/>
              </w:rPr>
              <w:t xml:space="preserve">Combina de forma adecuada </w:t>
            </w:r>
            <w:r>
              <w:rPr>
                <w:rFonts w:eastAsia="Arial" w:cs="Arial"/>
                <w:b/>
                <w:bCs/>
                <w:sz w:val="16"/>
                <w:szCs w:val="16"/>
                <w:lang w:val="es"/>
              </w:rPr>
              <w:t>o</w:t>
            </w:r>
            <w:r>
              <w:rPr>
                <w:rFonts w:eastAsia="Arial" w:cs="Arial"/>
                <w:sz w:val="16"/>
                <w:szCs w:val="16"/>
                <w:lang w:val="es"/>
              </w:rPr>
              <w:t xml:space="preserve"> correcta conocimientos de al menos dos asignaturas para crear conciencia </w:t>
            </w:r>
          </w:p>
          <w:p w14:paraId="617196B8" w14:textId="77777777" w:rsidR="002021C0" w:rsidRPr="004A6D58" w:rsidRDefault="002021C0" w:rsidP="00A2302D">
            <w:pPr>
              <w:spacing w:after="160" w:line="259" w:lineRule="atLeast"/>
              <w:rPr>
                <w:u w:val="single"/>
              </w:rPr>
            </w:pPr>
            <w:r>
              <w:rPr>
                <w:rFonts w:eastAsia="Arial" w:cs="Arial"/>
                <w:sz w:val="16"/>
                <w:szCs w:val="16"/>
                <w:lang w:val="es"/>
              </w:rPr>
              <w:t>C (i).</w:t>
            </w:r>
            <w:r>
              <w:rPr>
                <w:rFonts w:eastAsia="Arial" w:cs="Arial"/>
                <w:sz w:val="16"/>
                <w:szCs w:val="16"/>
                <w:u w:val="single"/>
                <w:lang w:val="es"/>
              </w:rPr>
              <w:t xml:space="preserve"> </w:t>
            </w:r>
          </w:p>
          <w:p w14:paraId="5DAFFC37" w14:textId="77777777" w:rsidR="002021C0" w:rsidRPr="004A6D58" w:rsidRDefault="002021C0" w:rsidP="002021C0">
            <w:pPr>
              <w:pStyle w:val="ListParagraph"/>
              <w:numPr>
                <w:ilvl w:val="0"/>
                <w:numId w:val="36"/>
              </w:numPr>
              <w:spacing w:after="160" w:line="259" w:lineRule="atLeast"/>
              <w:ind w:hanging="693"/>
              <w:rPr>
                <w:rFonts w:eastAsiaTheme="minorEastAsia"/>
                <w:sz w:val="16"/>
                <w:szCs w:val="16"/>
              </w:rPr>
            </w:pPr>
            <w:r>
              <w:rPr>
                <w:rFonts w:eastAsia="Arial" w:cs="Arial"/>
                <w:sz w:val="16"/>
                <w:szCs w:val="16"/>
                <w:lang w:val="es"/>
              </w:rPr>
              <w:t xml:space="preserve"> Presenta parte de la información y de las ideas con claridad</w:t>
            </w:r>
          </w:p>
          <w:p w14:paraId="436BAEFC" w14:textId="77777777" w:rsidR="002021C0" w:rsidRPr="004A6D58" w:rsidRDefault="002021C0" w:rsidP="002021C0">
            <w:pPr>
              <w:pStyle w:val="ListParagraph"/>
              <w:numPr>
                <w:ilvl w:val="0"/>
                <w:numId w:val="36"/>
              </w:numPr>
              <w:spacing w:after="160" w:line="259" w:lineRule="atLeast"/>
              <w:ind w:hanging="693"/>
              <w:rPr>
                <w:rFonts w:eastAsiaTheme="minorEastAsia"/>
                <w:sz w:val="16"/>
                <w:szCs w:val="16"/>
              </w:rPr>
            </w:pPr>
            <w:r>
              <w:rPr>
                <w:rFonts w:eastAsia="Arial" w:cs="Arial"/>
                <w:sz w:val="16"/>
                <w:szCs w:val="16"/>
                <w:lang w:val="es"/>
              </w:rPr>
              <w:t>Organiza parte de la información y de las ideas de manera coherente y lógica</w:t>
            </w:r>
          </w:p>
          <w:p w14:paraId="1524CDB2" w14:textId="77777777" w:rsidR="002021C0" w:rsidRPr="004A6D58" w:rsidRDefault="002021C0" w:rsidP="00A2302D">
            <w:pPr>
              <w:spacing w:after="160" w:line="259" w:lineRule="atLeast"/>
              <w:rPr>
                <w:u w:val="single"/>
              </w:rPr>
            </w:pPr>
            <w:r>
              <w:rPr>
                <w:rFonts w:eastAsia="Arial" w:cs="Arial"/>
                <w:sz w:val="16"/>
                <w:szCs w:val="16"/>
                <w:lang w:val="es"/>
              </w:rPr>
              <w:t>C (ii).</w:t>
            </w:r>
            <w:r>
              <w:rPr>
                <w:rFonts w:eastAsia="Arial" w:cs="Arial"/>
                <w:sz w:val="16"/>
                <w:szCs w:val="16"/>
                <w:u w:val="single"/>
                <w:lang w:val="es"/>
              </w:rPr>
              <w:t xml:space="preserve"> </w:t>
            </w:r>
          </w:p>
          <w:p w14:paraId="3FF3D877" w14:textId="77777777" w:rsidR="002021C0" w:rsidRPr="004A6D58" w:rsidRDefault="002021C0" w:rsidP="002021C0">
            <w:pPr>
              <w:pStyle w:val="ListParagraph"/>
              <w:numPr>
                <w:ilvl w:val="0"/>
                <w:numId w:val="39"/>
              </w:numPr>
              <w:spacing w:after="160" w:line="259" w:lineRule="atLeast"/>
              <w:ind w:hanging="693"/>
              <w:rPr>
                <w:rFonts w:eastAsiaTheme="minorEastAsia"/>
                <w:sz w:val="16"/>
                <w:szCs w:val="16"/>
              </w:rPr>
            </w:pPr>
            <w:r>
              <w:rPr>
                <w:rFonts w:eastAsia="Arial" w:cs="Arial"/>
                <w:sz w:val="16"/>
                <w:szCs w:val="16"/>
                <w:lang w:val="es"/>
              </w:rPr>
              <w:t>Enumera fuentes</w:t>
            </w:r>
          </w:p>
        </w:tc>
      </w:tr>
      <w:tr w:rsidR="004A6D58" w:rsidRPr="004A6D58" w14:paraId="288285B3" w14:textId="77777777" w:rsidTr="5E9ADA9D">
        <w:trPr>
          <w:trHeight w:val="954"/>
        </w:trPr>
        <w:tc>
          <w:tcPr>
            <w:tcW w:w="814" w:type="dxa"/>
            <w:vAlign w:val="center"/>
          </w:tcPr>
          <w:p w14:paraId="68FBE51F" w14:textId="77777777" w:rsidR="002021C0" w:rsidRPr="004A6D58" w:rsidRDefault="002021C0" w:rsidP="00A2302D">
            <w:pPr>
              <w:spacing w:after="160" w:line="259" w:lineRule="auto"/>
              <w:rPr>
                <w:b/>
              </w:rPr>
            </w:pPr>
            <w:r>
              <w:rPr>
                <w:b/>
                <w:bCs/>
                <w:lang w:val="es"/>
              </w:rPr>
              <w:t>1-2</w:t>
            </w:r>
          </w:p>
        </w:tc>
        <w:tc>
          <w:tcPr>
            <w:tcW w:w="2583" w:type="dxa"/>
            <w:vAlign w:val="center"/>
          </w:tcPr>
          <w:p w14:paraId="2291C77B" w14:textId="77777777" w:rsidR="002021C0" w:rsidRPr="004A6D58" w:rsidRDefault="002021C0" w:rsidP="00A2302D">
            <w:pPr>
              <w:spacing w:after="160" w:line="259" w:lineRule="auto"/>
              <w:rPr>
                <w:sz w:val="16"/>
                <w:szCs w:val="16"/>
              </w:rPr>
            </w:pPr>
            <w:r>
              <w:rPr>
                <w:sz w:val="16"/>
                <w:szCs w:val="16"/>
                <w:lang w:val="es"/>
              </w:rPr>
              <w:t xml:space="preserve">B (i). </w:t>
            </w:r>
            <w:r>
              <w:rPr>
                <w:b/>
                <w:bCs/>
                <w:sz w:val="16"/>
                <w:szCs w:val="16"/>
                <w:lang w:val="es"/>
              </w:rPr>
              <w:t xml:space="preserve">Establece </w:t>
            </w:r>
            <w:r>
              <w:rPr>
                <w:sz w:val="16"/>
                <w:szCs w:val="16"/>
                <w:lang w:val="es"/>
              </w:rPr>
              <w:t xml:space="preserve">conexiones </w:t>
            </w:r>
            <w:r>
              <w:rPr>
                <w:b/>
                <w:bCs/>
                <w:sz w:val="16"/>
                <w:szCs w:val="16"/>
                <w:lang w:val="es"/>
              </w:rPr>
              <w:t>escasas y/o superficiales</w:t>
            </w:r>
            <w:r>
              <w:rPr>
                <w:sz w:val="16"/>
                <w:szCs w:val="16"/>
                <w:lang w:val="es"/>
              </w:rPr>
              <w:t xml:space="preserve"> entre las disciplinas </w:t>
            </w:r>
          </w:p>
          <w:p w14:paraId="4D9E7EC4" w14:textId="77777777" w:rsidR="002021C0" w:rsidRPr="004A6D58" w:rsidRDefault="002021C0" w:rsidP="00A2302D">
            <w:pPr>
              <w:spacing w:after="160" w:line="259" w:lineRule="auto"/>
              <w:rPr>
                <w:sz w:val="16"/>
                <w:szCs w:val="16"/>
              </w:rPr>
            </w:pPr>
            <w:r>
              <w:rPr>
                <w:sz w:val="16"/>
                <w:szCs w:val="16"/>
                <w:lang w:val="es"/>
              </w:rPr>
              <w:lastRenderedPageBreak/>
              <w:t xml:space="preserve">C (i). Comunica su comprensión interdisciplinaria con </w:t>
            </w:r>
            <w:r>
              <w:rPr>
                <w:b/>
                <w:bCs/>
                <w:sz w:val="16"/>
                <w:szCs w:val="16"/>
                <w:lang w:val="es"/>
              </w:rPr>
              <w:t>escasa</w:t>
            </w:r>
            <w:r>
              <w:rPr>
                <w:sz w:val="16"/>
                <w:szCs w:val="16"/>
                <w:lang w:val="es"/>
              </w:rPr>
              <w:t xml:space="preserve"> estructura, claridad o coherencia</w:t>
            </w:r>
          </w:p>
        </w:tc>
        <w:tc>
          <w:tcPr>
            <w:tcW w:w="6201" w:type="dxa"/>
            <w:shd w:val="clear" w:color="auto" w:fill="auto"/>
            <w:vAlign w:val="center"/>
          </w:tcPr>
          <w:p w14:paraId="5472112D" w14:textId="77777777" w:rsidR="002021C0" w:rsidRPr="004A6D58" w:rsidRDefault="002021C0" w:rsidP="00A2302D">
            <w:pPr>
              <w:spacing w:after="160" w:line="259" w:lineRule="atLeast"/>
              <w:rPr>
                <w:rFonts w:eastAsia="Arial" w:cs="Arial"/>
                <w:sz w:val="16"/>
                <w:szCs w:val="16"/>
              </w:rPr>
            </w:pPr>
            <w:r>
              <w:rPr>
                <w:rFonts w:eastAsia="Arial" w:cs="Arial"/>
                <w:sz w:val="16"/>
                <w:szCs w:val="16"/>
                <w:lang w:val="es"/>
              </w:rPr>
              <w:lastRenderedPageBreak/>
              <w:t xml:space="preserve">El alumno: </w:t>
            </w:r>
          </w:p>
          <w:p w14:paraId="3709BB5F" w14:textId="77777777" w:rsidR="002021C0" w:rsidRPr="004A6D58" w:rsidRDefault="002021C0" w:rsidP="00A2302D">
            <w:pPr>
              <w:spacing w:after="160" w:line="240" w:lineRule="atLeast"/>
              <w:rPr>
                <w:rFonts w:eastAsia="Arial" w:cs="Arial"/>
                <w:sz w:val="16"/>
                <w:szCs w:val="16"/>
                <w:u w:val="single"/>
              </w:rPr>
            </w:pPr>
            <w:r>
              <w:rPr>
                <w:rFonts w:eastAsia="Arial" w:cs="Arial"/>
                <w:sz w:val="16"/>
                <w:szCs w:val="16"/>
                <w:lang w:val="es"/>
              </w:rPr>
              <w:t>B (i).</w:t>
            </w:r>
            <w:r>
              <w:rPr>
                <w:rFonts w:eastAsia="Arial" w:cs="Arial"/>
                <w:sz w:val="16"/>
                <w:szCs w:val="16"/>
                <w:u w:val="single"/>
                <w:lang w:val="es"/>
              </w:rPr>
              <w:t xml:space="preserve"> </w:t>
            </w:r>
          </w:p>
          <w:p w14:paraId="0B66050E" w14:textId="77777777" w:rsidR="002021C0" w:rsidRPr="004A6D58" w:rsidRDefault="002021C0" w:rsidP="002021C0">
            <w:pPr>
              <w:pStyle w:val="ListParagraph"/>
              <w:numPr>
                <w:ilvl w:val="0"/>
                <w:numId w:val="38"/>
              </w:numPr>
              <w:spacing w:after="160" w:line="240" w:lineRule="atLeast"/>
              <w:ind w:hanging="720"/>
              <w:rPr>
                <w:rFonts w:eastAsiaTheme="minorEastAsia"/>
                <w:sz w:val="16"/>
                <w:szCs w:val="16"/>
              </w:rPr>
            </w:pPr>
            <w:r>
              <w:rPr>
                <w:rFonts w:eastAsia="Arial" w:cs="Arial"/>
                <w:sz w:val="16"/>
                <w:szCs w:val="16"/>
                <w:lang w:val="es"/>
              </w:rPr>
              <w:t xml:space="preserve"> Conecta conocimientos de al menos dos asignaturas </w:t>
            </w:r>
          </w:p>
          <w:p w14:paraId="63DC9FE2" w14:textId="77777777" w:rsidR="002021C0" w:rsidRPr="004A6D58" w:rsidRDefault="002021C0" w:rsidP="00A2302D">
            <w:pPr>
              <w:spacing w:after="160" w:line="240" w:lineRule="atLeast"/>
              <w:rPr>
                <w:rFonts w:eastAsia="Arial" w:cs="Arial"/>
                <w:sz w:val="16"/>
                <w:szCs w:val="16"/>
                <w:u w:val="single"/>
              </w:rPr>
            </w:pPr>
            <w:r>
              <w:rPr>
                <w:rFonts w:eastAsia="Arial" w:cs="Arial"/>
                <w:sz w:val="16"/>
                <w:szCs w:val="16"/>
                <w:lang w:val="es"/>
              </w:rPr>
              <w:lastRenderedPageBreak/>
              <w:t>C (i).</w:t>
            </w:r>
            <w:r>
              <w:rPr>
                <w:rFonts w:eastAsia="Arial" w:cs="Arial"/>
                <w:sz w:val="16"/>
                <w:szCs w:val="16"/>
                <w:u w:val="single"/>
                <w:lang w:val="es"/>
              </w:rPr>
              <w:t xml:space="preserve"> </w:t>
            </w:r>
          </w:p>
          <w:p w14:paraId="21EE8AFA" w14:textId="77777777" w:rsidR="002021C0" w:rsidRPr="004A6D58" w:rsidRDefault="002021C0" w:rsidP="002021C0">
            <w:pPr>
              <w:pStyle w:val="ListParagraph"/>
              <w:numPr>
                <w:ilvl w:val="0"/>
                <w:numId w:val="35"/>
              </w:numPr>
              <w:spacing w:after="160" w:line="240" w:lineRule="atLeast"/>
              <w:ind w:hanging="693"/>
              <w:rPr>
                <w:rFonts w:eastAsiaTheme="minorEastAsia"/>
                <w:sz w:val="16"/>
                <w:szCs w:val="16"/>
              </w:rPr>
            </w:pPr>
            <w:r>
              <w:rPr>
                <w:rFonts w:eastAsia="Arial" w:cs="Arial"/>
                <w:sz w:val="16"/>
                <w:szCs w:val="16"/>
                <w:lang w:val="es"/>
              </w:rPr>
              <w:t>Presenta información e ideas, pero pueden ser difíciles de seguir</w:t>
            </w:r>
          </w:p>
          <w:p w14:paraId="5756658C" w14:textId="77777777" w:rsidR="002021C0" w:rsidRPr="004A6D58" w:rsidRDefault="002021C0" w:rsidP="00A2302D">
            <w:pPr>
              <w:pStyle w:val="ListParagraph"/>
              <w:spacing w:after="160" w:line="240" w:lineRule="atLeast"/>
              <w:ind w:left="0"/>
              <w:rPr>
                <w:rFonts w:eastAsia="Arial" w:cs="Arial"/>
                <w:sz w:val="16"/>
                <w:szCs w:val="16"/>
              </w:rPr>
            </w:pPr>
          </w:p>
        </w:tc>
      </w:tr>
    </w:tbl>
    <w:p w14:paraId="324FF5B3" w14:textId="77777777" w:rsidR="008D0D26" w:rsidRPr="00385976" w:rsidRDefault="008D0D26" w:rsidP="008D0D26"/>
    <w:p w14:paraId="4091AD6B" w14:textId="77777777" w:rsidR="008D0D26" w:rsidRPr="00385976" w:rsidRDefault="008D0D26" w:rsidP="008D0D26"/>
    <w:p w14:paraId="2FB6B019" w14:textId="77777777" w:rsidR="008D0D26" w:rsidRPr="004C74BE" w:rsidRDefault="008D0D26" w:rsidP="008D0D26"/>
    <w:p w14:paraId="0E8E7AD6" w14:textId="77777777" w:rsidR="00C87EF1" w:rsidRPr="00385976" w:rsidRDefault="00C87EF1" w:rsidP="00C87EF1"/>
    <w:p w14:paraId="0B0B2FB9" w14:textId="77777777" w:rsidR="00C87EF1" w:rsidRPr="004C74BE" w:rsidRDefault="00C87EF1" w:rsidP="00C87EF1"/>
    <w:p w14:paraId="473286BA" w14:textId="77777777" w:rsidR="007A0C42" w:rsidRDefault="007A0C42" w:rsidP="00331A2C">
      <w:pPr>
        <w:pStyle w:val="01Bodytext"/>
      </w:pPr>
    </w:p>
    <w:sectPr w:rsidR="007A0C42" w:rsidSect="000E4496">
      <w:footerReference w:type="default" r:id="rId15"/>
      <w:headerReference w:type="first" r:id="rId16"/>
      <w:footerReference w:type="first" r:id="rId17"/>
      <w:pgSz w:w="11906" w:h="16838" w:code="9"/>
      <w:pgMar w:top="1276" w:right="907" w:bottom="1418" w:left="1418" w:header="567" w:footer="567"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4E3037" w16cex:dateUtc="2020-04-06T08:21:37.012Z"/>
  <w16cex:commentExtensible w16cex:durableId="1DAD33ED" w16cex:dateUtc="2020-04-06T08:22:11.931Z"/>
  <w16cex:commentExtensible w16cex:durableId="2A092342" w16cex:dateUtc="2020-04-06T08:22:40.863Z"/>
  <w16cex:commentExtensible w16cex:durableId="28653D55" w16cex:dateUtc="2020-04-06T08:23:18.553Z"/>
  <w16cex:commentExtensible w16cex:durableId="59E6A43D" w16cex:dateUtc="2020-04-09T13:13:25.33Z"/>
  <w16cex:commentExtensible w16cex:durableId="64BEA7D9" w16cex:dateUtc="2020-04-15T16:02:43.275Z"/>
  <w16cex:commentExtensible w16cex:durableId="7048CD8D" w16cex:dateUtc="2020-04-15T16:14:39.13Z"/>
  <w16cex:commentExtensible w16cex:durableId="2041FED7" w16cex:dateUtc="2020-04-15T16:24:25.771Z"/>
  <w16cex:commentExtensible w16cex:durableId="7FB9C982" w16cex:dateUtc="2020-04-15T16:52:16.123Z"/>
  <w16cex:commentExtensible w16cex:durableId="00709766" w16cex:dateUtc="2020-04-30T13:06:19.107Z"/>
  <w16cex:commentExtensible w16cex:durableId="588AAE54" w16cex:dateUtc="2020-04-30T14:27:43.896Z"/>
  <w16cex:commentExtensible w16cex:durableId="3727948D" w16cex:dateUtc="2020-04-30T15:22:45.609Z"/>
  <w16cex:commentExtensible w16cex:durableId="76C7A1A2" w16cex:dateUtc="2020-04-30T16:00:25.099Z"/>
  <w16cex:commentExtensible w16cex:durableId="43695454" w16cex:dateUtc="2020-04-30T16:28:02.712Z"/>
  <w16cex:commentExtensible w16cex:durableId="47A7D034" w16cex:dateUtc="2020-04-30T20:22:53.546Z"/>
  <w16cex:commentExtensible w16cex:durableId="55F4216A" w16cex:dateUtc="2020-04-30T20:26:33.004Z"/>
  <w16cex:commentExtensible w16cex:durableId="0B4B7D30" w16cex:dateUtc="2020-05-01T07:04:35.18Z"/>
  <w16cex:commentExtensible w16cex:durableId="57C9076F" w16cex:dateUtc="2020-05-01T07:06:52.28Z"/>
  <w16cex:commentExtensible w16cex:durableId="75179C6F" w16cex:dateUtc="2020-05-01T07:08:47.886Z"/>
  <w16cex:commentExtensible w16cex:durableId="5E94A51D" w16cex:dateUtc="2020-05-01T07:46:34.36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65A5F" w14:textId="77777777" w:rsidR="00730144" w:rsidRDefault="00730144" w:rsidP="00601E00">
      <w:pPr>
        <w:spacing w:line="240" w:lineRule="auto"/>
      </w:pPr>
      <w:r>
        <w:separator/>
      </w:r>
    </w:p>
  </w:endnote>
  <w:endnote w:type="continuationSeparator" w:id="0">
    <w:p w14:paraId="521F9F89" w14:textId="77777777" w:rsidR="00730144" w:rsidRDefault="00730144" w:rsidP="00601E00">
      <w:pPr>
        <w:spacing w:line="240" w:lineRule="auto"/>
      </w:pPr>
      <w:r>
        <w:continuationSeparator/>
      </w:r>
    </w:p>
  </w:endnote>
  <w:endnote w:type="continuationNotice" w:id="1">
    <w:p w14:paraId="5EC76782" w14:textId="77777777" w:rsidR="00730144" w:rsidRDefault="007301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pPr w:vertAnchor="page" w:horzAnchor="page" w:tblpX="1419" w:tblpY="15934"/>
      <w:tblOverlap w:val="never"/>
      <w:tblW w:w="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37"/>
    </w:tblGrid>
    <w:tr w:rsidR="006A1445" w:rsidRPr="00E42568" w14:paraId="365FEA20" w14:textId="77777777" w:rsidTr="006A1445">
      <w:trPr>
        <w:cantSplit/>
        <w:trHeight w:hRule="exact" w:val="694"/>
      </w:trPr>
      <w:tc>
        <w:tcPr>
          <w:tcW w:w="4737" w:type="dxa"/>
        </w:tcPr>
        <w:p w14:paraId="312AE200" w14:textId="77777777" w:rsidR="006A1445" w:rsidRDefault="006A1445" w:rsidP="000D040C">
          <w:pPr>
            <w:pStyle w:val="10Pagenumbering"/>
            <w:framePr w:wrap="auto" w:vAnchor="margin" w:hAnchor="text" w:xAlign="left" w:yAlign="inline"/>
            <w:suppressOverlap w:val="0"/>
          </w:pPr>
          <w:r>
            <w:rPr>
              <w:lang w:val="es"/>
            </w:rPr>
            <w:t xml:space="preserve">Página </w:t>
          </w:r>
          <w:r>
            <w:rPr>
              <w:lang w:val="es"/>
            </w:rPr>
            <w:fldChar w:fldCharType="begin"/>
          </w:r>
          <w:r>
            <w:rPr>
              <w:lang w:val="es"/>
            </w:rPr>
            <w:instrText xml:space="preserve"> PAGE </w:instrText>
          </w:r>
          <w:r>
            <w:rPr>
              <w:lang w:val="es"/>
            </w:rPr>
            <w:fldChar w:fldCharType="separate"/>
          </w:r>
          <w:r>
            <w:rPr>
              <w:lang w:val="es"/>
            </w:rPr>
            <w:t>2</w:t>
          </w:r>
          <w:r>
            <w:rPr>
              <w:lang w:val="es"/>
            </w:rPr>
            <w:fldChar w:fldCharType="end"/>
          </w:r>
          <w:r>
            <w:rPr>
              <w:lang w:val="es"/>
            </w:rPr>
            <w:t>/</w:t>
          </w:r>
          <w:r>
            <w:rPr>
              <w:lang w:val="es"/>
            </w:rPr>
            <w:fldChar w:fldCharType="begin"/>
          </w:r>
          <w:r>
            <w:rPr>
              <w:lang w:val="es"/>
            </w:rPr>
            <w:instrText xml:space="preserve"> NUMPAGES </w:instrText>
          </w:r>
          <w:r>
            <w:rPr>
              <w:lang w:val="es"/>
            </w:rPr>
            <w:fldChar w:fldCharType="separate"/>
          </w:r>
          <w:r>
            <w:rPr>
              <w:lang w:val="es"/>
            </w:rPr>
            <w:t>2</w:t>
          </w:r>
          <w:r>
            <w:rPr>
              <w:lang w:val="es"/>
            </w:rPr>
            <w:fldChar w:fldCharType="end"/>
          </w:r>
        </w:p>
        <w:p w14:paraId="552CE527" w14:textId="4FBAE74A" w:rsidR="006A1445" w:rsidRPr="00E42568" w:rsidRDefault="006A1445" w:rsidP="000D040C">
          <w:pPr>
            <w:pStyle w:val="09Disclaimer"/>
            <w:rPr>
              <w:noProof/>
            </w:rPr>
          </w:pPr>
          <w:r>
            <w:rPr>
              <w:noProof/>
              <w:lang w:val="es"/>
            </w:rPr>
            <w:t xml:space="preserve">© Organización del Bachillerato Internacional, </w:t>
          </w:r>
          <w:r>
            <w:rPr>
              <w:noProof/>
              <w:lang w:val="es"/>
            </w:rPr>
            <w:fldChar w:fldCharType="begin"/>
          </w:r>
          <w:r>
            <w:rPr>
              <w:noProof/>
              <w:lang w:val="es"/>
            </w:rPr>
            <w:instrText xml:space="preserve"> DATE \@ "yyyy" \* MERGEFORMAT </w:instrText>
          </w:r>
          <w:r>
            <w:rPr>
              <w:noProof/>
              <w:lang w:val="es"/>
            </w:rPr>
            <w:fldChar w:fldCharType="separate"/>
          </w:r>
          <w:r w:rsidR="005144A4">
            <w:rPr>
              <w:noProof/>
              <w:lang w:val="es"/>
            </w:rPr>
            <w:t>2020</w:t>
          </w:r>
          <w:r>
            <w:rPr>
              <w:noProof/>
              <w:lang w:val="es"/>
            </w:rPr>
            <w:fldChar w:fldCharType="end"/>
          </w:r>
        </w:p>
      </w:tc>
    </w:tr>
  </w:tbl>
  <w:p w14:paraId="18A5A91D" w14:textId="77777777" w:rsidR="006A1445" w:rsidRDefault="006A1445">
    <w:pPr>
      <w:pStyle w:val="Footer"/>
    </w:pPr>
    <w:r>
      <w:rPr>
        <w:noProof/>
        <w:lang w:val="es"/>
      </w:rPr>
      <w:drawing>
        <wp:anchor distT="0" distB="0" distL="114300" distR="114300" simplePos="0" relativeHeight="251658242" behindDoc="1" locked="0" layoutInCell="1" allowOverlap="1" wp14:anchorId="1A0C3971" wp14:editId="5FE1A4C9">
          <wp:simplePos x="0" y="0"/>
          <wp:positionH relativeFrom="page">
            <wp:posOffset>5364480</wp:posOffset>
          </wp:positionH>
          <wp:positionV relativeFrom="page">
            <wp:posOffset>9955530</wp:posOffset>
          </wp:positionV>
          <wp:extent cx="1624330" cy="482600"/>
          <wp:effectExtent l="2540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Volg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482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5955" w:tblpY="15934"/>
      <w:tblOverlap w:val="never"/>
      <w:tblW w:w="4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99"/>
    </w:tblGrid>
    <w:tr w:rsidR="006A1445" w:rsidRPr="00FB7760" w14:paraId="185F221E" w14:textId="77777777" w:rsidTr="006A1445">
      <w:trPr>
        <w:cantSplit/>
        <w:trHeight w:hRule="exact" w:val="372"/>
      </w:trPr>
      <w:tc>
        <w:tcPr>
          <w:tcW w:w="4999" w:type="dxa"/>
        </w:tcPr>
        <w:p w14:paraId="4A2569F8" w14:textId="34824DFD" w:rsidR="006A1445" w:rsidRPr="00FB7760" w:rsidRDefault="006A1445" w:rsidP="000D040C">
          <w:pPr>
            <w:pStyle w:val="09Disclaimer"/>
            <w:rPr>
              <w:noProof/>
            </w:rPr>
          </w:pPr>
          <w:r>
            <w:rPr>
              <w:noProof/>
              <w:lang w:val="es"/>
            </w:rPr>
            <w:t xml:space="preserve">© </w:t>
          </w:r>
          <w:r w:rsidR="001C4E6A" w:rsidRPr="001C4E6A">
            <w:rPr>
              <w:noProof/>
              <w:lang w:val="es"/>
            </w:rPr>
            <w:t>International Baccalaureate Organization 2020</w:t>
          </w:r>
          <w:r>
            <w:rPr>
              <w:noProof/>
              <w:lang w:val="es"/>
            </w:rPr>
            <w:br/>
            <w:t>International Baccalaureate</w:t>
          </w:r>
          <w:r>
            <w:rPr>
              <w:noProof/>
              <w:vertAlign w:val="superscript"/>
              <w:lang w:val="es"/>
            </w:rPr>
            <w:t>®</w:t>
          </w:r>
          <w:r>
            <w:rPr>
              <w:noProof/>
              <w:lang w:val="es"/>
            </w:rPr>
            <w:t xml:space="preserve"> | Baccalauréat International</w:t>
          </w:r>
          <w:r>
            <w:rPr>
              <w:noProof/>
              <w:vertAlign w:val="superscript"/>
              <w:lang w:val="es"/>
            </w:rPr>
            <w:t>®</w:t>
          </w:r>
          <w:r>
            <w:rPr>
              <w:noProof/>
              <w:lang w:val="es"/>
            </w:rPr>
            <w:t xml:space="preserve"> | Bachillerato Internacional</w:t>
          </w:r>
          <w:r>
            <w:rPr>
              <w:noProof/>
              <w:vertAlign w:val="superscript"/>
              <w:lang w:val="es"/>
            </w:rPr>
            <w:t>®</w:t>
          </w:r>
          <w:r>
            <w:rPr>
              <w:noProof/>
              <w:lang w:val="es"/>
            </w:rPr>
            <w:t xml:space="preserve"> </w:t>
          </w:r>
        </w:p>
      </w:tc>
    </w:tr>
  </w:tbl>
  <w:p w14:paraId="14AC9645" w14:textId="77777777" w:rsidR="006A1445" w:rsidRDefault="006A1445">
    <w:pPr>
      <w:pStyle w:val="Footer"/>
    </w:pPr>
    <w:r>
      <w:rPr>
        <w:noProof/>
        <w:lang w:val="es"/>
      </w:rPr>
      <w:drawing>
        <wp:anchor distT="0" distB="0" distL="114300" distR="114300" simplePos="0" relativeHeight="251658240" behindDoc="1" locked="0" layoutInCell="1" allowOverlap="1" wp14:anchorId="1A5E5809" wp14:editId="12784BF3">
          <wp:simplePos x="0" y="0"/>
          <wp:positionH relativeFrom="page">
            <wp:posOffset>1524</wp:posOffset>
          </wp:positionH>
          <wp:positionV relativeFrom="page">
            <wp:posOffset>9900356</wp:posOffset>
          </wp:positionV>
          <wp:extent cx="3956951" cy="792000"/>
          <wp:effectExtent l="0" t="0" r="571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Footer_Links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6951" cy="79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8527F" w14:textId="77777777" w:rsidR="00730144" w:rsidRDefault="00730144" w:rsidP="00601E00">
      <w:pPr>
        <w:spacing w:line="240" w:lineRule="auto"/>
      </w:pPr>
      <w:r>
        <w:separator/>
      </w:r>
    </w:p>
  </w:footnote>
  <w:footnote w:type="continuationSeparator" w:id="0">
    <w:p w14:paraId="536BB552" w14:textId="77777777" w:rsidR="00730144" w:rsidRDefault="00730144" w:rsidP="00601E00">
      <w:pPr>
        <w:spacing w:line="240" w:lineRule="auto"/>
      </w:pPr>
      <w:r>
        <w:continuationSeparator/>
      </w:r>
    </w:p>
  </w:footnote>
  <w:footnote w:type="continuationNotice" w:id="1">
    <w:p w14:paraId="3F6B31FC" w14:textId="77777777" w:rsidR="00730144" w:rsidRDefault="007301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DFDE7" w14:textId="77777777" w:rsidR="006A1445" w:rsidRDefault="006A1445">
    <w:pPr>
      <w:pStyle w:val="Header"/>
    </w:pPr>
    <w:r>
      <w:rPr>
        <w:noProof/>
      </w:rPr>
      <w:drawing>
        <wp:anchor distT="0" distB="0" distL="114300" distR="114300" simplePos="0" relativeHeight="251659267" behindDoc="0" locked="0" layoutInCell="1" allowOverlap="1" wp14:anchorId="1B69E6A7" wp14:editId="5D0262F3">
          <wp:simplePos x="0" y="0"/>
          <wp:positionH relativeFrom="column">
            <wp:posOffset>3662045</wp:posOffset>
          </wp:positionH>
          <wp:positionV relativeFrom="paragraph">
            <wp:posOffset>59055</wp:posOffset>
          </wp:positionV>
          <wp:extent cx="2492375" cy="647700"/>
          <wp:effectExtent l="0" t="0" r="3175" b="0"/>
          <wp:wrapNone/>
          <wp:docPr id="4" name="Imagen 4" descr="C:\Users\Jerónimo\Documents\01 IBO\0 Admin IBO\IB logos and templates\myp-programme-logo-es.png"/>
          <wp:cNvGraphicFramePr/>
          <a:graphic xmlns:a="http://schemas.openxmlformats.org/drawingml/2006/main">
            <a:graphicData uri="http://schemas.openxmlformats.org/drawingml/2006/picture">
              <pic:pic xmlns:pic="http://schemas.openxmlformats.org/drawingml/2006/picture">
                <pic:nvPicPr>
                  <pic:cNvPr id="4" name="Imagen 4" descr="C:\Users\Jerónimo\Documents\01 IBO\0 Admin IBO\IB logos and templates\myp-programme-logo-e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2375" cy="647700"/>
                  </a:xfrm>
                  <a:prstGeom prst="rect">
                    <a:avLst/>
                  </a:prstGeom>
                  <a:noFill/>
                  <a:ln>
                    <a:noFill/>
                  </a:ln>
                </pic:spPr>
              </pic:pic>
            </a:graphicData>
          </a:graphic>
        </wp:anchor>
      </w:drawing>
    </w:r>
    <w:r>
      <w:rPr>
        <w:noProof/>
        <w:lang w:val="es"/>
      </w:rPr>
      <mc:AlternateContent>
        <mc:Choice Requires="wps">
          <w:drawing>
            <wp:anchor distT="0" distB="0" distL="114300" distR="114300" simplePos="0" relativeHeight="251658241" behindDoc="0" locked="0" layoutInCell="1" allowOverlap="0" wp14:anchorId="35400A79" wp14:editId="149E282F">
              <wp:simplePos x="0" y="0"/>
              <wp:positionH relativeFrom="page">
                <wp:posOffset>0</wp:posOffset>
              </wp:positionH>
              <wp:positionV relativeFrom="page">
                <wp:posOffset>0</wp:posOffset>
              </wp:positionV>
              <wp:extent cx="7560310" cy="172783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27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69DA7" id="Rectangle 4" o:spid="_x0000_s1026" style="position:absolute;margin-left:0;margin-top:0;width:595.3pt;height:136.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" o:allowoverlap="f" filled="f" stroked="f" strokeweight="1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87A"/>
    <w:multiLevelType w:val="hybridMultilevel"/>
    <w:tmpl w:val="2E1AF3CC"/>
    <w:lvl w:ilvl="0" w:tplc="706A0EA2">
      <w:start w:val="1"/>
      <w:numFmt w:val="bullet"/>
      <w:lvlText w:val=""/>
      <w:lvlJc w:val="left"/>
      <w:pPr>
        <w:ind w:left="720" w:hanging="360"/>
      </w:pPr>
      <w:rPr>
        <w:rFonts w:ascii="Symbol" w:hAnsi="Symbol" w:hint="default"/>
      </w:rPr>
    </w:lvl>
    <w:lvl w:ilvl="1" w:tplc="99003506">
      <w:start w:val="1"/>
      <w:numFmt w:val="bullet"/>
      <w:lvlText w:val="o"/>
      <w:lvlJc w:val="left"/>
      <w:pPr>
        <w:ind w:left="1440" w:hanging="360"/>
      </w:pPr>
      <w:rPr>
        <w:rFonts w:ascii="Courier New" w:hAnsi="Courier New" w:hint="default"/>
      </w:rPr>
    </w:lvl>
    <w:lvl w:ilvl="2" w:tplc="A4FCC3C0">
      <w:start w:val="1"/>
      <w:numFmt w:val="bullet"/>
      <w:lvlText w:val=""/>
      <w:lvlJc w:val="left"/>
      <w:pPr>
        <w:ind w:left="2160" w:hanging="360"/>
      </w:pPr>
      <w:rPr>
        <w:rFonts w:ascii="Wingdings" w:hAnsi="Wingdings" w:hint="default"/>
      </w:rPr>
    </w:lvl>
    <w:lvl w:ilvl="3" w:tplc="4C80427A">
      <w:start w:val="1"/>
      <w:numFmt w:val="bullet"/>
      <w:lvlText w:val=""/>
      <w:lvlJc w:val="left"/>
      <w:pPr>
        <w:ind w:left="2880" w:hanging="360"/>
      </w:pPr>
      <w:rPr>
        <w:rFonts w:ascii="Symbol" w:hAnsi="Symbol" w:hint="default"/>
      </w:rPr>
    </w:lvl>
    <w:lvl w:ilvl="4" w:tplc="B47A28F4">
      <w:start w:val="1"/>
      <w:numFmt w:val="bullet"/>
      <w:lvlText w:val="o"/>
      <w:lvlJc w:val="left"/>
      <w:pPr>
        <w:ind w:left="3600" w:hanging="360"/>
      </w:pPr>
      <w:rPr>
        <w:rFonts w:ascii="Courier New" w:hAnsi="Courier New" w:hint="default"/>
      </w:rPr>
    </w:lvl>
    <w:lvl w:ilvl="5" w:tplc="5C2ED56C">
      <w:start w:val="1"/>
      <w:numFmt w:val="bullet"/>
      <w:lvlText w:val=""/>
      <w:lvlJc w:val="left"/>
      <w:pPr>
        <w:ind w:left="4320" w:hanging="360"/>
      </w:pPr>
      <w:rPr>
        <w:rFonts w:ascii="Wingdings" w:hAnsi="Wingdings" w:hint="default"/>
      </w:rPr>
    </w:lvl>
    <w:lvl w:ilvl="6" w:tplc="4D2A965A">
      <w:start w:val="1"/>
      <w:numFmt w:val="bullet"/>
      <w:lvlText w:val=""/>
      <w:lvlJc w:val="left"/>
      <w:pPr>
        <w:ind w:left="5040" w:hanging="360"/>
      </w:pPr>
      <w:rPr>
        <w:rFonts w:ascii="Symbol" w:hAnsi="Symbol" w:hint="default"/>
      </w:rPr>
    </w:lvl>
    <w:lvl w:ilvl="7" w:tplc="878ECF42">
      <w:start w:val="1"/>
      <w:numFmt w:val="bullet"/>
      <w:lvlText w:val="o"/>
      <w:lvlJc w:val="left"/>
      <w:pPr>
        <w:ind w:left="5760" w:hanging="360"/>
      </w:pPr>
      <w:rPr>
        <w:rFonts w:ascii="Courier New" w:hAnsi="Courier New" w:hint="default"/>
      </w:rPr>
    </w:lvl>
    <w:lvl w:ilvl="8" w:tplc="97AAEC3A">
      <w:start w:val="1"/>
      <w:numFmt w:val="bullet"/>
      <w:lvlText w:val=""/>
      <w:lvlJc w:val="left"/>
      <w:pPr>
        <w:ind w:left="6480" w:hanging="360"/>
      </w:pPr>
      <w:rPr>
        <w:rFonts w:ascii="Wingdings" w:hAnsi="Wingdings" w:hint="default"/>
      </w:rPr>
    </w:lvl>
  </w:abstractNum>
  <w:abstractNum w:abstractNumId="1" w15:restartNumberingAfterBreak="0">
    <w:nsid w:val="05013939"/>
    <w:multiLevelType w:val="hybridMultilevel"/>
    <w:tmpl w:val="E392E94C"/>
    <w:lvl w:ilvl="0" w:tplc="A3F47476">
      <w:start w:val="1"/>
      <w:numFmt w:val="bullet"/>
      <w:lvlText w:val=""/>
      <w:lvlJc w:val="left"/>
      <w:pPr>
        <w:ind w:left="720" w:hanging="360"/>
      </w:pPr>
      <w:rPr>
        <w:rFonts w:ascii="Symbol" w:hAnsi="Symbol" w:hint="default"/>
      </w:rPr>
    </w:lvl>
    <w:lvl w:ilvl="1" w:tplc="43FA2EEE">
      <w:start w:val="1"/>
      <w:numFmt w:val="bullet"/>
      <w:lvlText w:val="o"/>
      <w:lvlJc w:val="left"/>
      <w:pPr>
        <w:ind w:left="1440" w:hanging="360"/>
      </w:pPr>
      <w:rPr>
        <w:rFonts w:ascii="Courier New" w:hAnsi="Courier New" w:hint="default"/>
      </w:rPr>
    </w:lvl>
    <w:lvl w:ilvl="2" w:tplc="AFB4F7A8">
      <w:start w:val="1"/>
      <w:numFmt w:val="bullet"/>
      <w:lvlText w:val=""/>
      <w:lvlJc w:val="left"/>
      <w:pPr>
        <w:ind w:left="2160" w:hanging="360"/>
      </w:pPr>
      <w:rPr>
        <w:rFonts w:ascii="Wingdings" w:hAnsi="Wingdings" w:hint="default"/>
      </w:rPr>
    </w:lvl>
    <w:lvl w:ilvl="3" w:tplc="6DD40132">
      <w:start w:val="1"/>
      <w:numFmt w:val="bullet"/>
      <w:lvlText w:val=""/>
      <w:lvlJc w:val="left"/>
      <w:pPr>
        <w:ind w:left="2880" w:hanging="360"/>
      </w:pPr>
      <w:rPr>
        <w:rFonts w:ascii="Symbol" w:hAnsi="Symbol" w:hint="default"/>
      </w:rPr>
    </w:lvl>
    <w:lvl w:ilvl="4" w:tplc="56CC626C">
      <w:start w:val="1"/>
      <w:numFmt w:val="bullet"/>
      <w:lvlText w:val="o"/>
      <w:lvlJc w:val="left"/>
      <w:pPr>
        <w:ind w:left="3600" w:hanging="360"/>
      </w:pPr>
      <w:rPr>
        <w:rFonts w:ascii="Courier New" w:hAnsi="Courier New" w:hint="default"/>
      </w:rPr>
    </w:lvl>
    <w:lvl w:ilvl="5" w:tplc="6376142E">
      <w:start w:val="1"/>
      <w:numFmt w:val="bullet"/>
      <w:lvlText w:val=""/>
      <w:lvlJc w:val="left"/>
      <w:pPr>
        <w:ind w:left="4320" w:hanging="360"/>
      </w:pPr>
      <w:rPr>
        <w:rFonts w:ascii="Wingdings" w:hAnsi="Wingdings" w:hint="default"/>
      </w:rPr>
    </w:lvl>
    <w:lvl w:ilvl="6" w:tplc="6C9C1258">
      <w:start w:val="1"/>
      <w:numFmt w:val="bullet"/>
      <w:lvlText w:val=""/>
      <w:lvlJc w:val="left"/>
      <w:pPr>
        <w:ind w:left="5040" w:hanging="360"/>
      </w:pPr>
      <w:rPr>
        <w:rFonts w:ascii="Symbol" w:hAnsi="Symbol" w:hint="default"/>
      </w:rPr>
    </w:lvl>
    <w:lvl w:ilvl="7" w:tplc="1764BCC4">
      <w:start w:val="1"/>
      <w:numFmt w:val="bullet"/>
      <w:lvlText w:val="o"/>
      <w:lvlJc w:val="left"/>
      <w:pPr>
        <w:ind w:left="5760" w:hanging="360"/>
      </w:pPr>
      <w:rPr>
        <w:rFonts w:ascii="Courier New" w:hAnsi="Courier New" w:hint="default"/>
      </w:rPr>
    </w:lvl>
    <w:lvl w:ilvl="8" w:tplc="19F66482">
      <w:start w:val="1"/>
      <w:numFmt w:val="bullet"/>
      <w:lvlText w:val=""/>
      <w:lvlJc w:val="left"/>
      <w:pPr>
        <w:ind w:left="6480" w:hanging="360"/>
      </w:pPr>
      <w:rPr>
        <w:rFonts w:ascii="Wingdings" w:hAnsi="Wingdings" w:hint="default"/>
      </w:rPr>
    </w:lvl>
  </w:abstractNum>
  <w:abstractNum w:abstractNumId="2" w15:restartNumberingAfterBreak="0">
    <w:nsid w:val="05FC3816"/>
    <w:multiLevelType w:val="hybridMultilevel"/>
    <w:tmpl w:val="A7E0A8F0"/>
    <w:lvl w:ilvl="0" w:tplc="71CC0BF0">
      <w:start w:val="1"/>
      <w:numFmt w:val="bullet"/>
      <w:lvlText w:val=""/>
      <w:lvlJc w:val="left"/>
      <w:pPr>
        <w:ind w:left="720" w:hanging="360"/>
      </w:pPr>
      <w:rPr>
        <w:rFonts w:ascii="Symbol" w:hAnsi="Symbol" w:hint="default"/>
      </w:rPr>
    </w:lvl>
    <w:lvl w:ilvl="1" w:tplc="2FF8C458">
      <w:start w:val="1"/>
      <w:numFmt w:val="bullet"/>
      <w:lvlText w:val="o"/>
      <w:lvlJc w:val="left"/>
      <w:pPr>
        <w:ind w:left="1440" w:hanging="360"/>
      </w:pPr>
      <w:rPr>
        <w:rFonts w:ascii="Courier New" w:hAnsi="Courier New" w:hint="default"/>
      </w:rPr>
    </w:lvl>
    <w:lvl w:ilvl="2" w:tplc="EDF46132">
      <w:start w:val="1"/>
      <w:numFmt w:val="bullet"/>
      <w:lvlText w:val=""/>
      <w:lvlJc w:val="left"/>
      <w:pPr>
        <w:ind w:left="2160" w:hanging="360"/>
      </w:pPr>
      <w:rPr>
        <w:rFonts w:ascii="Wingdings" w:hAnsi="Wingdings" w:hint="default"/>
      </w:rPr>
    </w:lvl>
    <w:lvl w:ilvl="3" w:tplc="2620E744">
      <w:start w:val="1"/>
      <w:numFmt w:val="bullet"/>
      <w:lvlText w:val=""/>
      <w:lvlJc w:val="left"/>
      <w:pPr>
        <w:ind w:left="2880" w:hanging="360"/>
      </w:pPr>
      <w:rPr>
        <w:rFonts w:ascii="Symbol" w:hAnsi="Symbol" w:hint="default"/>
      </w:rPr>
    </w:lvl>
    <w:lvl w:ilvl="4" w:tplc="C4CA33FE">
      <w:start w:val="1"/>
      <w:numFmt w:val="bullet"/>
      <w:lvlText w:val="o"/>
      <w:lvlJc w:val="left"/>
      <w:pPr>
        <w:ind w:left="3600" w:hanging="360"/>
      </w:pPr>
      <w:rPr>
        <w:rFonts w:ascii="Courier New" w:hAnsi="Courier New" w:hint="default"/>
      </w:rPr>
    </w:lvl>
    <w:lvl w:ilvl="5" w:tplc="01CA04C4">
      <w:start w:val="1"/>
      <w:numFmt w:val="bullet"/>
      <w:lvlText w:val=""/>
      <w:lvlJc w:val="left"/>
      <w:pPr>
        <w:ind w:left="4320" w:hanging="360"/>
      </w:pPr>
      <w:rPr>
        <w:rFonts w:ascii="Wingdings" w:hAnsi="Wingdings" w:hint="default"/>
      </w:rPr>
    </w:lvl>
    <w:lvl w:ilvl="6" w:tplc="1F7C41BC">
      <w:start w:val="1"/>
      <w:numFmt w:val="bullet"/>
      <w:lvlText w:val=""/>
      <w:lvlJc w:val="left"/>
      <w:pPr>
        <w:ind w:left="5040" w:hanging="360"/>
      </w:pPr>
      <w:rPr>
        <w:rFonts w:ascii="Symbol" w:hAnsi="Symbol" w:hint="default"/>
      </w:rPr>
    </w:lvl>
    <w:lvl w:ilvl="7" w:tplc="276A653A">
      <w:start w:val="1"/>
      <w:numFmt w:val="bullet"/>
      <w:lvlText w:val="o"/>
      <w:lvlJc w:val="left"/>
      <w:pPr>
        <w:ind w:left="5760" w:hanging="360"/>
      </w:pPr>
      <w:rPr>
        <w:rFonts w:ascii="Courier New" w:hAnsi="Courier New" w:hint="default"/>
      </w:rPr>
    </w:lvl>
    <w:lvl w:ilvl="8" w:tplc="C7D00E26">
      <w:start w:val="1"/>
      <w:numFmt w:val="bullet"/>
      <w:lvlText w:val=""/>
      <w:lvlJc w:val="left"/>
      <w:pPr>
        <w:ind w:left="6480" w:hanging="360"/>
      </w:pPr>
      <w:rPr>
        <w:rFonts w:ascii="Wingdings" w:hAnsi="Wingdings" w:hint="default"/>
      </w:rPr>
    </w:lvl>
  </w:abstractNum>
  <w:abstractNum w:abstractNumId="3" w15:restartNumberingAfterBreak="0">
    <w:nsid w:val="09C03415"/>
    <w:multiLevelType w:val="hybridMultilevel"/>
    <w:tmpl w:val="72162264"/>
    <w:lvl w:ilvl="0" w:tplc="BE82F624">
      <w:start w:val="2"/>
      <w:numFmt w:val="decimal"/>
      <w:lvlText w:val="%1."/>
      <w:lvlJc w:val="left"/>
      <w:pPr>
        <w:ind w:left="720" w:hanging="360"/>
      </w:pPr>
    </w:lvl>
    <w:lvl w:ilvl="1" w:tplc="54D62F78">
      <w:start w:val="1"/>
      <w:numFmt w:val="lowerLetter"/>
      <w:lvlText w:val="%2."/>
      <w:lvlJc w:val="left"/>
      <w:pPr>
        <w:ind w:left="1440" w:hanging="360"/>
      </w:pPr>
    </w:lvl>
    <w:lvl w:ilvl="2" w:tplc="610EB8E0">
      <w:start w:val="1"/>
      <w:numFmt w:val="lowerRoman"/>
      <w:lvlText w:val="%3."/>
      <w:lvlJc w:val="right"/>
      <w:pPr>
        <w:ind w:left="2160" w:hanging="180"/>
      </w:pPr>
    </w:lvl>
    <w:lvl w:ilvl="3" w:tplc="088A0A14">
      <w:start w:val="1"/>
      <w:numFmt w:val="decimal"/>
      <w:lvlText w:val="%4."/>
      <w:lvlJc w:val="left"/>
      <w:pPr>
        <w:ind w:left="2880" w:hanging="360"/>
      </w:pPr>
    </w:lvl>
    <w:lvl w:ilvl="4" w:tplc="1D4C7416">
      <w:start w:val="1"/>
      <w:numFmt w:val="lowerLetter"/>
      <w:lvlText w:val="%5."/>
      <w:lvlJc w:val="left"/>
      <w:pPr>
        <w:ind w:left="3600" w:hanging="360"/>
      </w:pPr>
    </w:lvl>
    <w:lvl w:ilvl="5" w:tplc="F49484EA">
      <w:start w:val="1"/>
      <w:numFmt w:val="lowerRoman"/>
      <w:lvlText w:val="%6."/>
      <w:lvlJc w:val="right"/>
      <w:pPr>
        <w:ind w:left="4320" w:hanging="180"/>
      </w:pPr>
    </w:lvl>
    <w:lvl w:ilvl="6" w:tplc="7A76A2E6">
      <w:start w:val="1"/>
      <w:numFmt w:val="decimal"/>
      <w:lvlText w:val="%7."/>
      <w:lvlJc w:val="left"/>
      <w:pPr>
        <w:ind w:left="5040" w:hanging="360"/>
      </w:pPr>
    </w:lvl>
    <w:lvl w:ilvl="7" w:tplc="DB2E2ECE">
      <w:start w:val="1"/>
      <w:numFmt w:val="lowerLetter"/>
      <w:lvlText w:val="%8."/>
      <w:lvlJc w:val="left"/>
      <w:pPr>
        <w:ind w:left="5760" w:hanging="360"/>
      </w:pPr>
    </w:lvl>
    <w:lvl w:ilvl="8" w:tplc="04E0408E">
      <w:start w:val="1"/>
      <w:numFmt w:val="lowerRoman"/>
      <w:lvlText w:val="%9."/>
      <w:lvlJc w:val="right"/>
      <w:pPr>
        <w:ind w:left="6480" w:hanging="180"/>
      </w:pPr>
    </w:lvl>
  </w:abstractNum>
  <w:abstractNum w:abstractNumId="4" w15:restartNumberingAfterBreak="0">
    <w:nsid w:val="0B1E2DF1"/>
    <w:multiLevelType w:val="hybridMultilevel"/>
    <w:tmpl w:val="811E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A45F1"/>
    <w:multiLevelType w:val="hybridMultilevel"/>
    <w:tmpl w:val="CA9EB414"/>
    <w:lvl w:ilvl="0" w:tplc="F0DCAD2E">
      <w:start w:val="1"/>
      <w:numFmt w:val="bullet"/>
      <w:lvlText w:val=""/>
      <w:lvlJc w:val="left"/>
      <w:pPr>
        <w:ind w:left="720" w:hanging="360"/>
      </w:pPr>
      <w:rPr>
        <w:rFonts w:ascii="Symbol" w:hAnsi="Symbol" w:hint="default"/>
      </w:rPr>
    </w:lvl>
    <w:lvl w:ilvl="1" w:tplc="73340840">
      <w:start w:val="1"/>
      <w:numFmt w:val="bullet"/>
      <w:lvlText w:val="o"/>
      <w:lvlJc w:val="left"/>
      <w:pPr>
        <w:ind w:left="1440" w:hanging="360"/>
      </w:pPr>
      <w:rPr>
        <w:rFonts w:ascii="Courier New" w:hAnsi="Courier New" w:hint="default"/>
      </w:rPr>
    </w:lvl>
    <w:lvl w:ilvl="2" w:tplc="BC14BCD2">
      <w:start w:val="1"/>
      <w:numFmt w:val="bullet"/>
      <w:lvlText w:val=""/>
      <w:lvlJc w:val="left"/>
      <w:pPr>
        <w:ind w:left="2160" w:hanging="360"/>
      </w:pPr>
      <w:rPr>
        <w:rFonts w:ascii="Wingdings" w:hAnsi="Wingdings" w:hint="default"/>
      </w:rPr>
    </w:lvl>
    <w:lvl w:ilvl="3" w:tplc="42C4B85E">
      <w:start w:val="1"/>
      <w:numFmt w:val="bullet"/>
      <w:lvlText w:val=""/>
      <w:lvlJc w:val="left"/>
      <w:pPr>
        <w:ind w:left="2880" w:hanging="360"/>
      </w:pPr>
      <w:rPr>
        <w:rFonts w:ascii="Symbol" w:hAnsi="Symbol" w:hint="default"/>
      </w:rPr>
    </w:lvl>
    <w:lvl w:ilvl="4" w:tplc="9C921F2E">
      <w:start w:val="1"/>
      <w:numFmt w:val="bullet"/>
      <w:lvlText w:val="o"/>
      <w:lvlJc w:val="left"/>
      <w:pPr>
        <w:ind w:left="3600" w:hanging="360"/>
      </w:pPr>
      <w:rPr>
        <w:rFonts w:ascii="Courier New" w:hAnsi="Courier New" w:hint="default"/>
      </w:rPr>
    </w:lvl>
    <w:lvl w:ilvl="5" w:tplc="9676C3D4">
      <w:start w:val="1"/>
      <w:numFmt w:val="bullet"/>
      <w:lvlText w:val=""/>
      <w:lvlJc w:val="left"/>
      <w:pPr>
        <w:ind w:left="4320" w:hanging="360"/>
      </w:pPr>
      <w:rPr>
        <w:rFonts w:ascii="Wingdings" w:hAnsi="Wingdings" w:hint="default"/>
      </w:rPr>
    </w:lvl>
    <w:lvl w:ilvl="6" w:tplc="31640F22">
      <w:start w:val="1"/>
      <w:numFmt w:val="bullet"/>
      <w:lvlText w:val=""/>
      <w:lvlJc w:val="left"/>
      <w:pPr>
        <w:ind w:left="5040" w:hanging="360"/>
      </w:pPr>
      <w:rPr>
        <w:rFonts w:ascii="Symbol" w:hAnsi="Symbol" w:hint="default"/>
      </w:rPr>
    </w:lvl>
    <w:lvl w:ilvl="7" w:tplc="E78CAC34">
      <w:start w:val="1"/>
      <w:numFmt w:val="bullet"/>
      <w:lvlText w:val="o"/>
      <w:lvlJc w:val="left"/>
      <w:pPr>
        <w:ind w:left="5760" w:hanging="360"/>
      </w:pPr>
      <w:rPr>
        <w:rFonts w:ascii="Courier New" w:hAnsi="Courier New" w:hint="default"/>
      </w:rPr>
    </w:lvl>
    <w:lvl w:ilvl="8" w:tplc="C32CFA18">
      <w:start w:val="1"/>
      <w:numFmt w:val="bullet"/>
      <w:lvlText w:val=""/>
      <w:lvlJc w:val="left"/>
      <w:pPr>
        <w:ind w:left="6480" w:hanging="360"/>
      </w:pPr>
      <w:rPr>
        <w:rFonts w:ascii="Wingdings" w:hAnsi="Wingdings" w:hint="default"/>
      </w:rPr>
    </w:lvl>
  </w:abstractNum>
  <w:abstractNum w:abstractNumId="6" w15:restartNumberingAfterBreak="0">
    <w:nsid w:val="0E655BFF"/>
    <w:multiLevelType w:val="hybridMultilevel"/>
    <w:tmpl w:val="2188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7189C"/>
    <w:multiLevelType w:val="hybridMultilevel"/>
    <w:tmpl w:val="85FEC39C"/>
    <w:lvl w:ilvl="0" w:tplc="E8989324">
      <w:start w:val="1"/>
      <w:numFmt w:val="bullet"/>
      <w:lvlText w:val=""/>
      <w:lvlJc w:val="left"/>
      <w:pPr>
        <w:ind w:left="720" w:hanging="360"/>
      </w:pPr>
      <w:rPr>
        <w:rFonts w:ascii="Symbol" w:hAnsi="Symbol" w:hint="default"/>
      </w:rPr>
    </w:lvl>
    <w:lvl w:ilvl="1" w:tplc="44864A10">
      <w:start w:val="1"/>
      <w:numFmt w:val="bullet"/>
      <w:lvlText w:val="o"/>
      <w:lvlJc w:val="left"/>
      <w:pPr>
        <w:ind w:left="1440" w:hanging="360"/>
      </w:pPr>
      <w:rPr>
        <w:rFonts w:ascii="Courier New" w:hAnsi="Courier New" w:hint="default"/>
      </w:rPr>
    </w:lvl>
    <w:lvl w:ilvl="2" w:tplc="B8C27E6A">
      <w:start w:val="1"/>
      <w:numFmt w:val="bullet"/>
      <w:lvlText w:val=""/>
      <w:lvlJc w:val="left"/>
      <w:pPr>
        <w:ind w:left="2160" w:hanging="360"/>
      </w:pPr>
      <w:rPr>
        <w:rFonts w:ascii="Wingdings" w:hAnsi="Wingdings" w:hint="default"/>
      </w:rPr>
    </w:lvl>
    <w:lvl w:ilvl="3" w:tplc="2F90EF98">
      <w:start w:val="1"/>
      <w:numFmt w:val="bullet"/>
      <w:lvlText w:val=""/>
      <w:lvlJc w:val="left"/>
      <w:pPr>
        <w:ind w:left="2880" w:hanging="360"/>
      </w:pPr>
      <w:rPr>
        <w:rFonts w:ascii="Symbol" w:hAnsi="Symbol" w:hint="default"/>
      </w:rPr>
    </w:lvl>
    <w:lvl w:ilvl="4" w:tplc="1876D47E">
      <w:start w:val="1"/>
      <w:numFmt w:val="bullet"/>
      <w:lvlText w:val="o"/>
      <w:lvlJc w:val="left"/>
      <w:pPr>
        <w:ind w:left="3600" w:hanging="360"/>
      </w:pPr>
      <w:rPr>
        <w:rFonts w:ascii="Courier New" w:hAnsi="Courier New" w:hint="default"/>
      </w:rPr>
    </w:lvl>
    <w:lvl w:ilvl="5" w:tplc="A3EAB044">
      <w:start w:val="1"/>
      <w:numFmt w:val="bullet"/>
      <w:lvlText w:val=""/>
      <w:lvlJc w:val="left"/>
      <w:pPr>
        <w:ind w:left="4320" w:hanging="360"/>
      </w:pPr>
      <w:rPr>
        <w:rFonts w:ascii="Wingdings" w:hAnsi="Wingdings" w:hint="default"/>
      </w:rPr>
    </w:lvl>
    <w:lvl w:ilvl="6" w:tplc="AB6CE98C">
      <w:start w:val="1"/>
      <w:numFmt w:val="bullet"/>
      <w:lvlText w:val=""/>
      <w:lvlJc w:val="left"/>
      <w:pPr>
        <w:ind w:left="5040" w:hanging="360"/>
      </w:pPr>
      <w:rPr>
        <w:rFonts w:ascii="Symbol" w:hAnsi="Symbol" w:hint="default"/>
      </w:rPr>
    </w:lvl>
    <w:lvl w:ilvl="7" w:tplc="3276364C">
      <w:start w:val="1"/>
      <w:numFmt w:val="bullet"/>
      <w:lvlText w:val="o"/>
      <w:lvlJc w:val="left"/>
      <w:pPr>
        <w:ind w:left="5760" w:hanging="360"/>
      </w:pPr>
      <w:rPr>
        <w:rFonts w:ascii="Courier New" w:hAnsi="Courier New" w:hint="default"/>
      </w:rPr>
    </w:lvl>
    <w:lvl w:ilvl="8" w:tplc="7682B8BC">
      <w:start w:val="1"/>
      <w:numFmt w:val="bullet"/>
      <w:lvlText w:val=""/>
      <w:lvlJc w:val="left"/>
      <w:pPr>
        <w:ind w:left="6480" w:hanging="360"/>
      </w:pPr>
      <w:rPr>
        <w:rFonts w:ascii="Wingdings" w:hAnsi="Wingdings" w:hint="default"/>
      </w:rPr>
    </w:lvl>
  </w:abstractNum>
  <w:abstractNum w:abstractNumId="8" w15:restartNumberingAfterBreak="0">
    <w:nsid w:val="148C72B4"/>
    <w:multiLevelType w:val="hybridMultilevel"/>
    <w:tmpl w:val="77F2FE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278D2"/>
    <w:multiLevelType w:val="hybridMultilevel"/>
    <w:tmpl w:val="E1647EDE"/>
    <w:lvl w:ilvl="0" w:tplc="92FEB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50568"/>
    <w:multiLevelType w:val="hybridMultilevel"/>
    <w:tmpl w:val="265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864F7"/>
    <w:multiLevelType w:val="hybridMultilevel"/>
    <w:tmpl w:val="3B38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453253"/>
    <w:multiLevelType w:val="hybridMultilevel"/>
    <w:tmpl w:val="A644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E69D0"/>
    <w:multiLevelType w:val="hybridMultilevel"/>
    <w:tmpl w:val="2B607C5C"/>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14" w15:restartNumberingAfterBreak="0">
    <w:nsid w:val="28003BB1"/>
    <w:multiLevelType w:val="hybridMultilevel"/>
    <w:tmpl w:val="4DC2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51C55"/>
    <w:multiLevelType w:val="hybridMultilevel"/>
    <w:tmpl w:val="4156F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10F47"/>
    <w:multiLevelType w:val="hybridMultilevel"/>
    <w:tmpl w:val="9474CD6C"/>
    <w:lvl w:ilvl="0" w:tplc="40741E2A">
      <w:start w:val="1"/>
      <w:numFmt w:val="bullet"/>
      <w:lvlText w:val=""/>
      <w:lvlJc w:val="left"/>
      <w:pPr>
        <w:ind w:left="720" w:hanging="360"/>
      </w:pPr>
      <w:rPr>
        <w:rFonts w:ascii="Symbol" w:hAnsi="Symbol" w:hint="default"/>
      </w:rPr>
    </w:lvl>
    <w:lvl w:ilvl="1" w:tplc="AB9C0F7C">
      <w:start w:val="1"/>
      <w:numFmt w:val="bullet"/>
      <w:lvlText w:val="o"/>
      <w:lvlJc w:val="left"/>
      <w:pPr>
        <w:ind w:left="1440" w:hanging="360"/>
      </w:pPr>
      <w:rPr>
        <w:rFonts w:ascii="Courier New" w:hAnsi="Courier New" w:hint="default"/>
      </w:rPr>
    </w:lvl>
    <w:lvl w:ilvl="2" w:tplc="71E621CC">
      <w:start w:val="1"/>
      <w:numFmt w:val="bullet"/>
      <w:lvlText w:val=""/>
      <w:lvlJc w:val="left"/>
      <w:pPr>
        <w:ind w:left="2160" w:hanging="360"/>
      </w:pPr>
      <w:rPr>
        <w:rFonts w:ascii="Wingdings" w:hAnsi="Wingdings" w:hint="default"/>
      </w:rPr>
    </w:lvl>
    <w:lvl w:ilvl="3" w:tplc="E5C8D5E4">
      <w:start w:val="1"/>
      <w:numFmt w:val="bullet"/>
      <w:lvlText w:val=""/>
      <w:lvlJc w:val="left"/>
      <w:pPr>
        <w:ind w:left="2880" w:hanging="360"/>
      </w:pPr>
      <w:rPr>
        <w:rFonts w:ascii="Symbol" w:hAnsi="Symbol" w:hint="default"/>
      </w:rPr>
    </w:lvl>
    <w:lvl w:ilvl="4" w:tplc="1A9AFCBA">
      <w:start w:val="1"/>
      <w:numFmt w:val="bullet"/>
      <w:lvlText w:val="o"/>
      <w:lvlJc w:val="left"/>
      <w:pPr>
        <w:ind w:left="3600" w:hanging="360"/>
      </w:pPr>
      <w:rPr>
        <w:rFonts w:ascii="Courier New" w:hAnsi="Courier New" w:hint="default"/>
      </w:rPr>
    </w:lvl>
    <w:lvl w:ilvl="5" w:tplc="1D48A192">
      <w:start w:val="1"/>
      <w:numFmt w:val="bullet"/>
      <w:lvlText w:val=""/>
      <w:lvlJc w:val="left"/>
      <w:pPr>
        <w:ind w:left="4320" w:hanging="360"/>
      </w:pPr>
      <w:rPr>
        <w:rFonts w:ascii="Wingdings" w:hAnsi="Wingdings" w:hint="default"/>
      </w:rPr>
    </w:lvl>
    <w:lvl w:ilvl="6" w:tplc="E05CB3F8">
      <w:start w:val="1"/>
      <w:numFmt w:val="bullet"/>
      <w:lvlText w:val=""/>
      <w:lvlJc w:val="left"/>
      <w:pPr>
        <w:ind w:left="5040" w:hanging="360"/>
      </w:pPr>
      <w:rPr>
        <w:rFonts w:ascii="Symbol" w:hAnsi="Symbol" w:hint="default"/>
      </w:rPr>
    </w:lvl>
    <w:lvl w:ilvl="7" w:tplc="B60C5E4A">
      <w:start w:val="1"/>
      <w:numFmt w:val="bullet"/>
      <w:lvlText w:val="o"/>
      <w:lvlJc w:val="left"/>
      <w:pPr>
        <w:ind w:left="5760" w:hanging="360"/>
      </w:pPr>
      <w:rPr>
        <w:rFonts w:ascii="Courier New" w:hAnsi="Courier New" w:hint="default"/>
      </w:rPr>
    </w:lvl>
    <w:lvl w:ilvl="8" w:tplc="996EC17E">
      <w:start w:val="1"/>
      <w:numFmt w:val="bullet"/>
      <w:lvlText w:val=""/>
      <w:lvlJc w:val="left"/>
      <w:pPr>
        <w:ind w:left="6480" w:hanging="360"/>
      </w:pPr>
      <w:rPr>
        <w:rFonts w:ascii="Wingdings" w:hAnsi="Wingdings" w:hint="default"/>
      </w:rPr>
    </w:lvl>
  </w:abstractNum>
  <w:abstractNum w:abstractNumId="17" w15:restartNumberingAfterBreak="0">
    <w:nsid w:val="3A330950"/>
    <w:multiLevelType w:val="hybridMultilevel"/>
    <w:tmpl w:val="DD00E514"/>
    <w:lvl w:ilvl="0" w:tplc="DC66CE32">
      <w:start w:val="1"/>
      <w:numFmt w:val="bullet"/>
      <w:lvlText w:val=""/>
      <w:lvlJc w:val="left"/>
      <w:pPr>
        <w:ind w:left="720" w:hanging="360"/>
      </w:pPr>
      <w:rPr>
        <w:rFonts w:ascii="Symbol" w:hAnsi="Symbol" w:hint="default"/>
      </w:rPr>
    </w:lvl>
    <w:lvl w:ilvl="1" w:tplc="EDD4950E">
      <w:start w:val="1"/>
      <w:numFmt w:val="bullet"/>
      <w:lvlText w:val="o"/>
      <w:lvlJc w:val="left"/>
      <w:pPr>
        <w:ind w:left="1440" w:hanging="360"/>
      </w:pPr>
      <w:rPr>
        <w:rFonts w:ascii="Courier New" w:hAnsi="Courier New" w:hint="default"/>
      </w:rPr>
    </w:lvl>
    <w:lvl w:ilvl="2" w:tplc="B38A4326">
      <w:start w:val="1"/>
      <w:numFmt w:val="bullet"/>
      <w:lvlText w:val=""/>
      <w:lvlJc w:val="left"/>
      <w:pPr>
        <w:ind w:left="2160" w:hanging="360"/>
      </w:pPr>
      <w:rPr>
        <w:rFonts w:ascii="Wingdings" w:hAnsi="Wingdings" w:hint="default"/>
      </w:rPr>
    </w:lvl>
    <w:lvl w:ilvl="3" w:tplc="7E8A04D8">
      <w:start w:val="1"/>
      <w:numFmt w:val="bullet"/>
      <w:lvlText w:val=""/>
      <w:lvlJc w:val="left"/>
      <w:pPr>
        <w:ind w:left="2880" w:hanging="360"/>
      </w:pPr>
      <w:rPr>
        <w:rFonts w:ascii="Symbol" w:hAnsi="Symbol" w:hint="default"/>
      </w:rPr>
    </w:lvl>
    <w:lvl w:ilvl="4" w:tplc="0FAEF4A2">
      <w:start w:val="1"/>
      <w:numFmt w:val="bullet"/>
      <w:lvlText w:val="o"/>
      <w:lvlJc w:val="left"/>
      <w:pPr>
        <w:ind w:left="3600" w:hanging="360"/>
      </w:pPr>
      <w:rPr>
        <w:rFonts w:ascii="Courier New" w:hAnsi="Courier New" w:hint="default"/>
      </w:rPr>
    </w:lvl>
    <w:lvl w:ilvl="5" w:tplc="7C402BB8">
      <w:start w:val="1"/>
      <w:numFmt w:val="bullet"/>
      <w:lvlText w:val=""/>
      <w:lvlJc w:val="left"/>
      <w:pPr>
        <w:ind w:left="4320" w:hanging="360"/>
      </w:pPr>
      <w:rPr>
        <w:rFonts w:ascii="Wingdings" w:hAnsi="Wingdings" w:hint="default"/>
      </w:rPr>
    </w:lvl>
    <w:lvl w:ilvl="6" w:tplc="7E8E9EA2">
      <w:start w:val="1"/>
      <w:numFmt w:val="bullet"/>
      <w:lvlText w:val=""/>
      <w:lvlJc w:val="left"/>
      <w:pPr>
        <w:ind w:left="5040" w:hanging="360"/>
      </w:pPr>
      <w:rPr>
        <w:rFonts w:ascii="Symbol" w:hAnsi="Symbol" w:hint="default"/>
      </w:rPr>
    </w:lvl>
    <w:lvl w:ilvl="7" w:tplc="4F3C294C">
      <w:start w:val="1"/>
      <w:numFmt w:val="bullet"/>
      <w:lvlText w:val="o"/>
      <w:lvlJc w:val="left"/>
      <w:pPr>
        <w:ind w:left="5760" w:hanging="360"/>
      </w:pPr>
      <w:rPr>
        <w:rFonts w:ascii="Courier New" w:hAnsi="Courier New" w:hint="default"/>
      </w:rPr>
    </w:lvl>
    <w:lvl w:ilvl="8" w:tplc="A128197C">
      <w:start w:val="1"/>
      <w:numFmt w:val="bullet"/>
      <w:lvlText w:val=""/>
      <w:lvlJc w:val="left"/>
      <w:pPr>
        <w:ind w:left="6480" w:hanging="360"/>
      </w:pPr>
      <w:rPr>
        <w:rFonts w:ascii="Wingdings" w:hAnsi="Wingdings" w:hint="default"/>
      </w:rPr>
    </w:lvl>
  </w:abstractNum>
  <w:abstractNum w:abstractNumId="18" w15:restartNumberingAfterBreak="0">
    <w:nsid w:val="3A440F7A"/>
    <w:multiLevelType w:val="hybridMultilevel"/>
    <w:tmpl w:val="DDEEA162"/>
    <w:lvl w:ilvl="0" w:tplc="C5E20CFC">
      <w:start w:val="1"/>
      <w:numFmt w:val="bullet"/>
      <w:pStyle w:val="05BulletLi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9" w15:restartNumberingAfterBreak="0">
    <w:nsid w:val="3A6041F4"/>
    <w:multiLevelType w:val="hybridMultilevel"/>
    <w:tmpl w:val="DE4A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177CB"/>
    <w:multiLevelType w:val="hybridMultilevel"/>
    <w:tmpl w:val="04A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77927"/>
    <w:multiLevelType w:val="hybridMultilevel"/>
    <w:tmpl w:val="3F48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15529"/>
    <w:multiLevelType w:val="hybridMultilevel"/>
    <w:tmpl w:val="BF0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F271D"/>
    <w:multiLevelType w:val="hybridMultilevel"/>
    <w:tmpl w:val="8EB432BA"/>
    <w:lvl w:ilvl="0" w:tplc="EEE0B516">
      <w:start w:val="1"/>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D1DE2"/>
    <w:multiLevelType w:val="hybridMultilevel"/>
    <w:tmpl w:val="4EB043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E4AC1"/>
    <w:multiLevelType w:val="hybridMultilevel"/>
    <w:tmpl w:val="37CA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0149E2"/>
    <w:multiLevelType w:val="hybridMultilevel"/>
    <w:tmpl w:val="4CCA5E14"/>
    <w:lvl w:ilvl="0" w:tplc="AD869A60">
      <w:start w:val="1"/>
      <w:numFmt w:val="bullet"/>
      <w:lvlText w:val=""/>
      <w:lvlJc w:val="left"/>
      <w:pPr>
        <w:ind w:left="360" w:hanging="360"/>
      </w:pPr>
      <w:rPr>
        <w:rFonts w:ascii="Symbol" w:hAnsi="Symbol" w:hint="default"/>
      </w:rPr>
    </w:lvl>
    <w:lvl w:ilvl="1" w:tplc="F4B4336E">
      <w:start w:val="1"/>
      <w:numFmt w:val="bullet"/>
      <w:lvlText w:val="o"/>
      <w:lvlJc w:val="left"/>
      <w:pPr>
        <w:ind w:left="1080" w:hanging="360"/>
      </w:pPr>
      <w:rPr>
        <w:rFonts w:ascii="Courier New" w:hAnsi="Courier New" w:hint="default"/>
      </w:rPr>
    </w:lvl>
    <w:lvl w:ilvl="2" w:tplc="50D802F6">
      <w:start w:val="1"/>
      <w:numFmt w:val="bullet"/>
      <w:lvlText w:val=""/>
      <w:lvlJc w:val="left"/>
      <w:pPr>
        <w:ind w:left="1800" w:hanging="360"/>
      </w:pPr>
      <w:rPr>
        <w:rFonts w:ascii="Wingdings" w:hAnsi="Wingdings" w:hint="default"/>
      </w:rPr>
    </w:lvl>
    <w:lvl w:ilvl="3" w:tplc="D20CA566">
      <w:start w:val="1"/>
      <w:numFmt w:val="bullet"/>
      <w:lvlText w:val=""/>
      <w:lvlJc w:val="left"/>
      <w:pPr>
        <w:ind w:left="2520" w:hanging="360"/>
      </w:pPr>
      <w:rPr>
        <w:rFonts w:ascii="Symbol" w:hAnsi="Symbol" w:hint="default"/>
      </w:rPr>
    </w:lvl>
    <w:lvl w:ilvl="4" w:tplc="DDC444D0">
      <w:start w:val="1"/>
      <w:numFmt w:val="bullet"/>
      <w:lvlText w:val="o"/>
      <w:lvlJc w:val="left"/>
      <w:pPr>
        <w:ind w:left="3240" w:hanging="360"/>
      </w:pPr>
      <w:rPr>
        <w:rFonts w:ascii="Courier New" w:hAnsi="Courier New" w:hint="default"/>
      </w:rPr>
    </w:lvl>
    <w:lvl w:ilvl="5" w:tplc="39889AE2">
      <w:start w:val="1"/>
      <w:numFmt w:val="bullet"/>
      <w:lvlText w:val=""/>
      <w:lvlJc w:val="left"/>
      <w:pPr>
        <w:ind w:left="3960" w:hanging="360"/>
      </w:pPr>
      <w:rPr>
        <w:rFonts w:ascii="Wingdings" w:hAnsi="Wingdings" w:hint="default"/>
      </w:rPr>
    </w:lvl>
    <w:lvl w:ilvl="6" w:tplc="6A54B260">
      <w:start w:val="1"/>
      <w:numFmt w:val="bullet"/>
      <w:lvlText w:val=""/>
      <w:lvlJc w:val="left"/>
      <w:pPr>
        <w:ind w:left="4680" w:hanging="360"/>
      </w:pPr>
      <w:rPr>
        <w:rFonts w:ascii="Symbol" w:hAnsi="Symbol" w:hint="default"/>
      </w:rPr>
    </w:lvl>
    <w:lvl w:ilvl="7" w:tplc="A3D81E02">
      <w:start w:val="1"/>
      <w:numFmt w:val="bullet"/>
      <w:lvlText w:val="o"/>
      <w:lvlJc w:val="left"/>
      <w:pPr>
        <w:ind w:left="5400" w:hanging="360"/>
      </w:pPr>
      <w:rPr>
        <w:rFonts w:ascii="Courier New" w:hAnsi="Courier New" w:hint="default"/>
      </w:rPr>
    </w:lvl>
    <w:lvl w:ilvl="8" w:tplc="73C025C8">
      <w:start w:val="1"/>
      <w:numFmt w:val="bullet"/>
      <w:lvlText w:val=""/>
      <w:lvlJc w:val="left"/>
      <w:pPr>
        <w:ind w:left="6120" w:hanging="360"/>
      </w:pPr>
      <w:rPr>
        <w:rFonts w:ascii="Wingdings" w:hAnsi="Wingdings" w:hint="default"/>
      </w:rPr>
    </w:lvl>
  </w:abstractNum>
  <w:abstractNum w:abstractNumId="27" w15:restartNumberingAfterBreak="0">
    <w:nsid w:val="5F743776"/>
    <w:multiLevelType w:val="hybridMultilevel"/>
    <w:tmpl w:val="E244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73FDF"/>
    <w:multiLevelType w:val="hybridMultilevel"/>
    <w:tmpl w:val="2A52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D4B75"/>
    <w:multiLevelType w:val="hybridMultilevel"/>
    <w:tmpl w:val="0C2C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8350A"/>
    <w:multiLevelType w:val="hybridMultilevel"/>
    <w:tmpl w:val="D83E5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F0273E"/>
    <w:multiLevelType w:val="hybridMultilevel"/>
    <w:tmpl w:val="6EB6B49A"/>
    <w:lvl w:ilvl="0" w:tplc="0930B874">
      <w:start w:val="1"/>
      <w:numFmt w:val="bullet"/>
      <w:lvlText w:val=""/>
      <w:lvlJc w:val="left"/>
      <w:pPr>
        <w:ind w:left="720" w:hanging="360"/>
      </w:pPr>
      <w:rPr>
        <w:rFonts w:ascii="Symbol" w:hAnsi="Symbol" w:hint="default"/>
      </w:rPr>
    </w:lvl>
    <w:lvl w:ilvl="1" w:tplc="DA5EDAE4">
      <w:start w:val="1"/>
      <w:numFmt w:val="bullet"/>
      <w:lvlText w:val="o"/>
      <w:lvlJc w:val="left"/>
      <w:pPr>
        <w:ind w:left="1440" w:hanging="360"/>
      </w:pPr>
      <w:rPr>
        <w:rFonts w:ascii="Courier New" w:hAnsi="Courier New" w:hint="default"/>
      </w:rPr>
    </w:lvl>
    <w:lvl w:ilvl="2" w:tplc="D4C88B48">
      <w:start w:val="1"/>
      <w:numFmt w:val="bullet"/>
      <w:lvlText w:val=""/>
      <w:lvlJc w:val="left"/>
      <w:pPr>
        <w:ind w:left="2160" w:hanging="360"/>
      </w:pPr>
      <w:rPr>
        <w:rFonts w:ascii="Wingdings" w:hAnsi="Wingdings" w:hint="default"/>
      </w:rPr>
    </w:lvl>
    <w:lvl w:ilvl="3" w:tplc="DBDC4554">
      <w:start w:val="1"/>
      <w:numFmt w:val="bullet"/>
      <w:lvlText w:val=""/>
      <w:lvlJc w:val="left"/>
      <w:pPr>
        <w:ind w:left="2880" w:hanging="360"/>
      </w:pPr>
      <w:rPr>
        <w:rFonts w:ascii="Symbol" w:hAnsi="Symbol" w:hint="default"/>
      </w:rPr>
    </w:lvl>
    <w:lvl w:ilvl="4" w:tplc="00121A56">
      <w:start w:val="1"/>
      <w:numFmt w:val="bullet"/>
      <w:lvlText w:val="o"/>
      <w:lvlJc w:val="left"/>
      <w:pPr>
        <w:ind w:left="3600" w:hanging="360"/>
      </w:pPr>
      <w:rPr>
        <w:rFonts w:ascii="Courier New" w:hAnsi="Courier New" w:hint="default"/>
      </w:rPr>
    </w:lvl>
    <w:lvl w:ilvl="5" w:tplc="B9CC413A">
      <w:start w:val="1"/>
      <w:numFmt w:val="bullet"/>
      <w:lvlText w:val=""/>
      <w:lvlJc w:val="left"/>
      <w:pPr>
        <w:ind w:left="4320" w:hanging="360"/>
      </w:pPr>
      <w:rPr>
        <w:rFonts w:ascii="Wingdings" w:hAnsi="Wingdings" w:hint="default"/>
      </w:rPr>
    </w:lvl>
    <w:lvl w:ilvl="6" w:tplc="C6C06BC4">
      <w:start w:val="1"/>
      <w:numFmt w:val="bullet"/>
      <w:lvlText w:val=""/>
      <w:lvlJc w:val="left"/>
      <w:pPr>
        <w:ind w:left="5040" w:hanging="360"/>
      </w:pPr>
      <w:rPr>
        <w:rFonts w:ascii="Symbol" w:hAnsi="Symbol" w:hint="default"/>
      </w:rPr>
    </w:lvl>
    <w:lvl w:ilvl="7" w:tplc="DE6A29FC">
      <w:start w:val="1"/>
      <w:numFmt w:val="bullet"/>
      <w:lvlText w:val="o"/>
      <w:lvlJc w:val="left"/>
      <w:pPr>
        <w:ind w:left="5760" w:hanging="360"/>
      </w:pPr>
      <w:rPr>
        <w:rFonts w:ascii="Courier New" w:hAnsi="Courier New" w:hint="default"/>
      </w:rPr>
    </w:lvl>
    <w:lvl w:ilvl="8" w:tplc="3356F6E6">
      <w:start w:val="1"/>
      <w:numFmt w:val="bullet"/>
      <w:lvlText w:val=""/>
      <w:lvlJc w:val="left"/>
      <w:pPr>
        <w:ind w:left="6480" w:hanging="360"/>
      </w:pPr>
      <w:rPr>
        <w:rFonts w:ascii="Wingdings" w:hAnsi="Wingdings" w:hint="default"/>
      </w:rPr>
    </w:lvl>
  </w:abstractNum>
  <w:abstractNum w:abstractNumId="32" w15:restartNumberingAfterBreak="0">
    <w:nsid w:val="6A8238E8"/>
    <w:multiLevelType w:val="hybridMultilevel"/>
    <w:tmpl w:val="4788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87667"/>
    <w:multiLevelType w:val="hybridMultilevel"/>
    <w:tmpl w:val="4F5A90D4"/>
    <w:lvl w:ilvl="0" w:tplc="89A06280">
      <w:start w:val="1"/>
      <w:numFmt w:val="bullet"/>
      <w:lvlText w:val=""/>
      <w:lvlJc w:val="left"/>
      <w:pPr>
        <w:ind w:left="720" w:hanging="360"/>
      </w:pPr>
      <w:rPr>
        <w:rFonts w:ascii="Symbol" w:hAnsi="Symbol" w:hint="default"/>
      </w:rPr>
    </w:lvl>
    <w:lvl w:ilvl="1" w:tplc="524EFBDE">
      <w:start w:val="1"/>
      <w:numFmt w:val="bullet"/>
      <w:lvlText w:val="o"/>
      <w:lvlJc w:val="left"/>
      <w:pPr>
        <w:ind w:left="1440" w:hanging="360"/>
      </w:pPr>
      <w:rPr>
        <w:rFonts w:ascii="Courier New" w:hAnsi="Courier New" w:hint="default"/>
      </w:rPr>
    </w:lvl>
    <w:lvl w:ilvl="2" w:tplc="416C5FA0">
      <w:start w:val="1"/>
      <w:numFmt w:val="bullet"/>
      <w:lvlText w:val=""/>
      <w:lvlJc w:val="left"/>
      <w:pPr>
        <w:ind w:left="2160" w:hanging="360"/>
      </w:pPr>
      <w:rPr>
        <w:rFonts w:ascii="Wingdings" w:hAnsi="Wingdings" w:hint="default"/>
      </w:rPr>
    </w:lvl>
    <w:lvl w:ilvl="3" w:tplc="0CBCE3EC">
      <w:start w:val="1"/>
      <w:numFmt w:val="bullet"/>
      <w:lvlText w:val=""/>
      <w:lvlJc w:val="left"/>
      <w:pPr>
        <w:ind w:left="2880" w:hanging="360"/>
      </w:pPr>
      <w:rPr>
        <w:rFonts w:ascii="Symbol" w:hAnsi="Symbol" w:hint="default"/>
      </w:rPr>
    </w:lvl>
    <w:lvl w:ilvl="4" w:tplc="8A96483C">
      <w:start w:val="1"/>
      <w:numFmt w:val="bullet"/>
      <w:lvlText w:val="o"/>
      <w:lvlJc w:val="left"/>
      <w:pPr>
        <w:ind w:left="3600" w:hanging="360"/>
      </w:pPr>
      <w:rPr>
        <w:rFonts w:ascii="Courier New" w:hAnsi="Courier New" w:hint="default"/>
      </w:rPr>
    </w:lvl>
    <w:lvl w:ilvl="5" w:tplc="9E54ABE6">
      <w:start w:val="1"/>
      <w:numFmt w:val="bullet"/>
      <w:lvlText w:val=""/>
      <w:lvlJc w:val="left"/>
      <w:pPr>
        <w:ind w:left="4320" w:hanging="360"/>
      </w:pPr>
      <w:rPr>
        <w:rFonts w:ascii="Wingdings" w:hAnsi="Wingdings" w:hint="default"/>
      </w:rPr>
    </w:lvl>
    <w:lvl w:ilvl="6" w:tplc="0F8024EA">
      <w:start w:val="1"/>
      <w:numFmt w:val="bullet"/>
      <w:lvlText w:val=""/>
      <w:lvlJc w:val="left"/>
      <w:pPr>
        <w:ind w:left="5040" w:hanging="360"/>
      </w:pPr>
      <w:rPr>
        <w:rFonts w:ascii="Symbol" w:hAnsi="Symbol" w:hint="default"/>
      </w:rPr>
    </w:lvl>
    <w:lvl w:ilvl="7" w:tplc="B2003CD0">
      <w:start w:val="1"/>
      <w:numFmt w:val="bullet"/>
      <w:lvlText w:val="o"/>
      <w:lvlJc w:val="left"/>
      <w:pPr>
        <w:ind w:left="5760" w:hanging="360"/>
      </w:pPr>
      <w:rPr>
        <w:rFonts w:ascii="Courier New" w:hAnsi="Courier New" w:hint="default"/>
      </w:rPr>
    </w:lvl>
    <w:lvl w:ilvl="8" w:tplc="5E2C37FE">
      <w:start w:val="1"/>
      <w:numFmt w:val="bullet"/>
      <w:lvlText w:val=""/>
      <w:lvlJc w:val="left"/>
      <w:pPr>
        <w:ind w:left="6480" w:hanging="360"/>
      </w:pPr>
      <w:rPr>
        <w:rFonts w:ascii="Wingdings" w:hAnsi="Wingdings" w:hint="default"/>
      </w:rPr>
    </w:lvl>
  </w:abstractNum>
  <w:abstractNum w:abstractNumId="34" w15:restartNumberingAfterBreak="0">
    <w:nsid w:val="70E53E8E"/>
    <w:multiLevelType w:val="hybridMultilevel"/>
    <w:tmpl w:val="2188E440"/>
    <w:lvl w:ilvl="0" w:tplc="FB080A06">
      <w:start w:val="1"/>
      <w:numFmt w:val="bullet"/>
      <w:lvlText w:val=""/>
      <w:lvlJc w:val="left"/>
      <w:pPr>
        <w:ind w:left="720" w:hanging="360"/>
      </w:pPr>
      <w:rPr>
        <w:rFonts w:ascii="Symbol" w:hAnsi="Symbol" w:hint="default"/>
      </w:rPr>
    </w:lvl>
    <w:lvl w:ilvl="1" w:tplc="EC284946">
      <w:start w:val="1"/>
      <w:numFmt w:val="bullet"/>
      <w:lvlText w:val="o"/>
      <w:lvlJc w:val="left"/>
      <w:pPr>
        <w:ind w:left="1440" w:hanging="360"/>
      </w:pPr>
      <w:rPr>
        <w:rFonts w:ascii="Courier New" w:hAnsi="Courier New" w:hint="default"/>
      </w:rPr>
    </w:lvl>
    <w:lvl w:ilvl="2" w:tplc="77C41712">
      <w:start w:val="1"/>
      <w:numFmt w:val="bullet"/>
      <w:lvlText w:val=""/>
      <w:lvlJc w:val="left"/>
      <w:pPr>
        <w:ind w:left="2160" w:hanging="360"/>
      </w:pPr>
      <w:rPr>
        <w:rFonts w:ascii="Wingdings" w:hAnsi="Wingdings" w:hint="default"/>
      </w:rPr>
    </w:lvl>
    <w:lvl w:ilvl="3" w:tplc="82265CAC">
      <w:start w:val="1"/>
      <w:numFmt w:val="bullet"/>
      <w:lvlText w:val=""/>
      <w:lvlJc w:val="left"/>
      <w:pPr>
        <w:ind w:left="2880" w:hanging="360"/>
      </w:pPr>
      <w:rPr>
        <w:rFonts w:ascii="Symbol" w:hAnsi="Symbol" w:hint="default"/>
      </w:rPr>
    </w:lvl>
    <w:lvl w:ilvl="4" w:tplc="D05293A4">
      <w:start w:val="1"/>
      <w:numFmt w:val="bullet"/>
      <w:lvlText w:val="o"/>
      <w:lvlJc w:val="left"/>
      <w:pPr>
        <w:ind w:left="3600" w:hanging="360"/>
      </w:pPr>
      <w:rPr>
        <w:rFonts w:ascii="Courier New" w:hAnsi="Courier New" w:hint="default"/>
      </w:rPr>
    </w:lvl>
    <w:lvl w:ilvl="5" w:tplc="9ACAC6EA">
      <w:start w:val="1"/>
      <w:numFmt w:val="bullet"/>
      <w:lvlText w:val=""/>
      <w:lvlJc w:val="left"/>
      <w:pPr>
        <w:ind w:left="4320" w:hanging="360"/>
      </w:pPr>
      <w:rPr>
        <w:rFonts w:ascii="Wingdings" w:hAnsi="Wingdings" w:hint="default"/>
      </w:rPr>
    </w:lvl>
    <w:lvl w:ilvl="6" w:tplc="9F2E0E66">
      <w:start w:val="1"/>
      <w:numFmt w:val="bullet"/>
      <w:lvlText w:val=""/>
      <w:lvlJc w:val="left"/>
      <w:pPr>
        <w:ind w:left="5040" w:hanging="360"/>
      </w:pPr>
      <w:rPr>
        <w:rFonts w:ascii="Symbol" w:hAnsi="Symbol" w:hint="default"/>
      </w:rPr>
    </w:lvl>
    <w:lvl w:ilvl="7" w:tplc="C96E0B38">
      <w:start w:val="1"/>
      <w:numFmt w:val="bullet"/>
      <w:lvlText w:val="o"/>
      <w:lvlJc w:val="left"/>
      <w:pPr>
        <w:ind w:left="5760" w:hanging="360"/>
      </w:pPr>
      <w:rPr>
        <w:rFonts w:ascii="Courier New" w:hAnsi="Courier New" w:hint="default"/>
      </w:rPr>
    </w:lvl>
    <w:lvl w:ilvl="8" w:tplc="D9808FEE">
      <w:start w:val="1"/>
      <w:numFmt w:val="bullet"/>
      <w:lvlText w:val=""/>
      <w:lvlJc w:val="left"/>
      <w:pPr>
        <w:ind w:left="6480" w:hanging="360"/>
      </w:pPr>
      <w:rPr>
        <w:rFonts w:ascii="Wingdings" w:hAnsi="Wingdings" w:hint="default"/>
      </w:rPr>
    </w:lvl>
  </w:abstractNum>
  <w:abstractNum w:abstractNumId="35" w15:restartNumberingAfterBreak="0">
    <w:nsid w:val="732D5428"/>
    <w:multiLevelType w:val="hybridMultilevel"/>
    <w:tmpl w:val="AEF2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F7C02"/>
    <w:multiLevelType w:val="hybridMultilevel"/>
    <w:tmpl w:val="38D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65A9C"/>
    <w:multiLevelType w:val="hybridMultilevel"/>
    <w:tmpl w:val="8AEACFB0"/>
    <w:lvl w:ilvl="0" w:tplc="1CC2941C">
      <w:start w:val="1"/>
      <w:numFmt w:val="decimal"/>
      <w:lvlText w:val="%1."/>
      <w:lvlJc w:val="left"/>
      <w:pPr>
        <w:ind w:left="720" w:hanging="360"/>
      </w:pPr>
      <w:rPr>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38" w15:restartNumberingAfterBreak="0">
    <w:nsid w:val="797F4CC3"/>
    <w:multiLevelType w:val="hybridMultilevel"/>
    <w:tmpl w:val="27FE8022"/>
    <w:lvl w:ilvl="0" w:tplc="3A52D766">
      <w:start w:val="1"/>
      <w:numFmt w:val="bullet"/>
      <w:lvlText w:val=""/>
      <w:lvlJc w:val="left"/>
      <w:pPr>
        <w:ind w:left="720" w:hanging="360"/>
      </w:pPr>
      <w:rPr>
        <w:rFonts w:ascii="Symbol" w:hAnsi="Symbol" w:hint="default"/>
      </w:rPr>
    </w:lvl>
    <w:lvl w:ilvl="1" w:tplc="0BD68064">
      <w:start w:val="1"/>
      <w:numFmt w:val="bullet"/>
      <w:lvlText w:val="o"/>
      <w:lvlJc w:val="left"/>
      <w:pPr>
        <w:ind w:left="1440" w:hanging="360"/>
      </w:pPr>
      <w:rPr>
        <w:rFonts w:ascii="Courier New" w:hAnsi="Courier New" w:hint="default"/>
      </w:rPr>
    </w:lvl>
    <w:lvl w:ilvl="2" w:tplc="1AD026C2">
      <w:start w:val="1"/>
      <w:numFmt w:val="bullet"/>
      <w:lvlText w:val=""/>
      <w:lvlJc w:val="left"/>
      <w:pPr>
        <w:ind w:left="2160" w:hanging="360"/>
      </w:pPr>
      <w:rPr>
        <w:rFonts w:ascii="Wingdings" w:hAnsi="Wingdings" w:hint="default"/>
      </w:rPr>
    </w:lvl>
    <w:lvl w:ilvl="3" w:tplc="576AEAB2">
      <w:start w:val="1"/>
      <w:numFmt w:val="bullet"/>
      <w:lvlText w:val=""/>
      <w:lvlJc w:val="left"/>
      <w:pPr>
        <w:ind w:left="2880" w:hanging="360"/>
      </w:pPr>
      <w:rPr>
        <w:rFonts w:ascii="Symbol" w:hAnsi="Symbol" w:hint="default"/>
      </w:rPr>
    </w:lvl>
    <w:lvl w:ilvl="4" w:tplc="41DCF358">
      <w:start w:val="1"/>
      <w:numFmt w:val="bullet"/>
      <w:lvlText w:val="o"/>
      <w:lvlJc w:val="left"/>
      <w:pPr>
        <w:ind w:left="3600" w:hanging="360"/>
      </w:pPr>
      <w:rPr>
        <w:rFonts w:ascii="Courier New" w:hAnsi="Courier New" w:hint="default"/>
      </w:rPr>
    </w:lvl>
    <w:lvl w:ilvl="5" w:tplc="16425BF4">
      <w:start w:val="1"/>
      <w:numFmt w:val="bullet"/>
      <w:lvlText w:val=""/>
      <w:lvlJc w:val="left"/>
      <w:pPr>
        <w:ind w:left="4320" w:hanging="360"/>
      </w:pPr>
      <w:rPr>
        <w:rFonts w:ascii="Wingdings" w:hAnsi="Wingdings" w:hint="default"/>
      </w:rPr>
    </w:lvl>
    <w:lvl w:ilvl="6" w:tplc="F53CA4AC">
      <w:start w:val="1"/>
      <w:numFmt w:val="bullet"/>
      <w:lvlText w:val=""/>
      <w:lvlJc w:val="left"/>
      <w:pPr>
        <w:ind w:left="5040" w:hanging="360"/>
      </w:pPr>
      <w:rPr>
        <w:rFonts w:ascii="Symbol" w:hAnsi="Symbol" w:hint="default"/>
      </w:rPr>
    </w:lvl>
    <w:lvl w:ilvl="7" w:tplc="EF6CA4DC">
      <w:start w:val="1"/>
      <w:numFmt w:val="bullet"/>
      <w:lvlText w:val="o"/>
      <w:lvlJc w:val="left"/>
      <w:pPr>
        <w:ind w:left="5760" w:hanging="360"/>
      </w:pPr>
      <w:rPr>
        <w:rFonts w:ascii="Courier New" w:hAnsi="Courier New" w:hint="default"/>
      </w:rPr>
    </w:lvl>
    <w:lvl w:ilvl="8" w:tplc="3A08C6BE">
      <w:start w:val="1"/>
      <w:numFmt w:val="bullet"/>
      <w:lvlText w:val=""/>
      <w:lvlJc w:val="left"/>
      <w:pPr>
        <w:ind w:left="6480" w:hanging="360"/>
      </w:pPr>
      <w:rPr>
        <w:rFonts w:ascii="Wingdings" w:hAnsi="Wingdings" w:hint="default"/>
      </w:rPr>
    </w:lvl>
  </w:abstractNum>
  <w:abstractNum w:abstractNumId="39" w15:restartNumberingAfterBreak="0">
    <w:nsid w:val="7C841E93"/>
    <w:multiLevelType w:val="hybridMultilevel"/>
    <w:tmpl w:val="65888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7"/>
  </w:num>
  <w:num w:numId="2">
    <w:abstractNumId w:val="3"/>
  </w:num>
  <w:num w:numId="3">
    <w:abstractNumId w:val="32"/>
  </w:num>
  <w:num w:numId="4">
    <w:abstractNumId w:val="18"/>
  </w:num>
  <w:num w:numId="5">
    <w:abstractNumId w:val="23"/>
  </w:num>
  <w:num w:numId="6">
    <w:abstractNumId w:val="27"/>
  </w:num>
  <w:num w:numId="7">
    <w:abstractNumId w:val="15"/>
  </w:num>
  <w:num w:numId="8">
    <w:abstractNumId w:val="22"/>
  </w:num>
  <w:num w:numId="9">
    <w:abstractNumId w:val="14"/>
  </w:num>
  <w:num w:numId="10">
    <w:abstractNumId w:val="26"/>
  </w:num>
  <w:num w:numId="11">
    <w:abstractNumId w:val="11"/>
  </w:num>
  <w:num w:numId="12">
    <w:abstractNumId w:val="25"/>
  </w:num>
  <w:num w:numId="13">
    <w:abstractNumId w:val="8"/>
  </w:num>
  <w:num w:numId="14">
    <w:abstractNumId w:val="30"/>
  </w:num>
  <w:num w:numId="15">
    <w:abstractNumId w:val="33"/>
  </w:num>
  <w:num w:numId="16">
    <w:abstractNumId w:val="9"/>
  </w:num>
  <w:num w:numId="17">
    <w:abstractNumId w:val="31"/>
  </w:num>
  <w:num w:numId="18">
    <w:abstractNumId w:val="37"/>
  </w:num>
  <w:num w:numId="19">
    <w:abstractNumId w:val="5"/>
  </w:num>
  <w:num w:numId="20">
    <w:abstractNumId w:val="9"/>
  </w:num>
  <w:num w:numId="21">
    <w:abstractNumId w:val="20"/>
  </w:num>
  <w:num w:numId="22">
    <w:abstractNumId w:val="36"/>
  </w:num>
  <w:num w:numId="23">
    <w:abstractNumId w:val="21"/>
  </w:num>
  <w:num w:numId="24">
    <w:abstractNumId w:val="12"/>
  </w:num>
  <w:num w:numId="25">
    <w:abstractNumId w:val="24"/>
  </w:num>
  <w:num w:numId="26">
    <w:abstractNumId w:val="39"/>
  </w:num>
  <w:num w:numId="27">
    <w:abstractNumId w:val="29"/>
  </w:num>
  <w:num w:numId="28">
    <w:abstractNumId w:val="10"/>
  </w:num>
  <w:num w:numId="29">
    <w:abstractNumId w:val="4"/>
  </w:num>
  <w:num w:numId="30">
    <w:abstractNumId w:val="6"/>
  </w:num>
  <w:num w:numId="31">
    <w:abstractNumId w:val="28"/>
  </w:num>
  <w:num w:numId="32">
    <w:abstractNumId w:val="13"/>
  </w:num>
  <w:num w:numId="33">
    <w:abstractNumId w:val="0"/>
  </w:num>
  <w:num w:numId="34">
    <w:abstractNumId w:val="1"/>
  </w:num>
  <w:num w:numId="35">
    <w:abstractNumId w:val="38"/>
  </w:num>
  <w:num w:numId="36">
    <w:abstractNumId w:val="34"/>
  </w:num>
  <w:num w:numId="37">
    <w:abstractNumId w:val="2"/>
  </w:num>
  <w:num w:numId="38">
    <w:abstractNumId w:val="7"/>
  </w:num>
  <w:num w:numId="39">
    <w:abstractNumId w:val="16"/>
  </w:num>
  <w:num w:numId="40">
    <w:abstractNumId w:val="1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2"/>
    <w:rsid w:val="00006E51"/>
    <w:rsid w:val="00013897"/>
    <w:rsid w:val="00015698"/>
    <w:rsid w:val="00041959"/>
    <w:rsid w:val="00042BB6"/>
    <w:rsid w:val="000441A7"/>
    <w:rsid w:val="00045D9D"/>
    <w:rsid w:val="00055CAE"/>
    <w:rsid w:val="0006726C"/>
    <w:rsid w:val="00067C12"/>
    <w:rsid w:val="00073AFB"/>
    <w:rsid w:val="00074E0D"/>
    <w:rsid w:val="000811D7"/>
    <w:rsid w:val="00082961"/>
    <w:rsid w:val="00086889"/>
    <w:rsid w:val="00093B0A"/>
    <w:rsid w:val="00096179"/>
    <w:rsid w:val="0009711D"/>
    <w:rsid w:val="00097321"/>
    <w:rsid w:val="000A7161"/>
    <w:rsid w:val="000B1C51"/>
    <w:rsid w:val="000B5DDC"/>
    <w:rsid w:val="000B7017"/>
    <w:rsid w:val="000B71EF"/>
    <w:rsid w:val="000D040C"/>
    <w:rsid w:val="000D252B"/>
    <w:rsid w:val="000E1408"/>
    <w:rsid w:val="000E357F"/>
    <w:rsid w:val="000E4496"/>
    <w:rsid w:val="000E5A71"/>
    <w:rsid w:val="000E5BC0"/>
    <w:rsid w:val="000F0B88"/>
    <w:rsid w:val="000F0F0B"/>
    <w:rsid w:val="00101D2D"/>
    <w:rsid w:val="0011179C"/>
    <w:rsid w:val="00111E8D"/>
    <w:rsid w:val="001132A0"/>
    <w:rsid w:val="00114172"/>
    <w:rsid w:val="00114352"/>
    <w:rsid w:val="00122B7E"/>
    <w:rsid w:val="00136FA3"/>
    <w:rsid w:val="001408AE"/>
    <w:rsid w:val="001425F9"/>
    <w:rsid w:val="00151FCB"/>
    <w:rsid w:val="00155931"/>
    <w:rsid w:val="00171C94"/>
    <w:rsid w:val="00175C33"/>
    <w:rsid w:val="00195EE8"/>
    <w:rsid w:val="001A3221"/>
    <w:rsid w:val="001A480A"/>
    <w:rsid w:val="001A5A8A"/>
    <w:rsid w:val="001A5D74"/>
    <w:rsid w:val="001B63E3"/>
    <w:rsid w:val="001B6AC3"/>
    <w:rsid w:val="001C4DD0"/>
    <w:rsid w:val="001C4E6A"/>
    <w:rsid w:val="001D1DCE"/>
    <w:rsid w:val="001E4BAD"/>
    <w:rsid w:val="001E5FB2"/>
    <w:rsid w:val="001E76D7"/>
    <w:rsid w:val="001F359E"/>
    <w:rsid w:val="002021C0"/>
    <w:rsid w:val="0020495E"/>
    <w:rsid w:val="00206247"/>
    <w:rsid w:val="00207448"/>
    <w:rsid w:val="002103A0"/>
    <w:rsid w:val="00214581"/>
    <w:rsid w:val="00215091"/>
    <w:rsid w:val="00222DE3"/>
    <w:rsid w:val="002267DB"/>
    <w:rsid w:val="00230F0A"/>
    <w:rsid w:val="0023523A"/>
    <w:rsid w:val="00252CB7"/>
    <w:rsid w:val="00271EE9"/>
    <w:rsid w:val="0028448D"/>
    <w:rsid w:val="002872AB"/>
    <w:rsid w:val="00290B45"/>
    <w:rsid w:val="00294B5C"/>
    <w:rsid w:val="002B004C"/>
    <w:rsid w:val="002B1BBF"/>
    <w:rsid w:val="002B1CF4"/>
    <w:rsid w:val="002B2F82"/>
    <w:rsid w:val="002B4485"/>
    <w:rsid w:val="002B4785"/>
    <w:rsid w:val="002B6499"/>
    <w:rsid w:val="002E76CB"/>
    <w:rsid w:val="002E78D2"/>
    <w:rsid w:val="002E7ECB"/>
    <w:rsid w:val="0030023A"/>
    <w:rsid w:val="003119B7"/>
    <w:rsid w:val="00311B1B"/>
    <w:rsid w:val="00311B4F"/>
    <w:rsid w:val="003160BC"/>
    <w:rsid w:val="00316B76"/>
    <w:rsid w:val="0031825B"/>
    <w:rsid w:val="00326C04"/>
    <w:rsid w:val="003302DD"/>
    <w:rsid w:val="00330A99"/>
    <w:rsid w:val="00331A2C"/>
    <w:rsid w:val="003438E4"/>
    <w:rsid w:val="00354287"/>
    <w:rsid w:val="00354759"/>
    <w:rsid w:val="00354985"/>
    <w:rsid w:val="003708A4"/>
    <w:rsid w:val="00380494"/>
    <w:rsid w:val="00382C38"/>
    <w:rsid w:val="003868AC"/>
    <w:rsid w:val="00390809"/>
    <w:rsid w:val="003913A0"/>
    <w:rsid w:val="0039365A"/>
    <w:rsid w:val="003A4AFA"/>
    <w:rsid w:val="003B23B9"/>
    <w:rsid w:val="003B62EA"/>
    <w:rsid w:val="003C0B82"/>
    <w:rsid w:val="003C3AD9"/>
    <w:rsid w:val="003C50AC"/>
    <w:rsid w:val="003D4956"/>
    <w:rsid w:val="0040094B"/>
    <w:rsid w:val="00403893"/>
    <w:rsid w:val="00404BC4"/>
    <w:rsid w:val="004112A2"/>
    <w:rsid w:val="00416265"/>
    <w:rsid w:val="00420DEF"/>
    <w:rsid w:val="00424142"/>
    <w:rsid w:val="00432365"/>
    <w:rsid w:val="00436D84"/>
    <w:rsid w:val="00443881"/>
    <w:rsid w:val="00455590"/>
    <w:rsid w:val="004635F9"/>
    <w:rsid w:val="00471A0E"/>
    <w:rsid w:val="00472C2A"/>
    <w:rsid w:val="00475CD1"/>
    <w:rsid w:val="00476FF2"/>
    <w:rsid w:val="004A6D58"/>
    <w:rsid w:val="004B7AD8"/>
    <w:rsid w:val="004C0ACE"/>
    <w:rsid w:val="004C565A"/>
    <w:rsid w:val="004C5B77"/>
    <w:rsid w:val="004D0D95"/>
    <w:rsid w:val="005058DC"/>
    <w:rsid w:val="00507800"/>
    <w:rsid w:val="00511EEE"/>
    <w:rsid w:val="005127DF"/>
    <w:rsid w:val="005144A4"/>
    <w:rsid w:val="0052210D"/>
    <w:rsid w:val="00522A57"/>
    <w:rsid w:val="00535B43"/>
    <w:rsid w:val="00535E53"/>
    <w:rsid w:val="005422C1"/>
    <w:rsid w:val="00550534"/>
    <w:rsid w:val="005505C2"/>
    <w:rsid w:val="005520AA"/>
    <w:rsid w:val="00553023"/>
    <w:rsid w:val="00553D88"/>
    <w:rsid w:val="00563F09"/>
    <w:rsid w:val="00570178"/>
    <w:rsid w:val="00577C5F"/>
    <w:rsid w:val="00586180"/>
    <w:rsid w:val="005956FC"/>
    <w:rsid w:val="005973D8"/>
    <w:rsid w:val="005A040F"/>
    <w:rsid w:val="005A0C80"/>
    <w:rsid w:val="005B5305"/>
    <w:rsid w:val="005B7E45"/>
    <w:rsid w:val="005C04CB"/>
    <w:rsid w:val="005C2252"/>
    <w:rsid w:val="005C442C"/>
    <w:rsid w:val="005C4BF0"/>
    <w:rsid w:val="005D2D2B"/>
    <w:rsid w:val="005D36DB"/>
    <w:rsid w:val="005E04CC"/>
    <w:rsid w:val="005E3838"/>
    <w:rsid w:val="005E4078"/>
    <w:rsid w:val="005F20C9"/>
    <w:rsid w:val="005F48AF"/>
    <w:rsid w:val="005F509F"/>
    <w:rsid w:val="00601E00"/>
    <w:rsid w:val="00602E89"/>
    <w:rsid w:val="00603265"/>
    <w:rsid w:val="006105EC"/>
    <w:rsid w:val="00623D2F"/>
    <w:rsid w:val="00625452"/>
    <w:rsid w:val="00626A6D"/>
    <w:rsid w:val="00626B07"/>
    <w:rsid w:val="00632C3A"/>
    <w:rsid w:val="0064369E"/>
    <w:rsid w:val="00647AF4"/>
    <w:rsid w:val="00653998"/>
    <w:rsid w:val="0065509C"/>
    <w:rsid w:val="006564E6"/>
    <w:rsid w:val="006640D9"/>
    <w:rsid w:val="006644A9"/>
    <w:rsid w:val="00674D53"/>
    <w:rsid w:val="006806FE"/>
    <w:rsid w:val="00682D62"/>
    <w:rsid w:val="00697B9D"/>
    <w:rsid w:val="006A1445"/>
    <w:rsid w:val="006A41C7"/>
    <w:rsid w:val="006A4271"/>
    <w:rsid w:val="006A7E1B"/>
    <w:rsid w:val="006B0E36"/>
    <w:rsid w:val="006B14FE"/>
    <w:rsid w:val="006B3DA8"/>
    <w:rsid w:val="006C3AAE"/>
    <w:rsid w:val="006C50AA"/>
    <w:rsid w:val="006E11F7"/>
    <w:rsid w:val="006E1493"/>
    <w:rsid w:val="006E195C"/>
    <w:rsid w:val="006E43B5"/>
    <w:rsid w:val="006E79A5"/>
    <w:rsid w:val="006F578B"/>
    <w:rsid w:val="00704287"/>
    <w:rsid w:val="00710DCC"/>
    <w:rsid w:val="00717B82"/>
    <w:rsid w:val="007254D9"/>
    <w:rsid w:val="00730144"/>
    <w:rsid w:val="007369F9"/>
    <w:rsid w:val="007404B5"/>
    <w:rsid w:val="00747CFD"/>
    <w:rsid w:val="00752744"/>
    <w:rsid w:val="00756150"/>
    <w:rsid w:val="007606E6"/>
    <w:rsid w:val="00765347"/>
    <w:rsid w:val="00765EA3"/>
    <w:rsid w:val="00770BC7"/>
    <w:rsid w:val="007731BA"/>
    <w:rsid w:val="007756BA"/>
    <w:rsid w:val="00777D4E"/>
    <w:rsid w:val="00780A68"/>
    <w:rsid w:val="00785F9C"/>
    <w:rsid w:val="00793551"/>
    <w:rsid w:val="00796052"/>
    <w:rsid w:val="007A0A63"/>
    <w:rsid w:val="007A0C42"/>
    <w:rsid w:val="007B10A2"/>
    <w:rsid w:val="007B149B"/>
    <w:rsid w:val="007B1FE0"/>
    <w:rsid w:val="007C3952"/>
    <w:rsid w:val="007C7C21"/>
    <w:rsid w:val="007D04EC"/>
    <w:rsid w:val="007D1597"/>
    <w:rsid w:val="007D4367"/>
    <w:rsid w:val="007D7121"/>
    <w:rsid w:val="007F03B4"/>
    <w:rsid w:val="007F0742"/>
    <w:rsid w:val="007F3E3C"/>
    <w:rsid w:val="007F7078"/>
    <w:rsid w:val="008052F5"/>
    <w:rsid w:val="00810410"/>
    <w:rsid w:val="008110B5"/>
    <w:rsid w:val="00817FF0"/>
    <w:rsid w:val="00823C1F"/>
    <w:rsid w:val="00826EC7"/>
    <w:rsid w:val="00835A5A"/>
    <w:rsid w:val="00840D5C"/>
    <w:rsid w:val="00843D1E"/>
    <w:rsid w:val="00854AC6"/>
    <w:rsid w:val="00856C58"/>
    <w:rsid w:val="00874233"/>
    <w:rsid w:val="008762AB"/>
    <w:rsid w:val="008773F2"/>
    <w:rsid w:val="008830BD"/>
    <w:rsid w:val="00885C1B"/>
    <w:rsid w:val="00886526"/>
    <w:rsid w:val="00887978"/>
    <w:rsid w:val="00887E95"/>
    <w:rsid w:val="0089492C"/>
    <w:rsid w:val="008B4406"/>
    <w:rsid w:val="008C0AD8"/>
    <w:rsid w:val="008C1D11"/>
    <w:rsid w:val="008C1D33"/>
    <w:rsid w:val="008D0D26"/>
    <w:rsid w:val="008E1DB7"/>
    <w:rsid w:val="008F7EDD"/>
    <w:rsid w:val="00913E41"/>
    <w:rsid w:val="0091566E"/>
    <w:rsid w:val="009329F5"/>
    <w:rsid w:val="00940F61"/>
    <w:rsid w:val="009429E4"/>
    <w:rsid w:val="00944B4D"/>
    <w:rsid w:val="0096531E"/>
    <w:rsid w:val="00972D14"/>
    <w:rsid w:val="00985755"/>
    <w:rsid w:val="0099384B"/>
    <w:rsid w:val="009971D6"/>
    <w:rsid w:val="009A220C"/>
    <w:rsid w:val="009A479D"/>
    <w:rsid w:val="009A505B"/>
    <w:rsid w:val="009A5EBF"/>
    <w:rsid w:val="009C3922"/>
    <w:rsid w:val="009D2DE0"/>
    <w:rsid w:val="009D6FCA"/>
    <w:rsid w:val="009E560D"/>
    <w:rsid w:val="009F2FCA"/>
    <w:rsid w:val="009F3CE0"/>
    <w:rsid w:val="00A00DE8"/>
    <w:rsid w:val="00A017BD"/>
    <w:rsid w:val="00A0249A"/>
    <w:rsid w:val="00A02B5B"/>
    <w:rsid w:val="00A06ED2"/>
    <w:rsid w:val="00A1228D"/>
    <w:rsid w:val="00A178CD"/>
    <w:rsid w:val="00A2302D"/>
    <w:rsid w:val="00A31E10"/>
    <w:rsid w:val="00A31E47"/>
    <w:rsid w:val="00A33E41"/>
    <w:rsid w:val="00A43DEA"/>
    <w:rsid w:val="00A4458D"/>
    <w:rsid w:val="00A47D40"/>
    <w:rsid w:val="00A53C3F"/>
    <w:rsid w:val="00A607CE"/>
    <w:rsid w:val="00A67742"/>
    <w:rsid w:val="00A68618"/>
    <w:rsid w:val="00A70AA6"/>
    <w:rsid w:val="00A7210E"/>
    <w:rsid w:val="00A77F48"/>
    <w:rsid w:val="00A82EB0"/>
    <w:rsid w:val="00AA4748"/>
    <w:rsid w:val="00AB1D82"/>
    <w:rsid w:val="00AC02A1"/>
    <w:rsid w:val="00AC0EE7"/>
    <w:rsid w:val="00AC6618"/>
    <w:rsid w:val="00AE14A2"/>
    <w:rsid w:val="00AE6321"/>
    <w:rsid w:val="00AF2373"/>
    <w:rsid w:val="00AF7BAD"/>
    <w:rsid w:val="00B0072F"/>
    <w:rsid w:val="00B0427C"/>
    <w:rsid w:val="00B1319E"/>
    <w:rsid w:val="00B15EFB"/>
    <w:rsid w:val="00B202CB"/>
    <w:rsid w:val="00B20AF8"/>
    <w:rsid w:val="00B32FD0"/>
    <w:rsid w:val="00B346B4"/>
    <w:rsid w:val="00B36A42"/>
    <w:rsid w:val="00B425B5"/>
    <w:rsid w:val="00B43782"/>
    <w:rsid w:val="00B5170E"/>
    <w:rsid w:val="00B553EC"/>
    <w:rsid w:val="00B612C1"/>
    <w:rsid w:val="00B61EF1"/>
    <w:rsid w:val="00B705AA"/>
    <w:rsid w:val="00B71D82"/>
    <w:rsid w:val="00B74A61"/>
    <w:rsid w:val="00B770E8"/>
    <w:rsid w:val="00B853B7"/>
    <w:rsid w:val="00B910D3"/>
    <w:rsid w:val="00B94E17"/>
    <w:rsid w:val="00BA0F08"/>
    <w:rsid w:val="00BA2B20"/>
    <w:rsid w:val="00BB38E4"/>
    <w:rsid w:val="00BB5048"/>
    <w:rsid w:val="00BC12E8"/>
    <w:rsid w:val="00BD3317"/>
    <w:rsid w:val="00BD54BF"/>
    <w:rsid w:val="00BD5D64"/>
    <w:rsid w:val="00BF655E"/>
    <w:rsid w:val="00C16289"/>
    <w:rsid w:val="00C24D01"/>
    <w:rsid w:val="00C26CDA"/>
    <w:rsid w:val="00C2709A"/>
    <w:rsid w:val="00C36ED4"/>
    <w:rsid w:val="00C55C7D"/>
    <w:rsid w:val="00C62248"/>
    <w:rsid w:val="00C622BC"/>
    <w:rsid w:val="00C77F7C"/>
    <w:rsid w:val="00C84873"/>
    <w:rsid w:val="00C85618"/>
    <w:rsid w:val="00C87EF1"/>
    <w:rsid w:val="00C93C8A"/>
    <w:rsid w:val="00C968BE"/>
    <w:rsid w:val="00CA69C9"/>
    <w:rsid w:val="00CA7772"/>
    <w:rsid w:val="00CB067B"/>
    <w:rsid w:val="00CB3828"/>
    <w:rsid w:val="00CD006F"/>
    <w:rsid w:val="00CD39AF"/>
    <w:rsid w:val="00CE00D9"/>
    <w:rsid w:val="00CE6BAF"/>
    <w:rsid w:val="00CF4A6F"/>
    <w:rsid w:val="00D0768B"/>
    <w:rsid w:val="00D13F39"/>
    <w:rsid w:val="00D15C5C"/>
    <w:rsid w:val="00D30A18"/>
    <w:rsid w:val="00D370A4"/>
    <w:rsid w:val="00D517A4"/>
    <w:rsid w:val="00D536ED"/>
    <w:rsid w:val="00D54E76"/>
    <w:rsid w:val="00D612DE"/>
    <w:rsid w:val="00D66A58"/>
    <w:rsid w:val="00D66CAA"/>
    <w:rsid w:val="00D70045"/>
    <w:rsid w:val="00D701C6"/>
    <w:rsid w:val="00D72391"/>
    <w:rsid w:val="00D805D4"/>
    <w:rsid w:val="00D92622"/>
    <w:rsid w:val="00D93A51"/>
    <w:rsid w:val="00D97C2B"/>
    <w:rsid w:val="00DA3F98"/>
    <w:rsid w:val="00DB169C"/>
    <w:rsid w:val="00DD67F2"/>
    <w:rsid w:val="00DE0036"/>
    <w:rsid w:val="00DE07B3"/>
    <w:rsid w:val="00DF1EAB"/>
    <w:rsid w:val="00DF3432"/>
    <w:rsid w:val="00E00E4F"/>
    <w:rsid w:val="00E04F8C"/>
    <w:rsid w:val="00E07C6E"/>
    <w:rsid w:val="00E16849"/>
    <w:rsid w:val="00E20E31"/>
    <w:rsid w:val="00E2614B"/>
    <w:rsid w:val="00E36D05"/>
    <w:rsid w:val="00E42568"/>
    <w:rsid w:val="00E42677"/>
    <w:rsid w:val="00E459F4"/>
    <w:rsid w:val="00E50D96"/>
    <w:rsid w:val="00E538DB"/>
    <w:rsid w:val="00E70F1D"/>
    <w:rsid w:val="00E711F3"/>
    <w:rsid w:val="00E80897"/>
    <w:rsid w:val="00E910BE"/>
    <w:rsid w:val="00E95F3C"/>
    <w:rsid w:val="00EA1DDF"/>
    <w:rsid w:val="00EA6621"/>
    <w:rsid w:val="00EB1933"/>
    <w:rsid w:val="00EC4DE7"/>
    <w:rsid w:val="00EC502C"/>
    <w:rsid w:val="00EE07FE"/>
    <w:rsid w:val="00EE265A"/>
    <w:rsid w:val="00EE4EB6"/>
    <w:rsid w:val="00EE5675"/>
    <w:rsid w:val="00F13791"/>
    <w:rsid w:val="00F14ACA"/>
    <w:rsid w:val="00F17915"/>
    <w:rsid w:val="00F4074E"/>
    <w:rsid w:val="00F43727"/>
    <w:rsid w:val="00F514A7"/>
    <w:rsid w:val="00F51A1B"/>
    <w:rsid w:val="00F54629"/>
    <w:rsid w:val="00F56A6B"/>
    <w:rsid w:val="00F5718B"/>
    <w:rsid w:val="00F61B02"/>
    <w:rsid w:val="00F64342"/>
    <w:rsid w:val="00F72E5F"/>
    <w:rsid w:val="00F75D35"/>
    <w:rsid w:val="00F76A6D"/>
    <w:rsid w:val="00F909F4"/>
    <w:rsid w:val="00F95274"/>
    <w:rsid w:val="00F971C5"/>
    <w:rsid w:val="00FA25E6"/>
    <w:rsid w:val="00FA5014"/>
    <w:rsid w:val="00FB245F"/>
    <w:rsid w:val="00FB2CA2"/>
    <w:rsid w:val="00FB3285"/>
    <w:rsid w:val="00FB682E"/>
    <w:rsid w:val="00FB7760"/>
    <w:rsid w:val="00FC503E"/>
    <w:rsid w:val="00FD23A3"/>
    <w:rsid w:val="00FD73AC"/>
    <w:rsid w:val="00FE0B76"/>
    <w:rsid w:val="00FF3734"/>
    <w:rsid w:val="0152FA4A"/>
    <w:rsid w:val="01BD7BC1"/>
    <w:rsid w:val="01EC0B37"/>
    <w:rsid w:val="0229CAD9"/>
    <w:rsid w:val="02CAA87E"/>
    <w:rsid w:val="02CF95EA"/>
    <w:rsid w:val="02E3EF4E"/>
    <w:rsid w:val="05993114"/>
    <w:rsid w:val="05AE7BBA"/>
    <w:rsid w:val="062218FF"/>
    <w:rsid w:val="069190BB"/>
    <w:rsid w:val="069858FC"/>
    <w:rsid w:val="06E30439"/>
    <w:rsid w:val="07258923"/>
    <w:rsid w:val="07776CDC"/>
    <w:rsid w:val="082D359B"/>
    <w:rsid w:val="08ECF5F9"/>
    <w:rsid w:val="09412354"/>
    <w:rsid w:val="099DA81D"/>
    <w:rsid w:val="09B82D8F"/>
    <w:rsid w:val="0AC4A028"/>
    <w:rsid w:val="0ACAD70C"/>
    <w:rsid w:val="0B19F2C7"/>
    <w:rsid w:val="0B1CAD03"/>
    <w:rsid w:val="0B26AD4F"/>
    <w:rsid w:val="0B495E9A"/>
    <w:rsid w:val="0C21F2B7"/>
    <w:rsid w:val="0C263182"/>
    <w:rsid w:val="0CAC5777"/>
    <w:rsid w:val="0E330D92"/>
    <w:rsid w:val="0EA11506"/>
    <w:rsid w:val="10387F3C"/>
    <w:rsid w:val="104C1BA6"/>
    <w:rsid w:val="10C08B7A"/>
    <w:rsid w:val="10E46964"/>
    <w:rsid w:val="11611455"/>
    <w:rsid w:val="12401B75"/>
    <w:rsid w:val="12926D86"/>
    <w:rsid w:val="12F8E511"/>
    <w:rsid w:val="1313CA60"/>
    <w:rsid w:val="132BA73A"/>
    <w:rsid w:val="133E03EB"/>
    <w:rsid w:val="13CC341C"/>
    <w:rsid w:val="13F18CDA"/>
    <w:rsid w:val="13FB8F6D"/>
    <w:rsid w:val="143094CC"/>
    <w:rsid w:val="143D33A4"/>
    <w:rsid w:val="15803725"/>
    <w:rsid w:val="175BA8AC"/>
    <w:rsid w:val="1776A3A5"/>
    <w:rsid w:val="18102C26"/>
    <w:rsid w:val="18B52299"/>
    <w:rsid w:val="18E734F2"/>
    <w:rsid w:val="191EAD7C"/>
    <w:rsid w:val="199EB7FD"/>
    <w:rsid w:val="19A4DCB4"/>
    <w:rsid w:val="19E1B82E"/>
    <w:rsid w:val="19FE25CE"/>
    <w:rsid w:val="1A3FDAF7"/>
    <w:rsid w:val="1A55FA22"/>
    <w:rsid w:val="1A569670"/>
    <w:rsid w:val="1B20A462"/>
    <w:rsid w:val="1B4C45F7"/>
    <w:rsid w:val="1B6064BD"/>
    <w:rsid w:val="1B72883A"/>
    <w:rsid w:val="1BBD5C9B"/>
    <w:rsid w:val="1BFBAEF6"/>
    <w:rsid w:val="1C72C58D"/>
    <w:rsid w:val="1C7462C9"/>
    <w:rsid w:val="1C7F9A5B"/>
    <w:rsid w:val="1CCBF65E"/>
    <w:rsid w:val="1D7697FE"/>
    <w:rsid w:val="1E053014"/>
    <w:rsid w:val="1E398AFC"/>
    <w:rsid w:val="1E47CA5C"/>
    <w:rsid w:val="1E4BCA5B"/>
    <w:rsid w:val="1E4CF52E"/>
    <w:rsid w:val="1E5AD676"/>
    <w:rsid w:val="1E78EDCC"/>
    <w:rsid w:val="1EC77991"/>
    <w:rsid w:val="1F3058D3"/>
    <w:rsid w:val="1F90B01F"/>
    <w:rsid w:val="1FD2F8EF"/>
    <w:rsid w:val="2000CB80"/>
    <w:rsid w:val="210179D7"/>
    <w:rsid w:val="217E8FBA"/>
    <w:rsid w:val="223BBC88"/>
    <w:rsid w:val="22D4C8B9"/>
    <w:rsid w:val="231A8A79"/>
    <w:rsid w:val="238D4AD7"/>
    <w:rsid w:val="23B862DC"/>
    <w:rsid w:val="23DB01E3"/>
    <w:rsid w:val="23ED0948"/>
    <w:rsid w:val="24BE099E"/>
    <w:rsid w:val="25882965"/>
    <w:rsid w:val="261EF904"/>
    <w:rsid w:val="2639C115"/>
    <w:rsid w:val="275BA1A3"/>
    <w:rsid w:val="27BC88CF"/>
    <w:rsid w:val="27EB8744"/>
    <w:rsid w:val="287C1459"/>
    <w:rsid w:val="29262625"/>
    <w:rsid w:val="2A53DF7C"/>
    <w:rsid w:val="2A9DBAF6"/>
    <w:rsid w:val="2B36DD55"/>
    <w:rsid w:val="2BA99C0C"/>
    <w:rsid w:val="2C1AE81C"/>
    <w:rsid w:val="2C69C3AA"/>
    <w:rsid w:val="2C7BB4CF"/>
    <w:rsid w:val="2CB69951"/>
    <w:rsid w:val="2CE68A25"/>
    <w:rsid w:val="2D976786"/>
    <w:rsid w:val="2DAB309A"/>
    <w:rsid w:val="2DF65D99"/>
    <w:rsid w:val="2E0A5CEB"/>
    <w:rsid w:val="2FB55D65"/>
    <w:rsid w:val="3036F636"/>
    <w:rsid w:val="30B3F78A"/>
    <w:rsid w:val="311EC9A0"/>
    <w:rsid w:val="3169A4C9"/>
    <w:rsid w:val="31703392"/>
    <w:rsid w:val="31EB133F"/>
    <w:rsid w:val="31FC5290"/>
    <w:rsid w:val="320B376C"/>
    <w:rsid w:val="32C7CE47"/>
    <w:rsid w:val="32E4E8B2"/>
    <w:rsid w:val="3329F3E1"/>
    <w:rsid w:val="33383341"/>
    <w:rsid w:val="335A42F0"/>
    <w:rsid w:val="34ED7D77"/>
    <w:rsid w:val="35053971"/>
    <w:rsid w:val="3510F929"/>
    <w:rsid w:val="3570FE63"/>
    <w:rsid w:val="364CA333"/>
    <w:rsid w:val="36505837"/>
    <w:rsid w:val="371C3F99"/>
    <w:rsid w:val="385D3EC6"/>
    <w:rsid w:val="38B4BD82"/>
    <w:rsid w:val="38BA9A71"/>
    <w:rsid w:val="38CE8B49"/>
    <w:rsid w:val="38F47A3D"/>
    <w:rsid w:val="3A8FA104"/>
    <w:rsid w:val="3AAABB78"/>
    <w:rsid w:val="3BD9BA87"/>
    <w:rsid w:val="3C287901"/>
    <w:rsid w:val="3C4547A8"/>
    <w:rsid w:val="3C5AE12B"/>
    <w:rsid w:val="3C93549E"/>
    <w:rsid w:val="3D46EB01"/>
    <w:rsid w:val="3D7143F1"/>
    <w:rsid w:val="3DEA813F"/>
    <w:rsid w:val="3E34D0F7"/>
    <w:rsid w:val="3E5DC946"/>
    <w:rsid w:val="3E805E3B"/>
    <w:rsid w:val="3E95DD38"/>
    <w:rsid w:val="3EBF4073"/>
    <w:rsid w:val="40079714"/>
    <w:rsid w:val="40BFC8EF"/>
    <w:rsid w:val="419C4E8D"/>
    <w:rsid w:val="42435167"/>
    <w:rsid w:val="42447D49"/>
    <w:rsid w:val="4257A5F3"/>
    <w:rsid w:val="42731792"/>
    <w:rsid w:val="4275B73B"/>
    <w:rsid w:val="427F89B8"/>
    <w:rsid w:val="42CBB673"/>
    <w:rsid w:val="42F66444"/>
    <w:rsid w:val="431AAC35"/>
    <w:rsid w:val="43E0D6AB"/>
    <w:rsid w:val="442957AD"/>
    <w:rsid w:val="44B7713E"/>
    <w:rsid w:val="44E12838"/>
    <w:rsid w:val="44FCA207"/>
    <w:rsid w:val="457CEAC8"/>
    <w:rsid w:val="45879E29"/>
    <w:rsid w:val="460F9472"/>
    <w:rsid w:val="463BE74E"/>
    <w:rsid w:val="46741D28"/>
    <w:rsid w:val="46E465ED"/>
    <w:rsid w:val="474A39B2"/>
    <w:rsid w:val="474D4113"/>
    <w:rsid w:val="47A1835B"/>
    <w:rsid w:val="47D278FC"/>
    <w:rsid w:val="48F9F27F"/>
    <w:rsid w:val="490EC6D9"/>
    <w:rsid w:val="4930E458"/>
    <w:rsid w:val="496D5816"/>
    <w:rsid w:val="49E684E3"/>
    <w:rsid w:val="4BC52E6C"/>
    <w:rsid w:val="4BF0209D"/>
    <w:rsid w:val="4C344FBA"/>
    <w:rsid w:val="4CC1F124"/>
    <w:rsid w:val="4D2A47C1"/>
    <w:rsid w:val="4D559C70"/>
    <w:rsid w:val="4DC92C5E"/>
    <w:rsid w:val="4E068BB7"/>
    <w:rsid w:val="4E24AF2E"/>
    <w:rsid w:val="4F29B53D"/>
    <w:rsid w:val="4FA943C7"/>
    <w:rsid w:val="504C332B"/>
    <w:rsid w:val="508AD262"/>
    <w:rsid w:val="50973733"/>
    <w:rsid w:val="50F61AC8"/>
    <w:rsid w:val="50FA5A0E"/>
    <w:rsid w:val="5117031D"/>
    <w:rsid w:val="5126860B"/>
    <w:rsid w:val="51504AD9"/>
    <w:rsid w:val="524EB058"/>
    <w:rsid w:val="525E838A"/>
    <w:rsid w:val="52EA24A0"/>
    <w:rsid w:val="53A1357F"/>
    <w:rsid w:val="53FA7733"/>
    <w:rsid w:val="54664E31"/>
    <w:rsid w:val="54BCA209"/>
    <w:rsid w:val="552329BE"/>
    <w:rsid w:val="5578D96F"/>
    <w:rsid w:val="5723B088"/>
    <w:rsid w:val="57743576"/>
    <w:rsid w:val="57A82AD0"/>
    <w:rsid w:val="57B8381F"/>
    <w:rsid w:val="57C8ADC8"/>
    <w:rsid w:val="58189E66"/>
    <w:rsid w:val="583DAF42"/>
    <w:rsid w:val="585D0F79"/>
    <w:rsid w:val="599AE09C"/>
    <w:rsid w:val="59A9003A"/>
    <w:rsid w:val="59D66233"/>
    <w:rsid w:val="5A513D2B"/>
    <w:rsid w:val="5A59E0F1"/>
    <w:rsid w:val="5AC72808"/>
    <w:rsid w:val="5B158811"/>
    <w:rsid w:val="5B2109AC"/>
    <w:rsid w:val="5C679E4D"/>
    <w:rsid w:val="5C77B680"/>
    <w:rsid w:val="5D281F0C"/>
    <w:rsid w:val="5D67004C"/>
    <w:rsid w:val="5D8C511E"/>
    <w:rsid w:val="5E9ADA9D"/>
    <w:rsid w:val="5FD91F75"/>
    <w:rsid w:val="5FEAC87D"/>
    <w:rsid w:val="601E5EE2"/>
    <w:rsid w:val="603A2F03"/>
    <w:rsid w:val="6082ABB2"/>
    <w:rsid w:val="60B41329"/>
    <w:rsid w:val="613094AF"/>
    <w:rsid w:val="6132D1E1"/>
    <w:rsid w:val="61DF2A3D"/>
    <w:rsid w:val="61EF8134"/>
    <w:rsid w:val="621D42E6"/>
    <w:rsid w:val="62530806"/>
    <w:rsid w:val="62580FCB"/>
    <w:rsid w:val="62E3AE8E"/>
    <w:rsid w:val="62F92F55"/>
    <w:rsid w:val="6357291F"/>
    <w:rsid w:val="63C39468"/>
    <w:rsid w:val="6519152C"/>
    <w:rsid w:val="6553EA5F"/>
    <w:rsid w:val="656EED05"/>
    <w:rsid w:val="65B1C4E8"/>
    <w:rsid w:val="66B9449B"/>
    <w:rsid w:val="66D4D7F7"/>
    <w:rsid w:val="66DA177F"/>
    <w:rsid w:val="67662657"/>
    <w:rsid w:val="6797F34B"/>
    <w:rsid w:val="67E87CE2"/>
    <w:rsid w:val="682B6A7B"/>
    <w:rsid w:val="694C49E2"/>
    <w:rsid w:val="69CEAA69"/>
    <w:rsid w:val="69DC2902"/>
    <w:rsid w:val="6A5D97FF"/>
    <w:rsid w:val="6A80BB34"/>
    <w:rsid w:val="6AB352F4"/>
    <w:rsid w:val="6B224D72"/>
    <w:rsid w:val="6B2878DB"/>
    <w:rsid w:val="6B56B566"/>
    <w:rsid w:val="6B654427"/>
    <w:rsid w:val="6BC6CA92"/>
    <w:rsid w:val="6C9EBB4F"/>
    <w:rsid w:val="6CAF0A30"/>
    <w:rsid w:val="6CCC4A5C"/>
    <w:rsid w:val="6CDA6450"/>
    <w:rsid w:val="6CDCA722"/>
    <w:rsid w:val="6DC09476"/>
    <w:rsid w:val="6DE1FBB8"/>
    <w:rsid w:val="6F15F269"/>
    <w:rsid w:val="6F474166"/>
    <w:rsid w:val="6FFF7BCD"/>
    <w:rsid w:val="704A8E14"/>
    <w:rsid w:val="713CFEFF"/>
    <w:rsid w:val="727A2F7C"/>
    <w:rsid w:val="7296721C"/>
    <w:rsid w:val="735C8AE0"/>
    <w:rsid w:val="735ED604"/>
    <w:rsid w:val="736C8885"/>
    <w:rsid w:val="73737431"/>
    <w:rsid w:val="73C8943F"/>
    <w:rsid w:val="744BC48D"/>
    <w:rsid w:val="746B7D36"/>
    <w:rsid w:val="750849E8"/>
    <w:rsid w:val="7570E53F"/>
    <w:rsid w:val="7595E891"/>
    <w:rsid w:val="761253E4"/>
    <w:rsid w:val="768E23A1"/>
    <w:rsid w:val="76B1F8DD"/>
    <w:rsid w:val="778D0825"/>
    <w:rsid w:val="7803C5CD"/>
    <w:rsid w:val="783867EF"/>
    <w:rsid w:val="79C90837"/>
    <w:rsid w:val="7A39BB73"/>
    <w:rsid w:val="7AA0AAC0"/>
    <w:rsid w:val="7B04819D"/>
    <w:rsid w:val="7B4BEDFE"/>
    <w:rsid w:val="7B57CBA6"/>
    <w:rsid w:val="7B9160CD"/>
    <w:rsid w:val="7CA66757"/>
    <w:rsid w:val="7CC5C8D8"/>
    <w:rsid w:val="7D01EB27"/>
    <w:rsid w:val="7DB69603"/>
    <w:rsid w:val="7E562958"/>
    <w:rsid w:val="7E99BCDE"/>
    <w:rsid w:val="7F8AEB5F"/>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AE7F5C"/>
  <w15:docId w15:val="{A34E64EB-88A0-4AF0-9E8F-33493363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80"/>
    <w:pPr>
      <w:tabs>
        <w:tab w:val="left" w:pos="227"/>
      </w:tabs>
      <w:spacing w:after="0" w:line="280" w:lineRule="atLeast"/>
    </w:pPr>
    <w:rPr>
      <w:sz w:val="20"/>
      <w:lang w:val="en-US"/>
    </w:rPr>
  </w:style>
  <w:style w:type="paragraph" w:styleId="Heading1">
    <w:name w:val="heading 1"/>
    <w:basedOn w:val="Normal"/>
    <w:next w:val="Normal"/>
    <w:link w:val="Heading1Char"/>
    <w:uiPriority w:val="9"/>
    <w:qFormat/>
    <w:rsid w:val="00553D88"/>
    <w:pPr>
      <w:keepNext/>
      <w:keepLines/>
      <w:spacing w:before="240"/>
      <w:outlineLvl w:val="0"/>
    </w:pPr>
    <w:rPr>
      <w:rFonts w:asciiTheme="majorHAnsi" w:eastAsiaTheme="majorEastAsia" w:hAnsiTheme="majorHAnsi" w:cstheme="majorBidi"/>
      <w:color w:val="5B9BD5" w:themeColor="accent1"/>
      <w:sz w:val="36"/>
      <w:szCs w:val="32"/>
    </w:rPr>
  </w:style>
  <w:style w:type="paragraph" w:styleId="Heading2">
    <w:name w:val="heading 2"/>
    <w:basedOn w:val="Normal"/>
    <w:next w:val="Normal"/>
    <w:link w:val="Heading2Char"/>
    <w:uiPriority w:val="9"/>
    <w:unhideWhenUsed/>
    <w:qFormat/>
    <w:rsid w:val="00553D88"/>
    <w:pPr>
      <w:keepNext/>
      <w:keepLines/>
      <w:spacing w:before="40"/>
      <w:outlineLvl w:val="1"/>
    </w:pPr>
    <w:rPr>
      <w:rFonts w:asciiTheme="majorHAnsi" w:eastAsiaTheme="majorEastAsia" w:hAnsiTheme="majorHAnsi" w:cstheme="majorBidi"/>
      <w:color w:val="44546A" w:themeColor="text2"/>
      <w:sz w:val="28"/>
      <w:szCs w:val="26"/>
    </w:rPr>
  </w:style>
  <w:style w:type="paragraph" w:styleId="Heading3">
    <w:name w:val="heading 3"/>
    <w:basedOn w:val="Normal"/>
    <w:next w:val="Normal"/>
    <w:link w:val="Heading3Char"/>
    <w:uiPriority w:val="9"/>
    <w:unhideWhenUsed/>
    <w:qFormat/>
    <w:rsid w:val="00553D88"/>
    <w:pPr>
      <w:keepNext/>
      <w:keepLines/>
      <w:spacing w:before="4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00"/>
    <w:pPr>
      <w:tabs>
        <w:tab w:val="center" w:pos="4536"/>
        <w:tab w:val="right" w:pos="9072"/>
      </w:tabs>
      <w:spacing w:line="240" w:lineRule="auto"/>
    </w:pPr>
  </w:style>
  <w:style w:type="character" w:customStyle="1" w:styleId="HeaderChar">
    <w:name w:val="Header Char"/>
    <w:basedOn w:val="DefaultParagraphFont"/>
    <w:link w:val="Header"/>
    <w:uiPriority w:val="99"/>
    <w:rsid w:val="00601E00"/>
  </w:style>
  <w:style w:type="paragraph" w:styleId="Footer">
    <w:name w:val="footer"/>
    <w:basedOn w:val="Normal"/>
    <w:link w:val="FooterChar"/>
    <w:uiPriority w:val="99"/>
    <w:unhideWhenUsed/>
    <w:rsid w:val="00601E00"/>
    <w:pPr>
      <w:tabs>
        <w:tab w:val="center" w:pos="4536"/>
        <w:tab w:val="right" w:pos="9072"/>
      </w:tabs>
      <w:spacing w:line="240" w:lineRule="auto"/>
    </w:pPr>
  </w:style>
  <w:style w:type="character" w:customStyle="1" w:styleId="FooterChar">
    <w:name w:val="Footer Char"/>
    <w:basedOn w:val="DefaultParagraphFont"/>
    <w:link w:val="Footer"/>
    <w:uiPriority w:val="99"/>
    <w:rsid w:val="00601E00"/>
  </w:style>
  <w:style w:type="table" w:styleId="TableGrid">
    <w:name w:val="Table Grid"/>
    <w:basedOn w:val="TableNormal"/>
    <w:uiPriority w:val="39"/>
    <w:rsid w:val="0060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Disclaimer">
    <w:name w:val="09_Disclaimer"/>
    <w:basedOn w:val="Normal"/>
    <w:qFormat/>
    <w:rsid w:val="003B23B9"/>
    <w:pPr>
      <w:spacing w:line="140" w:lineRule="exact"/>
    </w:pPr>
    <w:rPr>
      <w:color w:val="A6A6A6" w:themeColor="background1" w:themeShade="A6"/>
      <w:sz w:val="12"/>
      <w:szCs w:val="10"/>
    </w:rPr>
  </w:style>
  <w:style w:type="paragraph" w:customStyle="1" w:styleId="08Contact">
    <w:name w:val="08_Contact"/>
    <w:basedOn w:val="Normal"/>
    <w:qFormat/>
    <w:rsid w:val="00AC02A1"/>
    <w:pPr>
      <w:tabs>
        <w:tab w:val="clear" w:pos="227"/>
        <w:tab w:val="left" w:pos="142"/>
      </w:tabs>
      <w:spacing w:line="200" w:lineRule="exact"/>
    </w:pPr>
    <w:rPr>
      <w:color w:val="44546A" w:themeColor="text2"/>
      <w:sz w:val="14"/>
      <w:szCs w:val="14"/>
    </w:rPr>
  </w:style>
  <w:style w:type="paragraph" w:customStyle="1" w:styleId="01Bodytext">
    <w:name w:val="01_Bodytext"/>
    <w:basedOn w:val="Normal"/>
    <w:qFormat/>
    <w:rsid w:val="003B23B9"/>
    <w:pPr>
      <w:tabs>
        <w:tab w:val="left" w:pos="454"/>
        <w:tab w:val="left" w:pos="680"/>
        <w:tab w:val="left" w:pos="6350"/>
        <w:tab w:val="right" w:pos="7768"/>
      </w:tabs>
    </w:pPr>
    <w:rPr>
      <w:sz w:val="24"/>
    </w:rPr>
  </w:style>
  <w:style w:type="paragraph" w:customStyle="1" w:styleId="02Reference">
    <w:name w:val="02_Reference"/>
    <w:basedOn w:val="01Bodytext"/>
    <w:next w:val="01Bodytext"/>
    <w:qFormat/>
    <w:rsid w:val="00FB7760"/>
    <w:rPr>
      <w:rFonts w:asciiTheme="majorHAnsi" w:hAnsiTheme="majorHAnsi"/>
    </w:rPr>
  </w:style>
  <w:style w:type="paragraph" w:styleId="ListParagraph">
    <w:name w:val="List Paragraph"/>
    <w:basedOn w:val="Normal"/>
    <w:uiPriority w:val="34"/>
    <w:qFormat/>
    <w:rsid w:val="00586180"/>
    <w:pPr>
      <w:ind w:left="720"/>
      <w:contextualSpacing/>
    </w:pPr>
  </w:style>
  <w:style w:type="paragraph" w:customStyle="1" w:styleId="05BulletList">
    <w:name w:val="05_Bullet List"/>
    <w:basedOn w:val="01Bodytext"/>
    <w:qFormat/>
    <w:rsid w:val="005C04CB"/>
    <w:pPr>
      <w:numPr>
        <w:numId w:val="4"/>
      </w:numPr>
      <w:ind w:left="227" w:hanging="227"/>
    </w:pPr>
  </w:style>
  <w:style w:type="paragraph" w:customStyle="1" w:styleId="04BodytextItalic">
    <w:name w:val="04_Bodytext Italic"/>
    <w:basedOn w:val="01Bodytext"/>
    <w:next w:val="01Bodytext"/>
    <w:qFormat/>
    <w:rsid w:val="001D1DCE"/>
    <w:pPr>
      <w:tabs>
        <w:tab w:val="clear" w:pos="227"/>
      </w:tabs>
    </w:pPr>
    <w:rPr>
      <w:i/>
    </w:rPr>
  </w:style>
  <w:style w:type="paragraph" w:customStyle="1" w:styleId="06Title">
    <w:name w:val="06_Title"/>
    <w:basedOn w:val="01Bodytext"/>
    <w:next w:val="01Bodytext"/>
    <w:qFormat/>
    <w:rsid w:val="002E7ECB"/>
    <w:pPr>
      <w:spacing w:line="560" w:lineRule="atLeast"/>
    </w:pPr>
    <w:rPr>
      <w:sz w:val="52"/>
      <w:szCs w:val="52"/>
    </w:rPr>
  </w:style>
  <w:style w:type="paragraph" w:customStyle="1" w:styleId="07SubttitleGrey">
    <w:name w:val="07_Subttitle Grey"/>
    <w:basedOn w:val="01Bodytext"/>
    <w:next w:val="01Bodytext"/>
    <w:qFormat/>
    <w:rsid w:val="002E7ECB"/>
    <w:pPr>
      <w:spacing w:line="560" w:lineRule="atLeast"/>
    </w:pPr>
    <w:rPr>
      <w:i/>
      <w:color w:val="A6A6A6" w:themeColor="background1" w:themeShade="A6"/>
      <w:sz w:val="40"/>
      <w:szCs w:val="40"/>
    </w:rPr>
  </w:style>
  <w:style w:type="paragraph" w:customStyle="1" w:styleId="03BodytextBold">
    <w:name w:val="03_Bodytext Bold"/>
    <w:basedOn w:val="01Bodytext"/>
    <w:next w:val="01Bodytext"/>
    <w:qFormat/>
    <w:rsid w:val="001D1DCE"/>
    <w:rPr>
      <w:b/>
    </w:rPr>
  </w:style>
  <w:style w:type="table" w:customStyle="1" w:styleId="TableGrid1">
    <w:name w:val="Table Grid1"/>
    <w:basedOn w:val="TableNormal"/>
    <w:next w:val="TableGrid"/>
    <w:uiPriority w:val="39"/>
    <w:rsid w:val="00FB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3D88"/>
    <w:rPr>
      <w:rFonts w:asciiTheme="majorHAnsi" w:eastAsiaTheme="majorEastAsia" w:hAnsiTheme="majorHAnsi" w:cstheme="majorBidi"/>
      <w:color w:val="5B9BD5" w:themeColor="accent1"/>
      <w:sz w:val="36"/>
      <w:szCs w:val="32"/>
      <w:lang w:val="en-US"/>
    </w:rPr>
  </w:style>
  <w:style w:type="character" w:customStyle="1" w:styleId="Heading2Char">
    <w:name w:val="Heading 2 Char"/>
    <w:basedOn w:val="DefaultParagraphFont"/>
    <w:link w:val="Heading2"/>
    <w:uiPriority w:val="9"/>
    <w:rsid w:val="00553D88"/>
    <w:rPr>
      <w:rFonts w:asciiTheme="majorHAnsi" w:eastAsiaTheme="majorEastAsia" w:hAnsiTheme="majorHAnsi" w:cstheme="majorBidi"/>
      <w:color w:val="44546A" w:themeColor="text2"/>
      <w:sz w:val="28"/>
      <w:szCs w:val="26"/>
      <w:lang w:val="en-US"/>
    </w:rPr>
  </w:style>
  <w:style w:type="character" w:customStyle="1" w:styleId="Heading3Char">
    <w:name w:val="Heading 3 Char"/>
    <w:basedOn w:val="DefaultParagraphFont"/>
    <w:link w:val="Heading3"/>
    <w:uiPriority w:val="9"/>
    <w:rsid w:val="00553D88"/>
    <w:rPr>
      <w:rFonts w:asciiTheme="majorHAnsi" w:eastAsiaTheme="majorEastAsia" w:hAnsiTheme="majorHAnsi" w:cstheme="majorBidi"/>
      <w:color w:val="5B9BD5" w:themeColor="accent1"/>
      <w:sz w:val="24"/>
      <w:szCs w:val="24"/>
      <w:lang w:val="en-US"/>
    </w:rPr>
  </w:style>
  <w:style w:type="table" w:customStyle="1" w:styleId="TableGrid11">
    <w:name w:val="Table Grid11"/>
    <w:basedOn w:val="TableNormal"/>
    <w:next w:val="TableGrid"/>
    <w:uiPriority w:val="3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agenumbering">
    <w:name w:val="10_Pagenumbering"/>
    <w:basedOn w:val="08Contact"/>
    <w:qFormat/>
    <w:rsid w:val="000D040C"/>
    <w:pPr>
      <w:framePr w:wrap="around" w:vAnchor="page" w:hAnchor="page" w:x="1419" w:y="16047"/>
      <w:suppressOverlap/>
    </w:pPr>
    <w:rPr>
      <w:noProof/>
      <w:color w:val="A6A6A6" w:themeColor="background1" w:themeShade="A6"/>
    </w:rPr>
  </w:style>
  <w:style w:type="character" w:styleId="Hyperlink">
    <w:name w:val="Hyperlink"/>
    <w:basedOn w:val="DefaultParagraphFont"/>
    <w:uiPriority w:val="99"/>
    <w:unhideWhenUsed/>
    <w:rsid w:val="00C62248"/>
    <w:rPr>
      <w:color w:val="0563C1" w:themeColor="hyperlink"/>
      <w:u w:val="single"/>
    </w:rPr>
  </w:style>
  <w:style w:type="character" w:styleId="UnresolvedMention">
    <w:name w:val="Unresolved Mention"/>
    <w:basedOn w:val="DefaultParagraphFont"/>
    <w:uiPriority w:val="99"/>
    <w:rsid w:val="00C622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2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5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06ED2"/>
    <w:rPr>
      <w:b/>
      <w:bCs/>
    </w:rPr>
  </w:style>
  <w:style w:type="character" w:customStyle="1" w:styleId="CommentSubjectChar">
    <w:name w:val="Comment Subject Char"/>
    <w:basedOn w:val="CommentTextChar"/>
    <w:link w:val="CommentSubject"/>
    <w:uiPriority w:val="99"/>
    <w:semiHidden/>
    <w:rsid w:val="00A06ED2"/>
    <w:rPr>
      <w:b/>
      <w:bCs/>
      <w:sz w:val="20"/>
      <w:szCs w:val="20"/>
      <w:lang w:val="en-US"/>
    </w:rPr>
  </w:style>
  <w:style w:type="paragraph" w:styleId="NoSpacing">
    <w:name w:val="No Spacing"/>
    <w:uiPriority w:val="1"/>
    <w:qFormat/>
    <w:rsid w:val="00C16289"/>
    <w:pPr>
      <w:spacing w:after="0" w:line="240" w:lineRule="auto"/>
    </w:pPr>
    <w:rPr>
      <w:rFonts w:ascii="Myriad Pro" w:hAnsi="Myriad Pro"/>
      <w:lang w:val="en-US"/>
    </w:rPr>
  </w:style>
  <w:style w:type="character" w:styleId="Mention">
    <w:name w:val="Mention"/>
    <w:basedOn w:val="DefaultParagraphFont"/>
    <w:uiPriority w:val="99"/>
    <w:unhideWhenUsed/>
    <w:rsid w:val="00B71D82"/>
    <w:rPr>
      <w:color w:val="2B579A"/>
      <w:shd w:val="clear" w:color="auto" w:fill="E6E6E6"/>
    </w:rPr>
  </w:style>
  <w:style w:type="paragraph" w:styleId="Revision">
    <w:name w:val="Revision"/>
    <w:hidden/>
    <w:uiPriority w:val="99"/>
    <w:semiHidden/>
    <w:rsid w:val="00D66A58"/>
    <w:pPr>
      <w:spacing w:after="0" w:line="240" w:lineRule="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078327">
      <w:bodyDiv w:val="1"/>
      <w:marLeft w:val="0"/>
      <w:marRight w:val="0"/>
      <w:marTop w:val="0"/>
      <w:marBottom w:val="0"/>
      <w:divBdr>
        <w:top w:val="none" w:sz="0" w:space="0" w:color="auto"/>
        <w:left w:val="none" w:sz="0" w:space="0" w:color="auto"/>
        <w:bottom w:val="none" w:sz="0" w:space="0" w:color="auto"/>
        <w:right w:val="none" w:sz="0" w:space="0" w:color="auto"/>
      </w:divBdr>
    </w:div>
    <w:div w:id="18405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o.org/contentassets/c509c4de3811435093a423eca09d5e78/infografa-sobre-granjas-de-atn-rojo-en-japn_signed-off.pdf" TargetMode="External"/><Relationship Id="rId18" Type="http://schemas.openxmlformats.org/officeDocument/2006/relationships/fontTable" Target="fontTable.xml"/><Relationship Id="rId3" Type="http://schemas.openxmlformats.org/officeDocument/2006/relationships/customXml" Target="../customXml/item3.xml"/><Relationship Id="R15824133fb49421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idprm.ibo.org/n16.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dprm.ibo.org/n16.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o.org/contentassets/c509c4de3811435093a423eca09d5e78/infografa-sobre-granjas-de-atn-rojo-en-japn_signed-off.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Downloads\MYP-Report-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_Myriad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EF7D23AB4A34AAF4F1E6E6AC42196" ma:contentTypeVersion="4" ma:contentTypeDescription="Create a new document." ma:contentTypeScope="" ma:versionID="d8852c6256b68d1dc6a3146c9be4d4f6">
  <xsd:schema xmlns:xsd="http://www.w3.org/2001/XMLSchema" xmlns:xs="http://www.w3.org/2001/XMLSchema" xmlns:p="http://schemas.microsoft.com/office/2006/metadata/properties" xmlns:ns2="6900795f-9dcc-44b9-ab45-14c3edc2c12c" targetNamespace="http://schemas.microsoft.com/office/2006/metadata/properties" ma:root="true" ma:fieldsID="112792a283717d69c46655dfe54569d8" ns2:_="">
    <xsd:import namespace="6900795f-9dcc-44b9-ab45-14c3edc2c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0795f-9dcc-44b9-ab45-14c3edc2c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BF4B-B4E0-4E4C-A33C-7DE014AE37B3}">
  <ds:schemaRefs>
    <ds:schemaRef ds:uri="http://schemas.microsoft.com/sharepoint/v3/contenttype/forms"/>
  </ds:schemaRefs>
</ds:datastoreItem>
</file>

<file path=customXml/itemProps2.xml><?xml version="1.0" encoding="utf-8"?>
<ds:datastoreItem xmlns:ds="http://schemas.openxmlformats.org/officeDocument/2006/customXml" ds:itemID="{251B38F2-E311-4F8F-B6BD-053C24B7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0795f-9dcc-44b9-ab45-14c3edc2c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DCC7F-76E5-4ECC-8584-431725B1DA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AEF736-B740-4EBB-AADB-001FBFF5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MYP-Report-En (4)</Template>
  <TotalTime>86</TotalTime>
  <Pages>20</Pages>
  <Words>5813</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
  <Company>International Baccalaureate Organization</Company>
  <LinksUpToDate>false</LinksUpToDate>
  <CharactersWithSpaces>38876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Erbes</dc:creator>
  <cp:keywords/>
  <dc:description>IB31 - MYP Report EN - Version february 2015_x000d_
Template: Ton Persoon</dc:description>
  <cp:lastModifiedBy>Nat Erbes</cp:lastModifiedBy>
  <cp:revision>360</cp:revision>
  <dcterms:created xsi:type="dcterms:W3CDTF">2020-04-06T07:37:00Z</dcterms:created>
  <dcterms:modified xsi:type="dcterms:W3CDTF">2020-05-13T07:52:00Z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0x01010012EEF7D23AB4A34AAF4F1E6E6AC42196</vt:lpwstr>
  </property>
</Properties>
</file>