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E5D9" w14:textId="383CFF4C" w:rsidR="005956FC" w:rsidRPr="00603265" w:rsidRDefault="005956FC" w:rsidP="00C24D01">
      <w:pPr>
        <w:pStyle w:val="06Title"/>
      </w:pPr>
      <w:bookmarkStart w:id="0" w:name="_Hlk37872975"/>
      <w:bookmarkEnd w:id="0"/>
      <w:r>
        <w:t>Interdisciplinary inquiry A</w:t>
      </w:r>
    </w:p>
    <w:p w14:paraId="7C9D74FE" w14:textId="7E1C9FAE" w:rsidR="005956FC" w:rsidRDefault="005956FC" w:rsidP="005956FC">
      <w:pPr>
        <w:pStyle w:val="07SubttitleGrey"/>
        <w:spacing w:before="240"/>
      </w:pPr>
      <w:r>
        <w:t xml:space="preserve">Student resource pack – MYP </w:t>
      </w:r>
      <w:r w:rsidR="00B346B4">
        <w:t>3</w:t>
      </w:r>
    </w:p>
    <w:p w14:paraId="3F9E3932" w14:textId="77777777" w:rsidR="005956FC" w:rsidRPr="009329F5" w:rsidRDefault="005956FC" w:rsidP="005956FC">
      <w:pPr>
        <w:pStyle w:val="01Bodytext"/>
      </w:pPr>
    </w:p>
    <w:p w14:paraId="340515FF" w14:textId="77777777" w:rsidR="005956FC" w:rsidRDefault="005956FC" w:rsidP="005956FC">
      <w:pPr>
        <w:pStyle w:val="01Bodytext"/>
      </w:pPr>
    </w:p>
    <w:p w14:paraId="4229A184" w14:textId="77777777" w:rsidR="005956FC" w:rsidRDefault="005956FC" w:rsidP="005956FC">
      <w:pPr>
        <w:pStyle w:val="01Bodytext"/>
      </w:pPr>
    </w:p>
    <w:p w14:paraId="5226228A" w14:textId="7741D4C1" w:rsidR="005956FC" w:rsidRDefault="005956FC" w:rsidP="005956FC">
      <w:pPr>
        <w:pStyle w:val="01Bodytext"/>
      </w:pPr>
      <w:r>
        <w:t xml:space="preserve">Based on pre-release material for the </w:t>
      </w:r>
      <w:r w:rsidRPr="53B24B1A">
        <w:rPr>
          <w:b/>
          <w:bCs/>
        </w:rPr>
        <w:t>November 2016</w:t>
      </w:r>
      <w:r>
        <w:t xml:space="preserve"> Interdisciplinary on-screen examination.</w:t>
      </w:r>
    </w:p>
    <w:p w14:paraId="1C07DCF4" w14:textId="77777777" w:rsidR="005956FC" w:rsidRDefault="005956FC" w:rsidP="005956FC">
      <w:pPr>
        <w:pStyle w:val="01Bodytext"/>
      </w:pPr>
    </w:p>
    <w:p w14:paraId="74B447CA" w14:textId="0B7F78CB" w:rsidR="005956FC" w:rsidRDefault="005956FC" w:rsidP="005956FC">
      <w:pPr>
        <w:pStyle w:val="01Bodytext"/>
      </w:pPr>
      <w:r>
        <w:t xml:space="preserve">The pre-release material can be found at </w:t>
      </w:r>
      <w:hyperlink r:id="rId11" w:anchor="/English">
        <w:r w:rsidRPr="53B24B1A">
          <w:rPr>
            <w:rStyle w:val="Hyperlink"/>
          </w:rPr>
          <w:t>http://idprm.ibo.org/n16.html#/English</w:t>
        </w:r>
      </w:hyperlink>
    </w:p>
    <w:p w14:paraId="1CE67258" w14:textId="77777777" w:rsidR="00E42568" w:rsidRPr="004A3A50" w:rsidRDefault="00E42568" w:rsidP="00155931">
      <w:pPr>
        <w:pStyle w:val="01Bodytext"/>
      </w:pPr>
    </w:p>
    <w:p w14:paraId="79D32543" w14:textId="77777777" w:rsidR="00294B5C" w:rsidRDefault="00294B5C" w:rsidP="00C62248">
      <w:pPr>
        <w:tabs>
          <w:tab w:val="clear" w:pos="227"/>
        </w:tabs>
        <w:spacing w:after="160" w:line="259" w:lineRule="auto"/>
        <w:rPr>
          <w:color w:val="FF0000"/>
          <w:sz w:val="24"/>
          <w:szCs w:val="24"/>
        </w:rPr>
      </w:pPr>
    </w:p>
    <w:p w14:paraId="4FBD5709" w14:textId="3ADC2316" w:rsidR="00E42568" w:rsidRPr="00294B5C" w:rsidRDefault="00C36ED4" w:rsidP="00C62248">
      <w:pPr>
        <w:tabs>
          <w:tab w:val="clear" w:pos="227"/>
        </w:tabs>
        <w:spacing w:after="160" w:line="259" w:lineRule="auto"/>
        <w:rPr>
          <w:i/>
          <w:color w:val="FF0000"/>
          <w:sz w:val="24"/>
          <w:szCs w:val="24"/>
        </w:rPr>
      </w:pPr>
      <w:r w:rsidRPr="00294B5C">
        <w:rPr>
          <w:i/>
          <w:color w:val="FF0000"/>
          <w:sz w:val="24"/>
          <w:szCs w:val="24"/>
        </w:rPr>
        <w:t xml:space="preserve">Teachers </w:t>
      </w:r>
      <w:r w:rsidR="00114352" w:rsidRPr="00294B5C">
        <w:rPr>
          <w:i/>
          <w:color w:val="FF0000"/>
          <w:sz w:val="24"/>
          <w:szCs w:val="24"/>
        </w:rPr>
        <w:t xml:space="preserve">should review </w:t>
      </w:r>
      <w:r w:rsidR="00E36D05" w:rsidRPr="00294B5C">
        <w:rPr>
          <w:i/>
          <w:color w:val="FF0000"/>
          <w:sz w:val="24"/>
          <w:szCs w:val="24"/>
        </w:rPr>
        <w:t>‘support’ sections of task overview</w:t>
      </w:r>
      <w:r w:rsidR="00B43782">
        <w:rPr>
          <w:i/>
          <w:color w:val="FF0000"/>
          <w:sz w:val="24"/>
          <w:szCs w:val="24"/>
        </w:rPr>
        <w:t>s before issuing to students.</w:t>
      </w:r>
    </w:p>
    <w:p w14:paraId="7EB13EB0" w14:textId="77777777" w:rsidR="00770BC7" w:rsidRDefault="00770BC7" w:rsidP="00770BC7">
      <w:pPr>
        <w:pStyle w:val="01Bodytext"/>
      </w:pPr>
    </w:p>
    <w:p w14:paraId="54844E5E" w14:textId="77777777" w:rsidR="00770BC7" w:rsidRDefault="00770BC7" w:rsidP="00770BC7">
      <w:pPr>
        <w:pStyle w:val="01Bodytext"/>
        <w:jc w:val="center"/>
        <w:rPr>
          <w:i/>
          <w:sz w:val="32"/>
        </w:rPr>
      </w:pPr>
    </w:p>
    <w:p w14:paraId="2F236A20" w14:textId="77777777" w:rsidR="00770BC7" w:rsidRDefault="00770BC7" w:rsidP="00770BC7">
      <w:pPr>
        <w:pStyle w:val="01Bodytext"/>
        <w:jc w:val="center"/>
        <w:rPr>
          <w:i/>
          <w:sz w:val="32"/>
        </w:rPr>
      </w:pPr>
    </w:p>
    <w:p w14:paraId="2DC0CF89" w14:textId="6158AB01" w:rsidR="004D0D95" w:rsidRDefault="005B5305">
      <w:pPr>
        <w:tabs>
          <w:tab w:val="clear" w:pos="227"/>
        </w:tabs>
        <w:spacing w:after="160" w:line="259" w:lineRule="auto"/>
      </w:pPr>
      <w:r>
        <w:br w:type="page"/>
      </w:r>
    </w:p>
    <w:p w14:paraId="4FD9D64B" w14:textId="0E969354" w:rsidR="0028448D" w:rsidRDefault="00625452" w:rsidP="00331A2C">
      <w:pPr>
        <w:pStyle w:val="Heading1"/>
      </w:pPr>
      <w:r>
        <w:lastRenderedPageBreak/>
        <w:t xml:space="preserve">Interdisciplinary inquiry A </w:t>
      </w:r>
      <w:r w:rsidR="00B71D82">
        <w:t>– O</w:t>
      </w:r>
      <w:r>
        <w:t>verview</w:t>
      </w:r>
    </w:p>
    <w:p w14:paraId="36010AE1" w14:textId="2811AD1E" w:rsidR="00793551" w:rsidRDefault="00793551" w:rsidP="00436D84">
      <w:pPr>
        <w:pStyle w:val="01Bodytext"/>
      </w:pPr>
    </w:p>
    <w:p w14:paraId="3ED6EEF7" w14:textId="7CAADA6F" w:rsidR="00886526" w:rsidRDefault="00082961" w:rsidP="002B6499">
      <w:r>
        <w:t>The statement of inquiry and inquiry questions for this interdisciplinary project are below</w:t>
      </w:r>
      <w:r w:rsidR="00DB169C">
        <w:t xml:space="preserve">. See the flow chart below </w:t>
      </w:r>
      <w:r w:rsidR="00A00DE8">
        <w:t>to see how it is str</w:t>
      </w:r>
      <w:r w:rsidR="002B6499">
        <w:t>uctures. Your teacher may provide you with further guidance on how they might like you to approach the tasks.</w:t>
      </w:r>
    </w:p>
    <w:p w14:paraId="76154148" w14:textId="77777777" w:rsidR="00886526" w:rsidRDefault="00886526" w:rsidP="00436D84">
      <w:pPr>
        <w:pStyle w:val="01Bodytext"/>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737"/>
        <w:gridCol w:w="4307"/>
        <w:gridCol w:w="3527"/>
      </w:tblGrid>
      <w:tr w:rsidR="00886526" w:rsidRPr="0006726C" w14:paraId="6C154BC2" w14:textId="77777777" w:rsidTr="00141324">
        <w:trPr>
          <w:trHeight w:val="865"/>
        </w:trPr>
        <w:tc>
          <w:tcPr>
            <w:tcW w:w="1737" w:type="dxa"/>
            <w:vAlign w:val="center"/>
          </w:tcPr>
          <w:p w14:paraId="2831A02B" w14:textId="76FAB089" w:rsidR="00886526" w:rsidRPr="0006726C" w:rsidRDefault="00886526" w:rsidP="00886526">
            <w:pPr>
              <w:rPr>
                <w:b/>
              </w:rPr>
            </w:pPr>
            <w:r w:rsidRPr="0006726C">
              <w:rPr>
                <w:b/>
              </w:rPr>
              <w:t>Pre-release material</w:t>
            </w:r>
            <w:r>
              <w:rPr>
                <w:b/>
              </w:rPr>
              <w:t xml:space="preserve"> sources</w:t>
            </w:r>
          </w:p>
        </w:tc>
        <w:tc>
          <w:tcPr>
            <w:tcW w:w="4307" w:type="dxa"/>
            <w:vAlign w:val="center"/>
          </w:tcPr>
          <w:p w14:paraId="12DA54AF" w14:textId="77777777" w:rsidR="00886526" w:rsidRPr="0006726C" w:rsidRDefault="007E1862" w:rsidP="00886526">
            <w:pPr>
              <w:jc w:val="center"/>
            </w:pPr>
            <w:hyperlink r:id="rId12" w:anchor="/English" w:history="1">
              <w:r w:rsidR="00886526" w:rsidRPr="0006726C">
                <w:rPr>
                  <w:rStyle w:val="Hyperlink"/>
                </w:rPr>
                <w:t>http://idprm.ibo.org/n16.html#/English</w:t>
              </w:r>
            </w:hyperlink>
          </w:p>
        </w:tc>
        <w:tc>
          <w:tcPr>
            <w:tcW w:w="3527" w:type="dxa"/>
            <w:vAlign w:val="center"/>
          </w:tcPr>
          <w:p w14:paraId="5CEF86DA" w14:textId="641D09E6" w:rsidR="00886526" w:rsidRPr="0006726C" w:rsidRDefault="00886526" w:rsidP="00886526">
            <w:pPr>
              <w:jc w:val="center"/>
              <w:rPr>
                <w:b/>
              </w:rPr>
            </w:pPr>
            <w:r w:rsidRPr="0006726C">
              <w:t>November 2016</w:t>
            </w:r>
          </w:p>
        </w:tc>
      </w:tr>
      <w:tr w:rsidR="00886526" w:rsidRPr="0006726C" w14:paraId="4B670F76" w14:textId="77777777" w:rsidTr="00141324">
        <w:trPr>
          <w:trHeight w:val="1261"/>
        </w:trPr>
        <w:tc>
          <w:tcPr>
            <w:tcW w:w="1737" w:type="dxa"/>
            <w:vAlign w:val="center"/>
          </w:tcPr>
          <w:p w14:paraId="08084744" w14:textId="0841C9D2" w:rsidR="00886526" w:rsidRPr="0006726C" w:rsidRDefault="00886526" w:rsidP="00886526">
            <w:pPr>
              <w:rPr>
                <w:b/>
                <w:bCs/>
              </w:rPr>
            </w:pPr>
            <w:r w:rsidRPr="0006726C">
              <w:rPr>
                <w:b/>
                <w:bCs/>
              </w:rPr>
              <w:t>Statement of inquiry</w:t>
            </w:r>
          </w:p>
        </w:tc>
        <w:tc>
          <w:tcPr>
            <w:tcW w:w="7834" w:type="dxa"/>
            <w:gridSpan w:val="2"/>
            <w:vAlign w:val="center"/>
          </w:tcPr>
          <w:p w14:paraId="2E2137D1" w14:textId="3BD6A241" w:rsidR="00886526" w:rsidRPr="0006726C" w:rsidRDefault="00886526" w:rsidP="00886526">
            <w:r w:rsidRPr="0006726C">
              <w:t xml:space="preserve">Individuals, communities and governments, with their different perspectives, all have a role to play in promoting environmental sustainability. </w:t>
            </w:r>
          </w:p>
        </w:tc>
      </w:tr>
      <w:tr w:rsidR="00886526" w:rsidRPr="0006726C" w14:paraId="1552606E" w14:textId="77777777" w:rsidTr="00141324">
        <w:trPr>
          <w:trHeight w:val="822"/>
        </w:trPr>
        <w:tc>
          <w:tcPr>
            <w:tcW w:w="1737" w:type="dxa"/>
            <w:vAlign w:val="center"/>
          </w:tcPr>
          <w:p w14:paraId="4BC90718" w14:textId="77777777" w:rsidR="00886526" w:rsidRPr="0006726C" w:rsidRDefault="00886526" w:rsidP="00886526">
            <w:pPr>
              <w:rPr>
                <w:b/>
              </w:rPr>
            </w:pPr>
            <w:r w:rsidRPr="0006726C">
              <w:rPr>
                <w:b/>
              </w:rPr>
              <w:t xml:space="preserve">Global context </w:t>
            </w:r>
          </w:p>
        </w:tc>
        <w:tc>
          <w:tcPr>
            <w:tcW w:w="7834" w:type="dxa"/>
            <w:gridSpan w:val="2"/>
            <w:vAlign w:val="center"/>
          </w:tcPr>
          <w:p w14:paraId="7A220CC4" w14:textId="77777777" w:rsidR="00886526" w:rsidRPr="0006726C" w:rsidRDefault="00886526" w:rsidP="00886526"/>
          <w:p w14:paraId="0750AE5F" w14:textId="77777777" w:rsidR="00886526" w:rsidRPr="0006726C" w:rsidRDefault="00886526" w:rsidP="00886526">
            <w:r w:rsidRPr="0006726C">
              <w:t>Globalization and sustainability</w:t>
            </w:r>
          </w:p>
          <w:p w14:paraId="3D3E2D08" w14:textId="77777777" w:rsidR="00886526" w:rsidRPr="0006726C" w:rsidRDefault="00886526" w:rsidP="00886526"/>
        </w:tc>
      </w:tr>
      <w:tr w:rsidR="00886526" w:rsidRPr="0006726C" w14:paraId="2F8BD1BD" w14:textId="77777777" w:rsidTr="00141324">
        <w:trPr>
          <w:trHeight w:val="865"/>
        </w:trPr>
        <w:tc>
          <w:tcPr>
            <w:tcW w:w="1737" w:type="dxa"/>
            <w:vAlign w:val="center"/>
          </w:tcPr>
          <w:p w14:paraId="144A0B3E" w14:textId="0710018F" w:rsidR="00886526" w:rsidRPr="0006726C" w:rsidRDefault="00886526" w:rsidP="00886526">
            <w:pPr>
              <w:rPr>
                <w:b/>
              </w:rPr>
            </w:pPr>
            <w:r w:rsidRPr="0006726C">
              <w:rPr>
                <w:b/>
              </w:rPr>
              <w:t>Key/ related concepts that may be explored</w:t>
            </w:r>
          </w:p>
        </w:tc>
        <w:tc>
          <w:tcPr>
            <w:tcW w:w="7834" w:type="dxa"/>
            <w:gridSpan w:val="2"/>
            <w:vAlign w:val="center"/>
          </w:tcPr>
          <w:p w14:paraId="779E1499" w14:textId="77777777" w:rsidR="00886526" w:rsidRPr="0006726C" w:rsidRDefault="00886526" w:rsidP="00886526"/>
          <w:p w14:paraId="068931F0" w14:textId="16AB1C82" w:rsidR="00886526" w:rsidRPr="0006726C" w:rsidRDefault="00886526" w:rsidP="00886526">
            <w:r w:rsidRPr="0006726C">
              <w:t>Perspective; Change; Systems</w:t>
            </w:r>
            <w:r w:rsidR="007D7121" w:rsidRPr="0006726C">
              <w:t>; Communities</w:t>
            </w:r>
          </w:p>
          <w:p w14:paraId="584D7D82" w14:textId="77777777" w:rsidR="00886526" w:rsidRPr="0006726C" w:rsidRDefault="00886526" w:rsidP="00886526"/>
          <w:p w14:paraId="2FD4BC58" w14:textId="3FCB8769" w:rsidR="00886526" w:rsidRPr="0006726C" w:rsidRDefault="00886526" w:rsidP="00886526">
            <w:r w:rsidRPr="0006726C">
              <w:t>Governance; Environment; Choice</w:t>
            </w:r>
            <w:r w:rsidR="007D7121">
              <w:t>;</w:t>
            </w:r>
            <w:r w:rsidRPr="0006726C">
              <w:t xml:space="preserve"> Cause and consequence; Adaptations</w:t>
            </w:r>
          </w:p>
          <w:p w14:paraId="0F4A46D3" w14:textId="77777777" w:rsidR="00886526" w:rsidRPr="0006726C" w:rsidRDefault="00886526" w:rsidP="00886526"/>
        </w:tc>
      </w:tr>
      <w:tr w:rsidR="002B4485" w:rsidRPr="0006726C" w14:paraId="445B8D4E" w14:textId="77777777" w:rsidTr="00141324">
        <w:trPr>
          <w:trHeight w:val="1950"/>
        </w:trPr>
        <w:tc>
          <w:tcPr>
            <w:tcW w:w="1737" w:type="dxa"/>
            <w:vAlign w:val="center"/>
          </w:tcPr>
          <w:p w14:paraId="21FA0545" w14:textId="77777777" w:rsidR="002B4485" w:rsidRPr="0006726C" w:rsidRDefault="002B4485" w:rsidP="002B4485">
            <w:pPr>
              <w:rPr>
                <w:b/>
              </w:rPr>
            </w:pPr>
            <w:r w:rsidRPr="0006726C">
              <w:rPr>
                <w:b/>
              </w:rPr>
              <w:t>Inquiry questions</w:t>
            </w:r>
          </w:p>
        </w:tc>
        <w:tc>
          <w:tcPr>
            <w:tcW w:w="7834" w:type="dxa"/>
            <w:gridSpan w:val="2"/>
            <w:vAlign w:val="center"/>
          </w:tcPr>
          <w:p w14:paraId="62C58A65" w14:textId="77777777" w:rsidR="002B4485" w:rsidRPr="0006726C" w:rsidRDefault="002B4485" w:rsidP="002B4485"/>
          <w:p w14:paraId="4F5B2FEA" w14:textId="77777777" w:rsidR="002B4485" w:rsidRPr="0006726C" w:rsidRDefault="002B4485" w:rsidP="002B4485">
            <w:pPr>
              <w:rPr>
                <w:b/>
              </w:rPr>
            </w:pPr>
            <w:r w:rsidRPr="0006726C">
              <w:rPr>
                <w:b/>
              </w:rPr>
              <w:t>Factual</w:t>
            </w:r>
          </w:p>
          <w:p w14:paraId="7849FB12" w14:textId="77777777" w:rsidR="002B4485" w:rsidRPr="00EF10F7" w:rsidRDefault="002B4485" w:rsidP="002B4485">
            <w:pPr>
              <w:pStyle w:val="01Bodytext"/>
              <w:rPr>
                <w:sz w:val="20"/>
                <w:szCs w:val="20"/>
              </w:rPr>
            </w:pPr>
            <w:r w:rsidRPr="00EF10F7">
              <w:rPr>
                <w:sz w:val="20"/>
                <w:szCs w:val="20"/>
              </w:rPr>
              <w:t>What is sustainability?</w:t>
            </w:r>
          </w:p>
          <w:p w14:paraId="4931E44A" w14:textId="77777777" w:rsidR="002B4485" w:rsidRPr="00EF10F7" w:rsidRDefault="002B4485" w:rsidP="002B4485">
            <w:pPr>
              <w:pStyle w:val="01Bodytext"/>
              <w:rPr>
                <w:sz w:val="20"/>
                <w:szCs w:val="20"/>
              </w:rPr>
            </w:pPr>
            <w:r w:rsidRPr="00EF10F7">
              <w:rPr>
                <w:sz w:val="20"/>
                <w:szCs w:val="20"/>
              </w:rPr>
              <w:t>What are the benefits of sustainability?</w:t>
            </w:r>
          </w:p>
          <w:p w14:paraId="1A0FC360" w14:textId="77777777" w:rsidR="002B4485" w:rsidRPr="00EF10F7" w:rsidRDefault="002B4485" w:rsidP="002B4485">
            <w:pPr>
              <w:pStyle w:val="01Bodytext"/>
              <w:rPr>
                <w:sz w:val="20"/>
                <w:szCs w:val="20"/>
              </w:rPr>
            </w:pPr>
            <w:r w:rsidRPr="00EF10F7">
              <w:rPr>
                <w:sz w:val="20"/>
                <w:szCs w:val="20"/>
              </w:rPr>
              <w:t>What measures can communities and/or individuals take to help protect the environment?</w:t>
            </w:r>
          </w:p>
          <w:p w14:paraId="69C70134" w14:textId="77777777" w:rsidR="002B4485" w:rsidRPr="00EF10F7" w:rsidRDefault="002B4485" w:rsidP="002B4485">
            <w:pPr>
              <w:rPr>
                <w:b/>
                <w:szCs w:val="20"/>
              </w:rPr>
            </w:pPr>
          </w:p>
          <w:p w14:paraId="12862519" w14:textId="77777777" w:rsidR="002B4485" w:rsidRPr="0006726C" w:rsidRDefault="002B4485" w:rsidP="002B4485">
            <w:pPr>
              <w:rPr>
                <w:b/>
              </w:rPr>
            </w:pPr>
            <w:r w:rsidRPr="0006726C">
              <w:rPr>
                <w:b/>
              </w:rPr>
              <w:t>Conceptual</w:t>
            </w:r>
          </w:p>
          <w:p w14:paraId="3F49F790" w14:textId="77777777" w:rsidR="002B4485" w:rsidRPr="00EF10F7" w:rsidRDefault="002B4485" w:rsidP="002B4485">
            <w:pPr>
              <w:pStyle w:val="01Bodytext"/>
              <w:rPr>
                <w:sz w:val="20"/>
                <w:szCs w:val="20"/>
              </w:rPr>
            </w:pPr>
            <w:r w:rsidRPr="00EF10F7">
              <w:rPr>
                <w:sz w:val="20"/>
                <w:szCs w:val="20"/>
              </w:rPr>
              <w:t>In what ways do our individual choices</w:t>
            </w:r>
            <w:r>
              <w:rPr>
                <w:sz w:val="20"/>
                <w:szCs w:val="20"/>
              </w:rPr>
              <w:t xml:space="preserve"> </w:t>
            </w:r>
            <w:r w:rsidRPr="00EF10F7">
              <w:rPr>
                <w:sz w:val="20"/>
                <w:szCs w:val="20"/>
              </w:rPr>
              <w:t>contribute to global issues?</w:t>
            </w:r>
          </w:p>
          <w:p w14:paraId="13AB3418" w14:textId="77777777" w:rsidR="002B4485" w:rsidRPr="00EF10F7" w:rsidRDefault="002B4485" w:rsidP="002B4485">
            <w:pPr>
              <w:pStyle w:val="01Bodytext"/>
              <w:rPr>
                <w:sz w:val="20"/>
                <w:szCs w:val="20"/>
              </w:rPr>
            </w:pPr>
            <w:r w:rsidRPr="00EF10F7">
              <w:rPr>
                <w:sz w:val="20"/>
                <w:szCs w:val="20"/>
              </w:rPr>
              <w:t>How do humans interrupt natural environmental processes?</w:t>
            </w:r>
          </w:p>
          <w:p w14:paraId="29FA3BF6" w14:textId="77777777" w:rsidR="002B4485" w:rsidRPr="0006726C" w:rsidRDefault="002B4485" w:rsidP="002B4485">
            <w:r w:rsidRPr="0006726C">
              <w:t xml:space="preserve">How can </w:t>
            </w:r>
            <w:r>
              <w:t>designers</w:t>
            </w:r>
            <w:r w:rsidRPr="0006726C">
              <w:t xml:space="preserve"> balance the needs of the environment with the needs of stakeholders?</w:t>
            </w:r>
          </w:p>
          <w:p w14:paraId="7FDB0B87" w14:textId="77777777" w:rsidR="002B4485" w:rsidRPr="0006726C" w:rsidRDefault="002B4485" w:rsidP="002B4485">
            <w:r w:rsidRPr="0006726C">
              <w:t>How can data inform individuals?</w:t>
            </w:r>
          </w:p>
          <w:p w14:paraId="11563EF8" w14:textId="77777777" w:rsidR="002B4485" w:rsidRPr="0006726C" w:rsidRDefault="002B4485" w:rsidP="002B4485">
            <w:r w:rsidRPr="0006726C">
              <w:t>How can evidence be used to change perspectives?</w:t>
            </w:r>
          </w:p>
          <w:p w14:paraId="34BA6C90" w14:textId="77777777" w:rsidR="002B4485" w:rsidRPr="0006726C" w:rsidRDefault="002B4485" w:rsidP="002B4485"/>
          <w:p w14:paraId="6EE39A30" w14:textId="77777777" w:rsidR="002B4485" w:rsidRPr="0006726C" w:rsidRDefault="002B4485" w:rsidP="002B4485">
            <w:pPr>
              <w:rPr>
                <w:b/>
              </w:rPr>
            </w:pPr>
            <w:r w:rsidRPr="0006726C">
              <w:rPr>
                <w:b/>
              </w:rPr>
              <w:t>Debatable</w:t>
            </w:r>
          </w:p>
          <w:p w14:paraId="2C9F2763" w14:textId="77777777" w:rsidR="002B4485" w:rsidRPr="0006726C" w:rsidRDefault="002B4485" w:rsidP="002B4485">
            <w:pPr>
              <w:pStyle w:val="NoSpacing"/>
              <w:rPr>
                <w:sz w:val="20"/>
              </w:rPr>
            </w:pPr>
            <w:r w:rsidRPr="0006726C">
              <w:rPr>
                <w:sz w:val="20"/>
              </w:rPr>
              <w:t>Do governments</w:t>
            </w:r>
            <w:r>
              <w:rPr>
                <w:sz w:val="20"/>
              </w:rPr>
              <w:t xml:space="preserve"> and</w:t>
            </w:r>
            <w:r w:rsidRPr="0006726C">
              <w:rPr>
                <w:sz w:val="20"/>
              </w:rPr>
              <w:t xml:space="preserve"> communities</w:t>
            </w:r>
            <w:r>
              <w:rPr>
                <w:sz w:val="20"/>
              </w:rPr>
              <w:t>/</w:t>
            </w:r>
            <w:r w:rsidRPr="0006726C">
              <w:rPr>
                <w:sz w:val="20"/>
              </w:rPr>
              <w:t>individuals have equal responsibility to protect the environment?</w:t>
            </w:r>
          </w:p>
          <w:p w14:paraId="70B6D5DB" w14:textId="77777777" w:rsidR="002B4485" w:rsidRPr="0006726C" w:rsidRDefault="002B4485" w:rsidP="002B4485">
            <w:pPr>
              <w:pStyle w:val="NoSpacing"/>
              <w:rPr>
                <w:sz w:val="20"/>
              </w:rPr>
            </w:pPr>
            <w:r w:rsidRPr="0006726C">
              <w:rPr>
                <w:sz w:val="20"/>
              </w:rPr>
              <w:t>Are all perspectives equally valid?</w:t>
            </w:r>
          </w:p>
          <w:p w14:paraId="31372B0B" w14:textId="77777777" w:rsidR="002B4485" w:rsidRDefault="002B4485" w:rsidP="002B4485">
            <w:r w:rsidRPr="0006726C">
              <w:t>Are systems essential for a sustainable future?</w:t>
            </w:r>
          </w:p>
          <w:p w14:paraId="2C7B21D5" w14:textId="77777777" w:rsidR="002B4485" w:rsidRDefault="002B4485" w:rsidP="002B4485"/>
          <w:p w14:paraId="0ACDC43F" w14:textId="77777777" w:rsidR="002B4485" w:rsidRPr="00E908B0" w:rsidRDefault="002B4485" w:rsidP="002B4485">
            <w:pPr>
              <w:rPr>
                <w:i/>
                <w:color w:val="FF0000"/>
              </w:rPr>
            </w:pPr>
            <w:r>
              <w:rPr>
                <w:i/>
                <w:color w:val="FF0000"/>
              </w:rPr>
              <w:t>Please note that some questions may be factual or conceptual, based on the discipline through which it is being explored or the stage of a student’s education.</w:t>
            </w:r>
          </w:p>
          <w:p w14:paraId="5807F554" w14:textId="77777777" w:rsidR="002B4485" w:rsidRPr="0006726C" w:rsidRDefault="002B4485" w:rsidP="002B4485"/>
        </w:tc>
      </w:tr>
    </w:tbl>
    <w:p w14:paraId="0EA4DE0E" w14:textId="77777777" w:rsidR="0006726C" w:rsidRDefault="0006726C" w:rsidP="00793551">
      <w:pPr>
        <w:pStyle w:val="Heading1"/>
      </w:pPr>
    </w:p>
    <w:p w14:paraId="7B876B74" w14:textId="77777777" w:rsidR="0006726C" w:rsidRDefault="0006726C">
      <w:pPr>
        <w:tabs>
          <w:tab w:val="clear" w:pos="227"/>
        </w:tabs>
        <w:spacing w:after="160" w:line="259" w:lineRule="auto"/>
        <w:rPr>
          <w:rFonts w:asciiTheme="majorHAnsi" w:eastAsiaTheme="majorEastAsia" w:hAnsiTheme="majorHAnsi" w:cstheme="majorBidi"/>
          <w:color w:val="5B9BD5" w:themeColor="accent1"/>
          <w:sz w:val="36"/>
          <w:szCs w:val="32"/>
        </w:rPr>
      </w:pPr>
      <w:r>
        <w:br w:type="page"/>
      </w:r>
    </w:p>
    <w:p w14:paraId="592CA109" w14:textId="2AFDBDBE" w:rsidR="00793551" w:rsidRDefault="00DF1EAB" w:rsidP="00793551">
      <w:pPr>
        <w:pStyle w:val="Heading1"/>
      </w:pPr>
      <w:r>
        <w:lastRenderedPageBreak/>
        <w:t>Tasks</w:t>
      </w:r>
    </w:p>
    <w:p w14:paraId="59AFF25F" w14:textId="4DF20944" w:rsidR="00793551" w:rsidRDefault="00793551" w:rsidP="0079355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62"/>
        <w:gridCol w:w="451"/>
        <w:gridCol w:w="992"/>
        <w:gridCol w:w="2640"/>
        <w:gridCol w:w="3030"/>
        <w:gridCol w:w="1275"/>
      </w:tblGrid>
      <w:tr w:rsidR="00E20E31" w:rsidRPr="00385976" w14:paraId="12E9645F" w14:textId="77777777" w:rsidTr="00141324">
        <w:trPr>
          <w:trHeight w:val="577"/>
        </w:trPr>
        <w:tc>
          <w:tcPr>
            <w:tcW w:w="962" w:type="dxa"/>
            <w:shd w:val="clear" w:color="auto" w:fill="auto"/>
            <w:vAlign w:val="center"/>
          </w:tcPr>
          <w:p w14:paraId="4566EF03" w14:textId="77777777" w:rsidR="00E20E31" w:rsidRPr="00474CBC" w:rsidRDefault="00E20E31" w:rsidP="00A2302D">
            <w:pPr>
              <w:pStyle w:val="NoSpacing"/>
              <w:rPr>
                <w:b/>
              </w:rPr>
            </w:pPr>
            <w:r w:rsidRPr="00474CBC">
              <w:rPr>
                <w:b/>
              </w:rPr>
              <w:t>Task</w:t>
            </w:r>
          </w:p>
        </w:tc>
        <w:tc>
          <w:tcPr>
            <w:tcW w:w="451" w:type="dxa"/>
            <w:shd w:val="clear" w:color="auto" w:fill="auto"/>
            <w:vAlign w:val="center"/>
          </w:tcPr>
          <w:p w14:paraId="18EC0CC0" w14:textId="77777777" w:rsidR="00E20E31" w:rsidRPr="00385976" w:rsidRDefault="00E20E31" w:rsidP="00A2302D">
            <w:pPr>
              <w:pStyle w:val="NoSpacing"/>
            </w:pPr>
            <w:r w:rsidRPr="00385976">
              <w:t>A</w:t>
            </w:r>
          </w:p>
        </w:tc>
        <w:tc>
          <w:tcPr>
            <w:tcW w:w="992" w:type="dxa"/>
            <w:shd w:val="clear" w:color="auto" w:fill="auto"/>
            <w:vAlign w:val="center"/>
          </w:tcPr>
          <w:p w14:paraId="32B1E03E" w14:textId="1F3B6F12" w:rsidR="00E20E31" w:rsidRPr="00474CBC" w:rsidRDefault="00E20E31" w:rsidP="00A2302D">
            <w:pPr>
              <w:pStyle w:val="NoSpacing"/>
              <w:rPr>
                <w:b/>
              </w:rPr>
            </w:pPr>
            <w:r w:rsidRPr="00474CBC">
              <w:rPr>
                <w:b/>
              </w:rPr>
              <w:t>Subject</w:t>
            </w:r>
          </w:p>
        </w:tc>
        <w:tc>
          <w:tcPr>
            <w:tcW w:w="2640" w:type="dxa"/>
            <w:shd w:val="clear" w:color="auto" w:fill="auto"/>
            <w:vAlign w:val="center"/>
          </w:tcPr>
          <w:p w14:paraId="6CF470BB" w14:textId="77777777" w:rsidR="00E20E31" w:rsidRPr="00385976" w:rsidRDefault="00E20E31" w:rsidP="00A2302D">
            <w:pPr>
              <w:pStyle w:val="NoSpacing"/>
            </w:pPr>
            <w:r w:rsidRPr="00385976">
              <w:t>Integrated sciences</w:t>
            </w:r>
          </w:p>
        </w:tc>
        <w:tc>
          <w:tcPr>
            <w:tcW w:w="3030" w:type="dxa"/>
            <w:shd w:val="clear" w:color="auto" w:fill="auto"/>
            <w:vAlign w:val="center"/>
          </w:tcPr>
          <w:p w14:paraId="78959756" w14:textId="77777777" w:rsidR="00E20E31" w:rsidRPr="00474CBC" w:rsidRDefault="00E20E31" w:rsidP="00A2302D">
            <w:pPr>
              <w:pStyle w:val="NoSpacing"/>
              <w:rPr>
                <w:b/>
              </w:rPr>
            </w:pPr>
            <w:r>
              <w:rPr>
                <w:b/>
              </w:rPr>
              <w:t>Pre-release material sources</w:t>
            </w:r>
            <w:r w:rsidRPr="00474CBC">
              <w:rPr>
                <w:b/>
              </w:rPr>
              <w:t xml:space="preserve"> </w:t>
            </w:r>
          </w:p>
        </w:tc>
        <w:tc>
          <w:tcPr>
            <w:tcW w:w="1275" w:type="dxa"/>
            <w:shd w:val="clear" w:color="auto" w:fill="auto"/>
            <w:vAlign w:val="center"/>
          </w:tcPr>
          <w:p w14:paraId="1DDBC38B" w14:textId="7636DB57" w:rsidR="00E20E31" w:rsidRPr="00385976" w:rsidRDefault="5C679E4D" w:rsidP="00A2302D">
            <w:pPr>
              <w:pStyle w:val="NoSpacing"/>
            </w:pPr>
            <w:r>
              <w:t>1</w:t>
            </w:r>
          </w:p>
        </w:tc>
      </w:tr>
      <w:tr w:rsidR="00E20E31" w:rsidRPr="00385976" w14:paraId="02FAA9B0" w14:textId="77777777" w:rsidTr="00141324">
        <w:trPr>
          <w:trHeight w:val="1565"/>
        </w:trPr>
        <w:tc>
          <w:tcPr>
            <w:tcW w:w="1413" w:type="dxa"/>
            <w:gridSpan w:val="2"/>
            <w:shd w:val="clear" w:color="auto" w:fill="auto"/>
            <w:vAlign w:val="center"/>
          </w:tcPr>
          <w:p w14:paraId="1EBC3ED2" w14:textId="77777777" w:rsidR="00E20E31" w:rsidRPr="00385976" w:rsidRDefault="00E20E31" w:rsidP="00A2302D">
            <w:pPr>
              <w:spacing w:after="160" w:line="259" w:lineRule="auto"/>
              <w:rPr>
                <w:b/>
              </w:rPr>
            </w:pPr>
            <w:r w:rsidRPr="00385976">
              <w:rPr>
                <w:b/>
              </w:rPr>
              <w:t>Relevant inquiry questions</w:t>
            </w:r>
          </w:p>
        </w:tc>
        <w:tc>
          <w:tcPr>
            <w:tcW w:w="7937" w:type="dxa"/>
            <w:gridSpan w:val="4"/>
            <w:shd w:val="clear" w:color="auto" w:fill="auto"/>
            <w:vAlign w:val="center"/>
          </w:tcPr>
          <w:p w14:paraId="67A02D0F" w14:textId="77777777" w:rsidR="00E20E31" w:rsidRPr="00385976" w:rsidRDefault="00E20E31" w:rsidP="00A2302D">
            <w:pPr>
              <w:spacing w:after="160" w:line="259" w:lineRule="auto"/>
            </w:pPr>
            <w:r w:rsidRPr="00385976">
              <w:t>How do humans interrupt natural environmental processes?</w:t>
            </w:r>
          </w:p>
          <w:p w14:paraId="06ED998E" w14:textId="77777777" w:rsidR="00E20E31" w:rsidRPr="00385976" w:rsidRDefault="00E20E31" w:rsidP="00A2302D">
            <w:pPr>
              <w:spacing w:after="160" w:line="259" w:lineRule="auto"/>
            </w:pPr>
            <w:r w:rsidRPr="00385976">
              <w:t>Do governments, communities and individuals have equal responsibility to protect the environment?</w:t>
            </w:r>
          </w:p>
          <w:p w14:paraId="64288EC9" w14:textId="77777777" w:rsidR="00E20E31" w:rsidRPr="00385976" w:rsidRDefault="00E20E31" w:rsidP="00A2302D">
            <w:pPr>
              <w:spacing w:after="160" w:line="259" w:lineRule="auto"/>
            </w:pPr>
            <w:r w:rsidRPr="00385976">
              <w:t>What measures can communities and/or individuals take to help protect the environment?</w:t>
            </w:r>
          </w:p>
        </w:tc>
      </w:tr>
      <w:tr w:rsidR="00E20E31" w:rsidRPr="00385976" w14:paraId="265243A5" w14:textId="77777777" w:rsidTr="00141324">
        <w:trPr>
          <w:trHeight w:val="1834"/>
        </w:trPr>
        <w:tc>
          <w:tcPr>
            <w:tcW w:w="1413" w:type="dxa"/>
            <w:gridSpan w:val="2"/>
            <w:shd w:val="clear" w:color="auto" w:fill="auto"/>
            <w:vAlign w:val="center"/>
          </w:tcPr>
          <w:p w14:paraId="654C714B" w14:textId="77777777" w:rsidR="00E20E31" w:rsidRPr="00385976" w:rsidRDefault="00E20E31" w:rsidP="00A2302D">
            <w:pPr>
              <w:spacing w:after="160" w:line="259" w:lineRule="auto"/>
              <w:rPr>
                <w:b/>
              </w:rPr>
            </w:pPr>
            <w:r w:rsidRPr="00AB696D">
              <w:rPr>
                <w:b/>
              </w:rPr>
              <w:t>Task</w:t>
            </w:r>
            <w:r>
              <w:rPr>
                <w:b/>
              </w:rPr>
              <w:t xml:space="preserve"> description</w:t>
            </w:r>
          </w:p>
        </w:tc>
        <w:tc>
          <w:tcPr>
            <w:tcW w:w="7937" w:type="dxa"/>
            <w:gridSpan w:val="4"/>
            <w:shd w:val="clear" w:color="auto" w:fill="auto"/>
            <w:vAlign w:val="center"/>
          </w:tcPr>
          <w:p w14:paraId="50BA257D" w14:textId="37B193A6" w:rsidR="00E20E31" w:rsidRPr="00385976" w:rsidRDefault="00E20E31" w:rsidP="00A2302D">
            <w:pPr>
              <w:spacing w:after="160" w:line="259" w:lineRule="auto"/>
            </w:pPr>
            <w:r w:rsidRPr="00385976">
              <w:t xml:space="preserve">You are a scientist tasked with providing a report for a politician about to go through an election campaign. </w:t>
            </w:r>
            <w:r>
              <w:t>Your</w:t>
            </w:r>
            <w:r w:rsidRPr="00385976">
              <w:t xml:space="preserve"> report must brief </w:t>
            </w:r>
            <w:r>
              <w:t xml:space="preserve">the politician </w:t>
            </w:r>
            <w:r w:rsidRPr="00385976">
              <w:t>about human impacts on the environment, particularly those related to carbon emissions. The politician and their team need enough information to help them decide what their environmental policy should include</w:t>
            </w:r>
            <w:r>
              <w:t>; the report should also</w:t>
            </w:r>
            <w:r w:rsidRPr="00385976">
              <w:t xml:space="preserve"> give them enough </w:t>
            </w:r>
            <w:r>
              <w:t>information to be able</w:t>
            </w:r>
            <w:r w:rsidRPr="00385976">
              <w:t xml:space="preserve"> to answer</w:t>
            </w:r>
            <w:r>
              <w:t xml:space="preserve"> scientific</w:t>
            </w:r>
            <w:r w:rsidRPr="00385976">
              <w:t xml:space="preserve"> questions during the campaign.</w:t>
            </w:r>
          </w:p>
          <w:p w14:paraId="55539D5C" w14:textId="77777777" w:rsidR="00B1319E" w:rsidRDefault="00B1319E" w:rsidP="00B1319E">
            <w:pPr>
              <w:spacing w:after="160" w:line="259" w:lineRule="auto"/>
            </w:pPr>
            <w:r>
              <w:t>The politician’s team have given you some questions that they would like answered in your report:</w:t>
            </w:r>
          </w:p>
          <w:p w14:paraId="03C8BE3F" w14:textId="77777777" w:rsidR="00B1319E" w:rsidRDefault="00B1319E" w:rsidP="00B1319E">
            <w:pPr>
              <w:pStyle w:val="ListParagraph"/>
              <w:numPr>
                <w:ilvl w:val="0"/>
                <w:numId w:val="41"/>
              </w:numPr>
              <w:spacing w:after="160" w:line="259" w:lineRule="auto"/>
            </w:pPr>
            <w:r>
              <w:t xml:space="preserve">What are the natural processes in the carbon cycle? </w:t>
            </w:r>
          </w:p>
          <w:p w14:paraId="473738F9" w14:textId="77777777" w:rsidR="00B1319E" w:rsidRDefault="00B1319E" w:rsidP="00B1319E">
            <w:pPr>
              <w:pStyle w:val="ListParagraph"/>
              <w:numPr>
                <w:ilvl w:val="0"/>
                <w:numId w:val="41"/>
              </w:numPr>
              <w:spacing w:after="160" w:line="259" w:lineRule="auto"/>
            </w:pPr>
            <w:r>
              <w:t>How do human activities affect the carbon cycle?</w:t>
            </w:r>
          </w:p>
          <w:p w14:paraId="2C918A3D" w14:textId="77777777" w:rsidR="00B1319E" w:rsidRDefault="00B1319E" w:rsidP="00B1319E">
            <w:pPr>
              <w:pStyle w:val="ListParagraph"/>
              <w:numPr>
                <w:ilvl w:val="0"/>
                <w:numId w:val="41"/>
              </w:numPr>
              <w:spacing w:after="160" w:line="259" w:lineRule="auto"/>
            </w:pPr>
            <w:r>
              <w:t>How do human activities damage the environment, and what are the consequences?</w:t>
            </w:r>
          </w:p>
          <w:p w14:paraId="66712192" w14:textId="77777777" w:rsidR="00B1319E" w:rsidRDefault="00B1319E" w:rsidP="00B1319E">
            <w:pPr>
              <w:pStyle w:val="ListParagraph"/>
              <w:numPr>
                <w:ilvl w:val="0"/>
                <w:numId w:val="41"/>
              </w:numPr>
              <w:spacing w:after="160" w:line="259" w:lineRule="auto"/>
            </w:pPr>
            <w:r>
              <w:t>Are there any long-term consequences that could emerge or get worse in the future, and how might this affect people?</w:t>
            </w:r>
          </w:p>
          <w:p w14:paraId="1D21CEF5" w14:textId="4F041482" w:rsidR="00B1319E" w:rsidRDefault="00B1319E" w:rsidP="00B1319E">
            <w:pPr>
              <w:pStyle w:val="ListParagraph"/>
              <w:numPr>
                <w:ilvl w:val="0"/>
                <w:numId w:val="41"/>
              </w:numPr>
              <w:spacing w:after="160" w:line="259" w:lineRule="auto"/>
            </w:pPr>
            <w:r>
              <w:t>What changes</w:t>
            </w:r>
            <w:r w:rsidR="002872AB">
              <w:t>/alternatives</w:t>
            </w:r>
            <w:r>
              <w:t xml:space="preserve"> could individuals and governments </w:t>
            </w:r>
            <w:r w:rsidR="002E64CF">
              <w:t xml:space="preserve">implement to </w:t>
            </w:r>
            <w:r>
              <w:t>help protect the environment?</w:t>
            </w:r>
          </w:p>
          <w:p w14:paraId="692FD4AE" w14:textId="77777777" w:rsidR="00E20E31" w:rsidRPr="00385976" w:rsidRDefault="00E20E31" w:rsidP="00A2302D">
            <w:pPr>
              <w:spacing w:after="160" w:line="259" w:lineRule="auto"/>
            </w:pPr>
            <w:r w:rsidRPr="00385976">
              <w:t>The report should:</w:t>
            </w:r>
          </w:p>
          <w:p w14:paraId="6AFF17B6" w14:textId="77777777" w:rsidR="00E20E31" w:rsidRPr="00385976" w:rsidRDefault="00E20E31" w:rsidP="00BB38E4">
            <w:pPr>
              <w:numPr>
                <w:ilvl w:val="0"/>
                <w:numId w:val="31"/>
              </w:numPr>
              <w:tabs>
                <w:tab w:val="clear" w:pos="227"/>
              </w:tabs>
              <w:spacing w:after="160" w:line="259" w:lineRule="auto"/>
            </w:pPr>
            <w:r w:rsidRPr="00385976">
              <w:t xml:space="preserve">Give an opinion about which </w:t>
            </w:r>
            <w:proofErr w:type="gramStart"/>
            <w:r w:rsidRPr="00385976">
              <w:t>causes</w:t>
            </w:r>
            <w:proofErr w:type="gramEnd"/>
            <w:r w:rsidRPr="00385976">
              <w:t xml:space="preserve"> and consequences are the most significant</w:t>
            </w:r>
          </w:p>
          <w:p w14:paraId="2B44E509" w14:textId="1532853E" w:rsidR="00316B76" w:rsidRPr="00385976" w:rsidRDefault="00E20E31" w:rsidP="00316B76">
            <w:pPr>
              <w:numPr>
                <w:ilvl w:val="0"/>
                <w:numId w:val="31"/>
              </w:numPr>
              <w:tabs>
                <w:tab w:val="clear" w:pos="227"/>
              </w:tabs>
              <w:spacing w:after="160" w:line="259" w:lineRule="auto"/>
            </w:pPr>
            <w:r w:rsidRPr="00385976">
              <w:t>Recommend changes/alternative methods the politician should support, and why they would be beneficial</w:t>
            </w:r>
          </w:p>
          <w:p w14:paraId="230910BB" w14:textId="77777777" w:rsidR="00316B76" w:rsidRPr="00316B76" w:rsidRDefault="00316B76" w:rsidP="00316B76">
            <w:pPr>
              <w:spacing w:after="160" w:line="259" w:lineRule="auto"/>
              <w:rPr>
                <w:i/>
              </w:rPr>
            </w:pPr>
            <w:r w:rsidRPr="00316B76">
              <w:rPr>
                <w:i/>
              </w:rPr>
              <w:t xml:space="preserve">Before beginning to collect information for your report, you should decide which area you would like to focus on. This could be the area in which you live, it could be an area you have visited, it could be an area you have </w:t>
            </w:r>
            <w:proofErr w:type="gramStart"/>
            <w:r w:rsidRPr="00316B76">
              <w:rPr>
                <w:i/>
              </w:rPr>
              <w:t>studied</w:t>
            </w:r>
            <w:proofErr w:type="gramEnd"/>
            <w:r w:rsidRPr="00316B76">
              <w:rPr>
                <w:i/>
              </w:rPr>
              <w:t xml:space="preserve"> or it could be an area that interests you.</w:t>
            </w:r>
          </w:p>
          <w:p w14:paraId="6F96D8CF" w14:textId="025BF317" w:rsidR="00E20E31" w:rsidRDefault="00E20E31" w:rsidP="00A2302D">
            <w:pPr>
              <w:spacing w:after="160" w:line="259" w:lineRule="auto"/>
              <w:rPr>
                <w:i/>
              </w:rPr>
            </w:pPr>
            <w:r w:rsidRPr="00062A26">
              <w:rPr>
                <w:i/>
              </w:rPr>
              <w:t xml:space="preserve">* </w:t>
            </w:r>
            <w:r w:rsidRPr="000F0224">
              <w:rPr>
                <w:i/>
              </w:rPr>
              <w:t>Use at least one source from the materials provided and at least one other source.</w:t>
            </w:r>
          </w:p>
          <w:p w14:paraId="0908813A" w14:textId="77777777" w:rsidR="00E20E31" w:rsidRPr="00D05A51" w:rsidRDefault="00E20E31" w:rsidP="00A2302D">
            <w:pPr>
              <w:spacing w:line="240" w:lineRule="auto"/>
              <w:rPr>
                <w:i/>
              </w:rPr>
            </w:pPr>
          </w:p>
        </w:tc>
      </w:tr>
      <w:tr w:rsidR="00207448" w:rsidRPr="00385976" w14:paraId="6E8DC0D4" w14:textId="77777777" w:rsidTr="00141324">
        <w:trPr>
          <w:trHeight w:val="1834"/>
        </w:trPr>
        <w:tc>
          <w:tcPr>
            <w:tcW w:w="1413" w:type="dxa"/>
            <w:gridSpan w:val="2"/>
            <w:shd w:val="clear" w:color="auto" w:fill="auto"/>
            <w:vAlign w:val="center"/>
          </w:tcPr>
          <w:p w14:paraId="7A99CCE1" w14:textId="2E9D0BD9" w:rsidR="00207448" w:rsidRPr="00385976" w:rsidRDefault="000E4496" w:rsidP="00A2302D">
            <w:pPr>
              <w:spacing w:after="160" w:line="259" w:lineRule="auto"/>
              <w:rPr>
                <w:b/>
              </w:rPr>
            </w:pPr>
            <w:r>
              <w:rPr>
                <w:b/>
              </w:rPr>
              <w:t>Support</w:t>
            </w:r>
          </w:p>
        </w:tc>
        <w:tc>
          <w:tcPr>
            <w:tcW w:w="7937" w:type="dxa"/>
            <w:gridSpan w:val="4"/>
            <w:shd w:val="clear" w:color="auto" w:fill="auto"/>
            <w:vAlign w:val="center"/>
          </w:tcPr>
          <w:p w14:paraId="477795E8" w14:textId="77777777" w:rsidR="00207448" w:rsidRDefault="0096531E" w:rsidP="00067C12">
            <w:pPr>
              <w:spacing w:after="160" w:line="259" w:lineRule="auto"/>
              <w:rPr>
                <w:i/>
                <w:color w:val="FF0000"/>
              </w:rPr>
            </w:pPr>
            <w:r w:rsidRPr="00541200">
              <w:rPr>
                <w:i/>
                <w:color w:val="FF0000"/>
              </w:rPr>
              <w:t>Teachers may add</w:t>
            </w:r>
            <w:r>
              <w:rPr>
                <w:i/>
                <w:color w:val="FF0000"/>
              </w:rPr>
              <w:t xml:space="preserve">/edit </w:t>
            </w:r>
            <w:r w:rsidRPr="00541200">
              <w:rPr>
                <w:i/>
                <w:color w:val="FF0000"/>
              </w:rPr>
              <w:t>additional support here:</w:t>
            </w:r>
          </w:p>
          <w:p w14:paraId="1C218C2C" w14:textId="77777777" w:rsidR="00067C12" w:rsidRDefault="00067C12" w:rsidP="00067C12">
            <w:pPr>
              <w:spacing w:after="160" w:line="259" w:lineRule="auto"/>
              <w:rPr>
                <w:i/>
                <w:color w:val="FF0000"/>
              </w:rPr>
            </w:pPr>
          </w:p>
          <w:p w14:paraId="7955E060" w14:textId="50BD30FA" w:rsidR="00067C12" w:rsidRPr="00067C12" w:rsidRDefault="00067C12" w:rsidP="00067C12">
            <w:pPr>
              <w:spacing w:after="160" w:line="259" w:lineRule="auto"/>
              <w:rPr>
                <w:i/>
                <w:color w:val="FF0000"/>
              </w:rPr>
            </w:pPr>
          </w:p>
        </w:tc>
      </w:tr>
      <w:tr w:rsidR="00E20E31" w:rsidRPr="00385976" w14:paraId="48A0ABBD" w14:textId="77777777" w:rsidTr="00141324">
        <w:trPr>
          <w:trHeight w:val="1685"/>
        </w:trPr>
        <w:tc>
          <w:tcPr>
            <w:tcW w:w="1413" w:type="dxa"/>
            <w:gridSpan w:val="2"/>
            <w:shd w:val="clear" w:color="auto" w:fill="auto"/>
            <w:vAlign w:val="center"/>
          </w:tcPr>
          <w:p w14:paraId="3CF9E5E9" w14:textId="3E31A033" w:rsidR="00E20E31" w:rsidRPr="00385976" w:rsidRDefault="006644A9" w:rsidP="00A2302D">
            <w:pPr>
              <w:spacing w:after="160" w:line="259" w:lineRule="auto"/>
              <w:rPr>
                <w:b/>
              </w:rPr>
            </w:pPr>
            <w:r w:rsidRPr="00385976">
              <w:rPr>
                <w:b/>
              </w:rPr>
              <w:t xml:space="preserve">Relevant </w:t>
            </w:r>
            <w:r>
              <w:rPr>
                <w:b/>
              </w:rPr>
              <w:t>objective</w:t>
            </w:r>
            <w:r w:rsidRPr="00385976">
              <w:rPr>
                <w:b/>
              </w:rPr>
              <w:t xml:space="preserve"> strands</w:t>
            </w:r>
          </w:p>
        </w:tc>
        <w:tc>
          <w:tcPr>
            <w:tcW w:w="7937" w:type="dxa"/>
            <w:gridSpan w:val="4"/>
            <w:shd w:val="clear" w:color="auto" w:fill="auto"/>
            <w:vAlign w:val="center"/>
          </w:tcPr>
          <w:p w14:paraId="55A6141C" w14:textId="77777777" w:rsidR="000E4496" w:rsidRDefault="000E4496" w:rsidP="00A2302D">
            <w:pPr>
              <w:spacing w:after="160" w:line="259" w:lineRule="auto"/>
            </w:pPr>
          </w:p>
          <w:p w14:paraId="4BBAA903" w14:textId="5295BDFA" w:rsidR="00E20E31" w:rsidRPr="00385976" w:rsidRDefault="00E20E31" w:rsidP="00A2302D">
            <w:pPr>
              <w:spacing w:after="160" w:line="259" w:lineRule="auto"/>
            </w:pPr>
            <w:r w:rsidRPr="00385976">
              <w:t>Ai. explain scientific knowledge</w:t>
            </w:r>
          </w:p>
          <w:p w14:paraId="52F2B453" w14:textId="77777777" w:rsidR="00E20E31" w:rsidRPr="00385976" w:rsidRDefault="00E20E31" w:rsidP="00A2302D">
            <w:pPr>
              <w:spacing w:after="160" w:line="259" w:lineRule="auto"/>
            </w:pPr>
            <w:proofErr w:type="spellStart"/>
            <w:r w:rsidRPr="00385976">
              <w:t>Aiii</w:t>
            </w:r>
            <w:proofErr w:type="spellEnd"/>
            <w:r w:rsidRPr="00385976">
              <w:t xml:space="preserve">. </w:t>
            </w:r>
            <w:proofErr w:type="spellStart"/>
            <w:r w:rsidRPr="00385976">
              <w:t>analyse</w:t>
            </w:r>
            <w:proofErr w:type="spellEnd"/>
            <w:r w:rsidRPr="00385976">
              <w:t xml:space="preserve"> and evaluate information to make scientifically supported judgments.</w:t>
            </w:r>
          </w:p>
          <w:p w14:paraId="531E333E" w14:textId="0AF3CAC4" w:rsidR="00E20E31" w:rsidRPr="00385976" w:rsidRDefault="00E20E31" w:rsidP="00A2302D">
            <w:pPr>
              <w:spacing w:after="160" w:line="259" w:lineRule="auto"/>
            </w:pPr>
            <w:r w:rsidRPr="00385976">
              <w:t>Di. explain the ways in which science is applied and used to address a specific problem or issue</w:t>
            </w:r>
          </w:p>
        </w:tc>
      </w:tr>
    </w:tbl>
    <w:p w14:paraId="4268200E" w14:textId="5A48E91C" w:rsidR="007F3E3C" w:rsidRPr="00D66A58" w:rsidRDefault="007F3E3C" w:rsidP="00D66A58">
      <w:pPr>
        <w:tabs>
          <w:tab w:val="clear" w:pos="227"/>
        </w:tabs>
        <w:spacing w:after="160" w:line="259" w:lineRule="auto"/>
        <w:rPr>
          <w:sz w:val="24"/>
        </w:rPr>
      </w:pPr>
    </w:p>
    <w:p w14:paraId="0CAEAB78" w14:textId="23F4D2CB" w:rsidR="007F3E3C" w:rsidRDefault="007F3E3C" w:rsidP="007F3E3C"/>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55"/>
        <w:gridCol w:w="500"/>
        <w:gridCol w:w="1134"/>
        <w:gridCol w:w="2427"/>
        <w:gridCol w:w="2817"/>
        <w:gridCol w:w="1417"/>
      </w:tblGrid>
      <w:tr w:rsidR="006806FE" w:rsidRPr="00385976" w14:paraId="517D21FB" w14:textId="77777777" w:rsidTr="00141324">
        <w:trPr>
          <w:trHeight w:val="561"/>
        </w:trPr>
        <w:tc>
          <w:tcPr>
            <w:tcW w:w="1055" w:type="dxa"/>
            <w:shd w:val="clear" w:color="auto" w:fill="auto"/>
            <w:vAlign w:val="center"/>
          </w:tcPr>
          <w:p w14:paraId="236BF4BF" w14:textId="77777777" w:rsidR="006806FE" w:rsidRPr="00F72E5F" w:rsidRDefault="006806FE" w:rsidP="00A2302D">
            <w:pPr>
              <w:pStyle w:val="NoSpacing"/>
              <w:rPr>
                <w:b/>
                <w:sz w:val="20"/>
              </w:rPr>
            </w:pPr>
            <w:r w:rsidRPr="00F72E5F">
              <w:rPr>
                <w:b/>
                <w:sz w:val="20"/>
              </w:rPr>
              <w:t>Task</w:t>
            </w:r>
          </w:p>
        </w:tc>
        <w:tc>
          <w:tcPr>
            <w:tcW w:w="500" w:type="dxa"/>
            <w:shd w:val="clear" w:color="auto" w:fill="auto"/>
            <w:vAlign w:val="center"/>
          </w:tcPr>
          <w:p w14:paraId="7F99102F" w14:textId="77777777" w:rsidR="006806FE" w:rsidRPr="00F72E5F" w:rsidRDefault="006806FE" w:rsidP="00A2302D">
            <w:pPr>
              <w:pStyle w:val="NoSpacing"/>
              <w:rPr>
                <w:sz w:val="20"/>
              </w:rPr>
            </w:pPr>
            <w:r w:rsidRPr="00F72E5F">
              <w:rPr>
                <w:sz w:val="20"/>
              </w:rPr>
              <w:t>B</w:t>
            </w:r>
          </w:p>
        </w:tc>
        <w:tc>
          <w:tcPr>
            <w:tcW w:w="1134" w:type="dxa"/>
            <w:shd w:val="clear" w:color="auto" w:fill="auto"/>
            <w:vAlign w:val="center"/>
          </w:tcPr>
          <w:p w14:paraId="2E0EE23F" w14:textId="1938A3B7" w:rsidR="006806FE" w:rsidRPr="00F72E5F" w:rsidRDefault="006806FE" w:rsidP="00A2302D">
            <w:pPr>
              <w:pStyle w:val="NoSpacing"/>
              <w:rPr>
                <w:b/>
                <w:sz w:val="20"/>
              </w:rPr>
            </w:pPr>
            <w:r w:rsidRPr="00F72E5F">
              <w:rPr>
                <w:b/>
                <w:sz w:val="20"/>
              </w:rPr>
              <w:t>Subject</w:t>
            </w:r>
          </w:p>
        </w:tc>
        <w:tc>
          <w:tcPr>
            <w:tcW w:w="2427" w:type="dxa"/>
            <w:shd w:val="clear" w:color="auto" w:fill="auto"/>
            <w:vAlign w:val="center"/>
          </w:tcPr>
          <w:p w14:paraId="0C0A5871" w14:textId="77777777" w:rsidR="006806FE" w:rsidRPr="00F72E5F" w:rsidRDefault="006806FE" w:rsidP="00A2302D">
            <w:pPr>
              <w:pStyle w:val="NoSpacing"/>
              <w:rPr>
                <w:sz w:val="20"/>
              </w:rPr>
            </w:pPr>
            <w:r w:rsidRPr="00F72E5F">
              <w:rPr>
                <w:sz w:val="20"/>
              </w:rPr>
              <w:t>Individuals and societies</w:t>
            </w:r>
          </w:p>
        </w:tc>
        <w:tc>
          <w:tcPr>
            <w:tcW w:w="2817" w:type="dxa"/>
            <w:shd w:val="clear" w:color="auto" w:fill="auto"/>
            <w:vAlign w:val="center"/>
          </w:tcPr>
          <w:p w14:paraId="03EF9A75" w14:textId="77777777" w:rsidR="006806FE" w:rsidRPr="00F72E5F" w:rsidRDefault="006806FE" w:rsidP="00A2302D">
            <w:pPr>
              <w:pStyle w:val="NoSpacing"/>
              <w:rPr>
                <w:b/>
                <w:sz w:val="20"/>
              </w:rPr>
            </w:pPr>
            <w:r w:rsidRPr="00F72E5F">
              <w:rPr>
                <w:b/>
                <w:sz w:val="20"/>
              </w:rPr>
              <w:t xml:space="preserve">Pre-release material sources </w:t>
            </w:r>
          </w:p>
        </w:tc>
        <w:tc>
          <w:tcPr>
            <w:tcW w:w="1417" w:type="dxa"/>
            <w:shd w:val="clear" w:color="auto" w:fill="auto"/>
            <w:vAlign w:val="center"/>
          </w:tcPr>
          <w:p w14:paraId="1A051ED9" w14:textId="236E547C" w:rsidR="006806FE" w:rsidRPr="00F72E5F" w:rsidRDefault="006806FE" w:rsidP="00A2302D">
            <w:pPr>
              <w:pStyle w:val="NoSpacing"/>
              <w:rPr>
                <w:sz w:val="20"/>
              </w:rPr>
            </w:pPr>
            <w:r w:rsidRPr="00F72E5F">
              <w:rPr>
                <w:sz w:val="20"/>
              </w:rPr>
              <w:t>5, 6</w:t>
            </w:r>
            <w:r w:rsidR="00A4458D">
              <w:rPr>
                <w:sz w:val="20"/>
              </w:rPr>
              <w:t>*</w:t>
            </w:r>
            <w:r w:rsidRPr="00F72E5F">
              <w:rPr>
                <w:sz w:val="20"/>
              </w:rPr>
              <w:t>, 7</w:t>
            </w:r>
          </w:p>
        </w:tc>
      </w:tr>
      <w:tr w:rsidR="006806FE" w:rsidRPr="00385976" w14:paraId="43A0DE36" w14:textId="77777777" w:rsidTr="00141324">
        <w:trPr>
          <w:trHeight w:val="1548"/>
        </w:trPr>
        <w:tc>
          <w:tcPr>
            <w:tcW w:w="1555" w:type="dxa"/>
            <w:gridSpan w:val="2"/>
            <w:shd w:val="clear" w:color="auto" w:fill="auto"/>
            <w:vAlign w:val="center"/>
          </w:tcPr>
          <w:p w14:paraId="488D6809" w14:textId="77777777" w:rsidR="006806FE" w:rsidRPr="00385976" w:rsidRDefault="006806FE" w:rsidP="00A2302D">
            <w:pPr>
              <w:spacing w:after="160" w:line="259" w:lineRule="auto"/>
              <w:rPr>
                <w:b/>
              </w:rPr>
            </w:pPr>
            <w:r w:rsidRPr="00385976">
              <w:rPr>
                <w:b/>
              </w:rPr>
              <w:t>Relevant inquiry questions</w:t>
            </w:r>
          </w:p>
        </w:tc>
        <w:tc>
          <w:tcPr>
            <w:tcW w:w="7795" w:type="dxa"/>
            <w:gridSpan w:val="4"/>
            <w:shd w:val="clear" w:color="auto" w:fill="auto"/>
            <w:vAlign w:val="center"/>
          </w:tcPr>
          <w:p w14:paraId="7E04E513" w14:textId="77777777" w:rsidR="006806FE" w:rsidRPr="00385976" w:rsidRDefault="006806FE" w:rsidP="00A2302D">
            <w:pPr>
              <w:spacing w:after="160" w:line="259" w:lineRule="auto"/>
            </w:pPr>
            <w:r w:rsidRPr="00385976">
              <w:t>Do governments, communities and individuals have equal responsibility to protect the environment?</w:t>
            </w:r>
          </w:p>
          <w:p w14:paraId="1CD50F5A" w14:textId="77777777" w:rsidR="006806FE" w:rsidRPr="00385976" w:rsidRDefault="006806FE" w:rsidP="00A2302D">
            <w:pPr>
              <w:spacing w:after="160" w:line="259" w:lineRule="auto"/>
            </w:pPr>
            <w:r w:rsidRPr="00385976">
              <w:t xml:space="preserve">What measures can communities and/or individuals take to help protect the environment? </w:t>
            </w:r>
          </w:p>
          <w:p w14:paraId="79F83F49" w14:textId="0093319E" w:rsidR="006806FE" w:rsidRPr="00195EE8" w:rsidRDefault="006806FE" w:rsidP="00A2302D">
            <w:pPr>
              <w:spacing w:after="160" w:line="259" w:lineRule="auto"/>
            </w:pPr>
            <w:r w:rsidRPr="00385976">
              <w:t>Are all perspectives equally valid?</w:t>
            </w:r>
          </w:p>
        </w:tc>
      </w:tr>
      <w:tr w:rsidR="006806FE" w:rsidRPr="00385976" w14:paraId="793FA376" w14:textId="77777777" w:rsidTr="00141324">
        <w:trPr>
          <w:trHeight w:val="1834"/>
        </w:trPr>
        <w:tc>
          <w:tcPr>
            <w:tcW w:w="1555" w:type="dxa"/>
            <w:gridSpan w:val="2"/>
            <w:shd w:val="clear" w:color="auto" w:fill="auto"/>
            <w:vAlign w:val="center"/>
          </w:tcPr>
          <w:p w14:paraId="0D799FDA" w14:textId="77777777" w:rsidR="006806FE" w:rsidRPr="00AB696D" w:rsidRDefault="006806FE" w:rsidP="00A2302D">
            <w:pPr>
              <w:spacing w:after="160" w:line="259" w:lineRule="auto"/>
              <w:rPr>
                <w:b/>
              </w:rPr>
            </w:pPr>
            <w:r w:rsidRPr="00AB696D">
              <w:rPr>
                <w:b/>
              </w:rPr>
              <w:t>Task</w:t>
            </w:r>
            <w:r>
              <w:rPr>
                <w:b/>
              </w:rPr>
              <w:t xml:space="preserve"> description</w:t>
            </w:r>
          </w:p>
        </w:tc>
        <w:tc>
          <w:tcPr>
            <w:tcW w:w="7795" w:type="dxa"/>
            <w:gridSpan w:val="4"/>
            <w:shd w:val="clear" w:color="auto" w:fill="auto"/>
            <w:vAlign w:val="center"/>
          </w:tcPr>
          <w:p w14:paraId="37372C7E" w14:textId="1FAF046B" w:rsidR="006806FE" w:rsidRPr="00385976" w:rsidRDefault="27BC88CF" w:rsidP="00A2302D">
            <w:pPr>
              <w:spacing w:after="160" w:line="259" w:lineRule="auto"/>
            </w:pPr>
            <w:r>
              <w:t>You are a research assistant working for the mayor of a coastal city. This city has a fishing port, and a beach that is responsible for its high level of tourism. Your task is to prepare the mayor for a ‘town hall’ meeting where he/she will answer questions and listen to views from the community on possible changes to the law that the government is proposing. The</w:t>
            </w:r>
            <w:r w:rsidR="19E1B82E">
              <w:t xml:space="preserve"> new law</w:t>
            </w:r>
            <w:r>
              <w:t xml:space="preserve"> will require that fishermen use only sustainable fishing methods.</w:t>
            </w:r>
          </w:p>
          <w:p w14:paraId="1407418C" w14:textId="77777777" w:rsidR="006806FE" w:rsidRPr="00385976" w:rsidRDefault="006806FE" w:rsidP="00A2302D">
            <w:pPr>
              <w:spacing w:after="160" w:line="259" w:lineRule="auto"/>
            </w:pPr>
            <w:r w:rsidRPr="00385976">
              <w:t>The mayor has asked for a briefing that includes information on the following:</w:t>
            </w:r>
          </w:p>
          <w:p w14:paraId="756A5DD7" w14:textId="714CAD3C" w:rsidR="006806FE" w:rsidRPr="00385976" w:rsidRDefault="27BC88CF" w:rsidP="00CE00D9">
            <w:pPr>
              <w:numPr>
                <w:ilvl w:val="0"/>
                <w:numId w:val="14"/>
              </w:numPr>
              <w:tabs>
                <w:tab w:val="clear" w:pos="227"/>
              </w:tabs>
              <w:spacing w:after="160" w:line="259" w:lineRule="auto"/>
            </w:pPr>
            <w:r w:rsidRPr="01EC0B37">
              <w:rPr>
                <w:b/>
                <w:bCs/>
              </w:rPr>
              <w:t xml:space="preserve">Perspectives. </w:t>
            </w:r>
            <w:r w:rsidR="00CE00D9" w:rsidRPr="00452624">
              <w:rPr>
                <w:bCs/>
              </w:rPr>
              <w:t xml:space="preserve"> How the law changes will affect different </w:t>
            </w:r>
            <w:r w:rsidR="00FB245F">
              <w:rPr>
                <w:bCs/>
              </w:rPr>
              <w:t>people</w:t>
            </w:r>
            <w:r w:rsidR="00CE00D9">
              <w:rPr>
                <w:bCs/>
              </w:rPr>
              <w:t>;</w:t>
            </w:r>
            <w:r w:rsidR="00CE00D9" w:rsidRPr="00452624">
              <w:rPr>
                <w:bCs/>
              </w:rPr>
              <w:t xml:space="preserve"> what their views </w:t>
            </w:r>
            <w:r w:rsidR="00CE00D9">
              <w:rPr>
                <w:bCs/>
              </w:rPr>
              <w:t xml:space="preserve">on this </w:t>
            </w:r>
            <w:r w:rsidR="00CE00D9" w:rsidRPr="00452624">
              <w:rPr>
                <w:bCs/>
              </w:rPr>
              <w:t>will be</w:t>
            </w:r>
            <w:r w:rsidR="00CE00D9">
              <w:rPr>
                <w:bCs/>
              </w:rPr>
              <w:t>, and why</w:t>
            </w:r>
            <w:r w:rsidR="00CE00D9">
              <w:t xml:space="preserve"> (do this for as many of the people below as you can)</w:t>
            </w:r>
          </w:p>
          <w:p w14:paraId="0C9EF3F9" w14:textId="4938B8DA" w:rsidR="006806FE" w:rsidRPr="00F72E5F" w:rsidRDefault="006806FE" w:rsidP="00F72E5F">
            <w:pPr>
              <w:pStyle w:val="NoSpacing"/>
              <w:numPr>
                <w:ilvl w:val="0"/>
                <w:numId w:val="26"/>
              </w:numPr>
              <w:rPr>
                <w:sz w:val="20"/>
              </w:rPr>
            </w:pPr>
            <w:r w:rsidRPr="00F72E5F">
              <w:rPr>
                <w:sz w:val="20"/>
              </w:rPr>
              <w:t>Fisher</w:t>
            </w:r>
            <w:r w:rsidR="00550534">
              <w:rPr>
                <w:sz w:val="20"/>
              </w:rPr>
              <w:t>s</w:t>
            </w:r>
          </w:p>
          <w:p w14:paraId="49025C77" w14:textId="77777777" w:rsidR="006806FE" w:rsidRPr="00F72E5F" w:rsidRDefault="006806FE" w:rsidP="00F72E5F">
            <w:pPr>
              <w:pStyle w:val="NoSpacing"/>
              <w:numPr>
                <w:ilvl w:val="0"/>
                <w:numId w:val="26"/>
              </w:numPr>
              <w:rPr>
                <w:sz w:val="20"/>
              </w:rPr>
            </w:pPr>
            <w:r w:rsidRPr="00F72E5F">
              <w:rPr>
                <w:sz w:val="20"/>
              </w:rPr>
              <w:t>Marine biologist</w:t>
            </w:r>
          </w:p>
          <w:p w14:paraId="7AA2263B" w14:textId="77777777" w:rsidR="006806FE" w:rsidRPr="00F72E5F" w:rsidRDefault="006806FE" w:rsidP="00F72E5F">
            <w:pPr>
              <w:pStyle w:val="NoSpacing"/>
              <w:numPr>
                <w:ilvl w:val="0"/>
                <w:numId w:val="26"/>
              </w:numPr>
              <w:rPr>
                <w:sz w:val="20"/>
              </w:rPr>
            </w:pPr>
            <w:r w:rsidRPr="00F72E5F">
              <w:rPr>
                <w:sz w:val="20"/>
              </w:rPr>
              <w:t>Supermarket chain CEO</w:t>
            </w:r>
          </w:p>
          <w:p w14:paraId="0881B9CB" w14:textId="77777777" w:rsidR="006806FE" w:rsidRPr="00F72E5F" w:rsidRDefault="006806FE" w:rsidP="00F72E5F">
            <w:pPr>
              <w:pStyle w:val="NoSpacing"/>
              <w:numPr>
                <w:ilvl w:val="0"/>
                <w:numId w:val="26"/>
              </w:numPr>
              <w:rPr>
                <w:sz w:val="20"/>
              </w:rPr>
            </w:pPr>
            <w:r w:rsidRPr="00F72E5F">
              <w:rPr>
                <w:sz w:val="20"/>
              </w:rPr>
              <w:t>Corporate fishing organization CEO</w:t>
            </w:r>
          </w:p>
          <w:p w14:paraId="73C16108" w14:textId="77777777" w:rsidR="006806FE" w:rsidRPr="00F72E5F" w:rsidRDefault="006806FE" w:rsidP="00F72E5F">
            <w:pPr>
              <w:pStyle w:val="NoSpacing"/>
              <w:numPr>
                <w:ilvl w:val="0"/>
                <w:numId w:val="26"/>
              </w:numPr>
              <w:rPr>
                <w:sz w:val="20"/>
              </w:rPr>
            </w:pPr>
            <w:r w:rsidRPr="00F72E5F">
              <w:rPr>
                <w:sz w:val="20"/>
              </w:rPr>
              <w:t>Consumer</w:t>
            </w:r>
          </w:p>
          <w:p w14:paraId="5CB46A43" w14:textId="77777777" w:rsidR="006806FE" w:rsidRPr="00385976" w:rsidRDefault="006806FE" w:rsidP="00A2302D">
            <w:pPr>
              <w:pStyle w:val="NoSpacing"/>
              <w:ind w:left="3240"/>
            </w:pPr>
          </w:p>
          <w:p w14:paraId="105D7E02" w14:textId="2C32C256" w:rsidR="006806FE" w:rsidRPr="00385976" w:rsidRDefault="006806FE" w:rsidP="006806FE">
            <w:pPr>
              <w:numPr>
                <w:ilvl w:val="0"/>
                <w:numId w:val="14"/>
              </w:numPr>
              <w:tabs>
                <w:tab w:val="clear" w:pos="227"/>
              </w:tabs>
              <w:spacing w:after="160" w:line="259" w:lineRule="auto"/>
            </w:pPr>
            <w:r w:rsidRPr="007D730A">
              <w:rPr>
                <w:b/>
              </w:rPr>
              <w:t>Argument.</w:t>
            </w:r>
            <w:r w:rsidRPr="00385976">
              <w:t xml:space="preserve"> Present the advantages and disadvantages of </w:t>
            </w:r>
            <w:r w:rsidR="00550534">
              <w:t>different</w:t>
            </w:r>
            <w:r w:rsidRPr="00385976">
              <w:t xml:space="preserve"> fishing methods; their impact </w:t>
            </w:r>
            <w:r w:rsidR="001B6AC3">
              <w:t>on the environment</w:t>
            </w:r>
            <w:r w:rsidRPr="00385976">
              <w:t xml:space="preserve">; and </w:t>
            </w:r>
            <w:r>
              <w:t xml:space="preserve">which </w:t>
            </w:r>
            <w:r w:rsidR="004C565A">
              <w:t xml:space="preserve">ones the government are most likely </w:t>
            </w:r>
            <w:r w:rsidR="00CB067B">
              <w:t>allow in the new laws</w:t>
            </w:r>
            <w:r w:rsidRPr="00385976">
              <w:t>.</w:t>
            </w:r>
          </w:p>
          <w:p w14:paraId="41634639" w14:textId="647682A0" w:rsidR="006806FE" w:rsidRPr="00385976" w:rsidRDefault="27BC88CF" w:rsidP="00A2302D">
            <w:pPr>
              <w:numPr>
                <w:ilvl w:val="0"/>
                <w:numId w:val="14"/>
              </w:numPr>
              <w:tabs>
                <w:tab w:val="clear" w:pos="227"/>
              </w:tabs>
              <w:spacing w:after="160" w:line="259" w:lineRule="auto"/>
            </w:pPr>
            <w:r w:rsidRPr="00195EE8">
              <w:rPr>
                <w:b/>
                <w:bCs/>
              </w:rPr>
              <w:t>Sourc</w:t>
            </w:r>
            <w:r w:rsidR="00FB2CA2">
              <w:rPr>
                <w:b/>
                <w:bCs/>
              </w:rPr>
              <w:t>es</w:t>
            </w:r>
            <w:r w:rsidRPr="00195EE8">
              <w:rPr>
                <w:b/>
                <w:bCs/>
              </w:rPr>
              <w:t xml:space="preserve">. </w:t>
            </w:r>
            <w:r>
              <w:t>Wh</w:t>
            </w:r>
            <w:r w:rsidR="0ACAD70C">
              <w:t>ich</w:t>
            </w:r>
            <w:r>
              <w:t xml:space="preserve"> sources are you basing your briefing on,</w:t>
            </w:r>
            <w:r w:rsidR="00887E95">
              <w:t xml:space="preserve"> and what is their origin/purpose?</w:t>
            </w:r>
            <w:r>
              <w:t xml:space="preserve"> </w:t>
            </w:r>
            <w:r w:rsidR="00887E95">
              <w:t>H</w:t>
            </w:r>
            <w:r>
              <w:t xml:space="preserve">ow confident you are in their reliability? </w:t>
            </w:r>
          </w:p>
          <w:p w14:paraId="1889CB0E" w14:textId="28A96E28" w:rsidR="006806FE" w:rsidRPr="00385976" w:rsidRDefault="00E2614B" w:rsidP="00A2302D">
            <w:pPr>
              <w:spacing w:after="160" w:line="259" w:lineRule="auto"/>
            </w:pPr>
            <w:r>
              <w:rPr>
                <w:i/>
              </w:rPr>
              <w:t>*</w:t>
            </w:r>
            <w:r w:rsidR="006806FE" w:rsidRPr="00385976">
              <w:rPr>
                <w:i/>
              </w:rPr>
              <w:t xml:space="preserve">* You should use sources </w:t>
            </w:r>
            <w:r w:rsidR="009A505B">
              <w:rPr>
                <w:i/>
              </w:rPr>
              <w:t>5</w:t>
            </w:r>
            <w:r w:rsidR="006806FE" w:rsidRPr="00385976">
              <w:rPr>
                <w:i/>
              </w:rPr>
              <w:t>-7 provided in the pre-release material, but you should research further and cite the sources you have used.</w:t>
            </w:r>
          </w:p>
        </w:tc>
      </w:tr>
      <w:tr w:rsidR="00096179" w:rsidRPr="00385976" w14:paraId="3B9651AC" w14:textId="77777777" w:rsidTr="00141324">
        <w:trPr>
          <w:trHeight w:val="1834"/>
        </w:trPr>
        <w:tc>
          <w:tcPr>
            <w:tcW w:w="1555" w:type="dxa"/>
            <w:gridSpan w:val="2"/>
            <w:shd w:val="clear" w:color="auto" w:fill="auto"/>
            <w:vAlign w:val="center"/>
          </w:tcPr>
          <w:p w14:paraId="06F33DEF" w14:textId="10C7FAD2" w:rsidR="00096179" w:rsidRPr="00385976" w:rsidRDefault="00096179" w:rsidP="00096179">
            <w:pPr>
              <w:spacing w:after="160" w:line="259" w:lineRule="auto"/>
              <w:rPr>
                <w:b/>
              </w:rPr>
            </w:pPr>
            <w:r>
              <w:rPr>
                <w:b/>
              </w:rPr>
              <w:t>Support</w:t>
            </w:r>
          </w:p>
        </w:tc>
        <w:tc>
          <w:tcPr>
            <w:tcW w:w="7795" w:type="dxa"/>
            <w:gridSpan w:val="4"/>
            <w:shd w:val="clear" w:color="auto" w:fill="auto"/>
            <w:vAlign w:val="center"/>
          </w:tcPr>
          <w:p w14:paraId="40F38BEA" w14:textId="77777777" w:rsidR="0096531E" w:rsidRPr="0096531E" w:rsidRDefault="0096531E" w:rsidP="0096531E">
            <w:pPr>
              <w:spacing w:after="160" w:line="259" w:lineRule="auto"/>
              <w:rPr>
                <w:i/>
                <w:color w:val="FF0000"/>
              </w:rPr>
            </w:pPr>
            <w:r w:rsidRPr="0096531E">
              <w:rPr>
                <w:i/>
                <w:color w:val="FF0000"/>
              </w:rPr>
              <w:t>Teachers may add/edit additional support here:</w:t>
            </w:r>
          </w:p>
          <w:p w14:paraId="3C9BAF06" w14:textId="71AC4CC9" w:rsidR="00096179" w:rsidRPr="0096531E" w:rsidRDefault="00096179" w:rsidP="00096179">
            <w:pPr>
              <w:spacing w:after="160" w:line="259" w:lineRule="auto"/>
              <w:rPr>
                <w:color w:val="FF0000"/>
              </w:rPr>
            </w:pPr>
            <w:r w:rsidRPr="0096531E">
              <w:rPr>
                <w:color w:val="FF0000"/>
              </w:rPr>
              <w:t>*Please note that teachers may need to offer support when analyzing source 6.</w:t>
            </w:r>
          </w:p>
        </w:tc>
      </w:tr>
      <w:tr w:rsidR="00101D2D" w:rsidRPr="00385976" w14:paraId="6E4798AC" w14:textId="77777777" w:rsidTr="00141324">
        <w:trPr>
          <w:trHeight w:val="1834"/>
        </w:trPr>
        <w:tc>
          <w:tcPr>
            <w:tcW w:w="1555" w:type="dxa"/>
            <w:gridSpan w:val="2"/>
            <w:shd w:val="clear" w:color="auto" w:fill="auto"/>
            <w:vAlign w:val="center"/>
          </w:tcPr>
          <w:p w14:paraId="196EDBBB" w14:textId="605911EC" w:rsidR="00101D2D" w:rsidRPr="00385976" w:rsidRDefault="006644A9" w:rsidP="00101D2D">
            <w:pPr>
              <w:spacing w:after="160" w:line="259" w:lineRule="auto"/>
              <w:rPr>
                <w:b/>
              </w:rPr>
            </w:pPr>
            <w:r w:rsidRPr="00385976">
              <w:rPr>
                <w:b/>
              </w:rPr>
              <w:t xml:space="preserve">Relevant </w:t>
            </w:r>
            <w:r>
              <w:rPr>
                <w:b/>
              </w:rPr>
              <w:t>objective</w:t>
            </w:r>
            <w:r w:rsidRPr="00385976">
              <w:rPr>
                <w:b/>
              </w:rPr>
              <w:t xml:space="preserve"> strands</w:t>
            </w:r>
          </w:p>
        </w:tc>
        <w:tc>
          <w:tcPr>
            <w:tcW w:w="7795" w:type="dxa"/>
            <w:gridSpan w:val="4"/>
            <w:shd w:val="clear" w:color="auto" w:fill="auto"/>
            <w:vAlign w:val="center"/>
          </w:tcPr>
          <w:p w14:paraId="0711D854" w14:textId="77777777" w:rsidR="00101D2D" w:rsidRPr="00385976" w:rsidRDefault="00101D2D" w:rsidP="00101D2D">
            <w:pPr>
              <w:spacing w:after="160" w:line="259" w:lineRule="auto"/>
            </w:pPr>
            <w:proofErr w:type="spellStart"/>
            <w:r w:rsidRPr="00385976">
              <w:t>Dii</w:t>
            </w:r>
            <w:proofErr w:type="spellEnd"/>
            <w:r w:rsidRPr="00385976">
              <w:t xml:space="preserve">. </w:t>
            </w:r>
            <w:r>
              <w:t xml:space="preserve"> </w:t>
            </w:r>
            <w:r w:rsidRPr="00BA7AA2">
              <w:t>synthesizes information to make valid, well-supported arguments</w:t>
            </w:r>
          </w:p>
          <w:p w14:paraId="52A4D2ED" w14:textId="77777777" w:rsidR="00101D2D" w:rsidRPr="00385976" w:rsidRDefault="00101D2D" w:rsidP="00101D2D">
            <w:pPr>
              <w:spacing w:after="160" w:line="259" w:lineRule="auto"/>
            </w:pPr>
            <w:proofErr w:type="spellStart"/>
            <w:r w:rsidRPr="00385976">
              <w:t>Diii</w:t>
            </w:r>
            <w:proofErr w:type="spellEnd"/>
            <w:r w:rsidRPr="00385976">
              <w:t xml:space="preserve">. </w:t>
            </w:r>
            <w:proofErr w:type="spellStart"/>
            <w:r w:rsidRPr="00385976">
              <w:t>analyse</w:t>
            </w:r>
            <w:proofErr w:type="spellEnd"/>
            <w:r w:rsidRPr="00385976">
              <w:t xml:space="preserve"> and evaluate a range of sources/data in terms of origin and purpose, examining value and limitations</w:t>
            </w:r>
          </w:p>
          <w:p w14:paraId="190EF7DD" w14:textId="183CA1B8" w:rsidR="00101D2D" w:rsidRPr="00385976" w:rsidRDefault="00101D2D" w:rsidP="00101D2D">
            <w:pPr>
              <w:spacing w:after="160" w:line="259" w:lineRule="auto"/>
            </w:pPr>
            <w:r w:rsidRPr="00385976">
              <w:t>Div. interpret different perspectives and their implications</w:t>
            </w:r>
          </w:p>
        </w:tc>
      </w:tr>
    </w:tbl>
    <w:p w14:paraId="52395BF3" w14:textId="77777777" w:rsidR="0030023A" w:rsidRDefault="0030023A">
      <w:pPr>
        <w:tabs>
          <w:tab w:val="clear" w:pos="227"/>
        </w:tabs>
        <w:spacing w:after="160" w:line="259" w:lineRule="auto"/>
        <w:rPr>
          <w:rFonts w:asciiTheme="majorHAnsi" w:eastAsiaTheme="majorEastAsia" w:hAnsiTheme="majorHAnsi" w:cstheme="majorBidi"/>
          <w:color w:val="44546A" w:themeColor="text2"/>
          <w:sz w:val="28"/>
          <w:szCs w:val="26"/>
        </w:rPr>
      </w:pPr>
      <w:r>
        <w:br w:type="page"/>
      </w:r>
    </w:p>
    <w:tbl>
      <w:tblPr>
        <w:tblStyle w:val="TableGrid"/>
        <w:tblpPr w:leftFromText="180" w:rightFromText="180" w:vertAnchor="page" w:horzAnchor="margin" w:tblpY="1521"/>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2"/>
        <w:gridCol w:w="423"/>
        <w:gridCol w:w="2162"/>
        <w:gridCol w:w="1507"/>
        <w:gridCol w:w="2851"/>
        <w:gridCol w:w="1275"/>
      </w:tblGrid>
      <w:tr w:rsidR="00972D14" w:rsidRPr="00385976" w14:paraId="71E2E48A" w14:textId="77777777" w:rsidTr="00141324">
        <w:trPr>
          <w:trHeight w:val="553"/>
        </w:trPr>
        <w:tc>
          <w:tcPr>
            <w:tcW w:w="1132" w:type="dxa"/>
            <w:shd w:val="clear" w:color="auto" w:fill="auto"/>
            <w:vAlign w:val="center"/>
          </w:tcPr>
          <w:p w14:paraId="6A4A491F" w14:textId="77777777" w:rsidR="00972D14" w:rsidRPr="00081E1D" w:rsidRDefault="00972D14" w:rsidP="00A2302D">
            <w:pPr>
              <w:rPr>
                <w:b/>
              </w:rPr>
            </w:pPr>
            <w:r w:rsidRPr="00081E1D">
              <w:rPr>
                <w:b/>
              </w:rPr>
              <w:lastRenderedPageBreak/>
              <w:t>Task</w:t>
            </w:r>
          </w:p>
        </w:tc>
        <w:tc>
          <w:tcPr>
            <w:tcW w:w="423" w:type="dxa"/>
            <w:shd w:val="clear" w:color="auto" w:fill="auto"/>
            <w:vAlign w:val="center"/>
          </w:tcPr>
          <w:p w14:paraId="3EE40AFF" w14:textId="77777777" w:rsidR="00972D14" w:rsidRPr="00385976" w:rsidRDefault="00972D14" w:rsidP="00A2302D">
            <w:r w:rsidRPr="00385976">
              <w:t>C</w:t>
            </w:r>
          </w:p>
        </w:tc>
        <w:tc>
          <w:tcPr>
            <w:tcW w:w="2162" w:type="dxa"/>
            <w:shd w:val="clear" w:color="auto" w:fill="auto"/>
            <w:vAlign w:val="center"/>
          </w:tcPr>
          <w:p w14:paraId="4D869F38" w14:textId="17B9C17E" w:rsidR="00972D14" w:rsidRPr="00081E1D" w:rsidRDefault="00972D14" w:rsidP="00A2302D">
            <w:pPr>
              <w:rPr>
                <w:b/>
              </w:rPr>
            </w:pPr>
            <w:r w:rsidRPr="00081E1D">
              <w:rPr>
                <w:b/>
              </w:rPr>
              <w:t>Subject</w:t>
            </w:r>
          </w:p>
        </w:tc>
        <w:tc>
          <w:tcPr>
            <w:tcW w:w="1507" w:type="dxa"/>
            <w:shd w:val="clear" w:color="auto" w:fill="auto"/>
            <w:vAlign w:val="center"/>
          </w:tcPr>
          <w:p w14:paraId="4097053B" w14:textId="77777777" w:rsidR="00972D14" w:rsidRPr="00385976" w:rsidRDefault="00972D14" w:rsidP="00A2302D">
            <w:r w:rsidRPr="00385976">
              <w:t>Design</w:t>
            </w:r>
          </w:p>
        </w:tc>
        <w:tc>
          <w:tcPr>
            <w:tcW w:w="2851" w:type="dxa"/>
            <w:shd w:val="clear" w:color="auto" w:fill="auto"/>
            <w:vAlign w:val="center"/>
          </w:tcPr>
          <w:p w14:paraId="7CB072C2" w14:textId="77777777" w:rsidR="00972D14" w:rsidRPr="00081E1D" w:rsidRDefault="00972D14" w:rsidP="00A2302D">
            <w:pPr>
              <w:rPr>
                <w:b/>
              </w:rPr>
            </w:pPr>
            <w:r>
              <w:rPr>
                <w:b/>
              </w:rPr>
              <w:t>Pre-release material sources</w:t>
            </w:r>
            <w:r w:rsidRPr="00474CBC">
              <w:rPr>
                <w:b/>
              </w:rPr>
              <w:t xml:space="preserve"> </w:t>
            </w:r>
          </w:p>
        </w:tc>
        <w:tc>
          <w:tcPr>
            <w:tcW w:w="1275" w:type="dxa"/>
            <w:shd w:val="clear" w:color="auto" w:fill="auto"/>
            <w:vAlign w:val="center"/>
          </w:tcPr>
          <w:p w14:paraId="182F83E0" w14:textId="328C5F34" w:rsidR="00972D14" w:rsidRPr="00385976" w:rsidRDefault="00972D14" w:rsidP="00A2302D">
            <w:r>
              <w:t>6</w:t>
            </w:r>
            <w:r w:rsidR="00A4458D">
              <w:t>*</w:t>
            </w:r>
            <w:r>
              <w:t>, 8, 9</w:t>
            </w:r>
          </w:p>
        </w:tc>
      </w:tr>
      <w:tr w:rsidR="00972D14" w:rsidRPr="00385976" w14:paraId="16ACEC69" w14:textId="77777777" w:rsidTr="00141324">
        <w:trPr>
          <w:trHeight w:val="1275"/>
        </w:trPr>
        <w:tc>
          <w:tcPr>
            <w:tcW w:w="1555" w:type="dxa"/>
            <w:gridSpan w:val="2"/>
            <w:shd w:val="clear" w:color="auto" w:fill="auto"/>
            <w:vAlign w:val="center"/>
          </w:tcPr>
          <w:p w14:paraId="28667CDE" w14:textId="77777777" w:rsidR="00972D14" w:rsidRPr="00385976" w:rsidRDefault="00972D14" w:rsidP="00A2302D">
            <w:pPr>
              <w:spacing w:after="160" w:line="259" w:lineRule="auto"/>
              <w:rPr>
                <w:b/>
              </w:rPr>
            </w:pPr>
            <w:r w:rsidRPr="00385976">
              <w:rPr>
                <w:b/>
              </w:rPr>
              <w:t>Relevant inquiry questions</w:t>
            </w:r>
          </w:p>
        </w:tc>
        <w:tc>
          <w:tcPr>
            <w:tcW w:w="7795" w:type="dxa"/>
            <w:gridSpan w:val="4"/>
            <w:shd w:val="clear" w:color="auto" w:fill="auto"/>
            <w:vAlign w:val="center"/>
          </w:tcPr>
          <w:p w14:paraId="7ED11880" w14:textId="77777777" w:rsidR="00972D14" w:rsidRPr="00385976" w:rsidRDefault="00972D14" w:rsidP="00A2302D">
            <w:pPr>
              <w:spacing w:after="160" w:line="259" w:lineRule="auto"/>
            </w:pPr>
            <w:r>
              <w:t>What measures can communities and/or individuals take to help protect the environment?</w:t>
            </w:r>
          </w:p>
          <w:p w14:paraId="36A5EE1F" w14:textId="7D2DF937" w:rsidR="00972D14" w:rsidRPr="00385976" w:rsidRDefault="6C9EBB4F" w:rsidP="603A2F03">
            <w:pPr>
              <w:spacing w:after="160" w:line="259" w:lineRule="auto"/>
            </w:pPr>
            <w:r w:rsidRPr="603A2F03">
              <w:rPr>
                <w:rFonts w:ascii="Myriad Pro" w:eastAsia="Myriad Pro" w:hAnsi="Myriad Pro" w:cs="Myriad Pro"/>
                <w:szCs w:val="20"/>
              </w:rPr>
              <w:t>How can designers balance the needs of the environment with the needs of communities and/or individuals?</w:t>
            </w:r>
            <w:r>
              <w:t xml:space="preserve"> </w:t>
            </w:r>
          </w:p>
        </w:tc>
      </w:tr>
      <w:tr w:rsidR="00972D14" w:rsidRPr="00385976" w14:paraId="64D05EB8" w14:textId="77777777" w:rsidTr="00141324">
        <w:trPr>
          <w:trHeight w:val="1834"/>
        </w:trPr>
        <w:tc>
          <w:tcPr>
            <w:tcW w:w="1555" w:type="dxa"/>
            <w:gridSpan w:val="2"/>
            <w:shd w:val="clear" w:color="auto" w:fill="auto"/>
            <w:vAlign w:val="center"/>
          </w:tcPr>
          <w:p w14:paraId="02F6471F" w14:textId="77777777" w:rsidR="00972D14" w:rsidRPr="00385976" w:rsidRDefault="00972D14" w:rsidP="00A2302D">
            <w:pPr>
              <w:spacing w:after="160" w:line="259" w:lineRule="auto"/>
              <w:rPr>
                <w:b/>
                <w:bCs/>
              </w:rPr>
            </w:pPr>
            <w:r w:rsidRPr="00AB696D">
              <w:rPr>
                <w:b/>
              </w:rPr>
              <w:t>Task</w:t>
            </w:r>
            <w:r>
              <w:rPr>
                <w:b/>
              </w:rPr>
              <w:t xml:space="preserve"> description</w:t>
            </w:r>
          </w:p>
        </w:tc>
        <w:tc>
          <w:tcPr>
            <w:tcW w:w="7795" w:type="dxa"/>
            <w:gridSpan w:val="4"/>
            <w:vAlign w:val="center"/>
          </w:tcPr>
          <w:p w14:paraId="2277A703" w14:textId="77777777" w:rsidR="00403893" w:rsidRDefault="00403893" w:rsidP="00403893">
            <w:pPr>
              <w:spacing w:after="160" w:line="259" w:lineRule="auto"/>
            </w:pPr>
            <w:r>
              <w:t>Inspired by United Nations Sustainable Development Goal 11: Sustainable Cities and Communities, a local community is looking for ways to become more sustainable. The local authorities are therefore seeking proposals for projects that will make the community more sustainable.</w:t>
            </w:r>
          </w:p>
          <w:p w14:paraId="6C497D47" w14:textId="6BDD42FB" w:rsidR="00972D14" w:rsidRPr="00385976" w:rsidRDefault="5723B088" w:rsidP="603A2F03">
            <w:pPr>
              <w:spacing w:after="160" w:line="259" w:lineRule="auto"/>
              <w:rPr>
                <w:szCs w:val="20"/>
              </w:rPr>
            </w:pPr>
            <w:r w:rsidRPr="603A2F03">
              <w:rPr>
                <w:szCs w:val="20"/>
              </w:rPr>
              <w:t xml:space="preserve">You have decided to contribute to making the community more sustainable by identifying one environmental problem and suggesting a solution for it.  To improve the chances of your proposal being accepted, you have decided to include in your proposal a </w:t>
            </w:r>
            <w:r w:rsidRPr="603A2F03">
              <w:rPr>
                <w:i/>
                <w:iCs/>
                <w:szCs w:val="20"/>
              </w:rPr>
              <w:t>design brief</w:t>
            </w:r>
            <w:r w:rsidRPr="603A2F03">
              <w:rPr>
                <w:szCs w:val="20"/>
              </w:rPr>
              <w:t xml:space="preserve"> and a </w:t>
            </w:r>
            <w:r w:rsidRPr="603A2F03">
              <w:rPr>
                <w:i/>
                <w:iCs/>
                <w:szCs w:val="20"/>
              </w:rPr>
              <w:t>design specification</w:t>
            </w:r>
          </w:p>
          <w:p w14:paraId="29EADE3B" w14:textId="26E4E122" w:rsidR="00972D14" w:rsidRPr="00385976" w:rsidRDefault="287C1459" w:rsidP="603A2F03">
            <w:pPr>
              <w:spacing w:after="160" w:line="257" w:lineRule="auto"/>
            </w:pPr>
            <w:r w:rsidRPr="603A2F03">
              <w:rPr>
                <w:szCs w:val="20"/>
              </w:rPr>
              <w:t xml:space="preserve">You must begin by selecting a community; this may be the community in which you live, or it could be a community with which you are familiar or in which you are interested. You must include relevant information about your selected community in your </w:t>
            </w:r>
            <w:r w:rsidRPr="603A2F03">
              <w:rPr>
                <w:i/>
                <w:iCs/>
                <w:szCs w:val="20"/>
              </w:rPr>
              <w:t>design brief</w:t>
            </w:r>
            <w:r w:rsidRPr="603A2F03">
              <w:rPr>
                <w:szCs w:val="20"/>
              </w:rPr>
              <w:t>.</w:t>
            </w:r>
            <w:r w:rsidR="2CB69951" w:rsidRPr="603A2F03">
              <w:rPr>
                <w:szCs w:val="20"/>
              </w:rPr>
              <w:t xml:space="preserve"> </w:t>
            </w:r>
          </w:p>
          <w:p w14:paraId="08E9D4F2" w14:textId="7BAA85E1" w:rsidR="00972D14" w:rsidRPr="00385976" w:rsidRDefault="00972D14" w:rsidP="603A2F03">
            <w:pPr>
              <w:spacing w:after="160" w:line="257" w:lineRule="auto"/>
              <w:rPr>
                <w:szCs w:val="20"/>
              </w:rPr>
            </w:pPr>
          </w:p>
          <w:p w14:paraId="136026F4" w14:textId="5BC557FF" w:rsidR="00972D14" w:rsidRPr="00385976" w:rsidRDefault="2CB69951" w:rsidP="603A2F03">
            <w:pPr>
              <w:spacing w:after="160" w:line="257" w:lineRule="auto"/>
            </w:pPr>
            <w:r w:rsidRPr="603A2F03">
              <w:rPr>
                <w:szCs w:val="20"/>
              </w:rPr>
              <w:t xml:space="preserve">Once you have chosen your community, you must choose the environmental problem that you would like to address. If you have selected the community in which you live, you may already know of a problem; if you have decided to choose a community with which you are not familiar, you will need to do some research to identify a problem. Sources 6, 8 &amp; 9 may help you to consider possible environmental problems. </w:t>
            </w:r>
          </w:p>
          <w:p w14:paraId="74557C2D" w14:textId="6318E67F" w:rsidR="00972D14" w:rsidRPr="00385976" w:rsidRDefault="00972D14" w:rsidP="603A2F03">
            <w:pPr>
              <w:spacing w:after="160" w:line="257" w:lineRule="auto"/>
              <w:rPr>
                <w:szCs w:val="20"/>
              </w:rPr>
            </w:pPr>
          </w:p>
          <w:p w14:paraId="3EB45DFD" w14:textId="5A6AA5B7" w:rsidR="00972D14" w:rsidRPr="00385976" w:rsidRDefault="2CB69951" w:rsidP="603A2F03">
            <w:pPr>
              <w:spacing w:after="160" w:line="257" w:lineRule="auto"/>
            </w:pPr>
            <w:r w:rsidRPr="603A2F03">
              <w:rPr>
                <w:szCs w:val="20"/>
              </w:rPr>
              <w:t>Having identified the problem, you must research products and/or ways that others have used to solve the same or a very similar problem.</w:t>
            </w:r>
          </w:p>
          <w:p w14:paraId="1A85080B" w14:textId="44B1F09D" w:rsidR="00972D14" w:rsidRPr="00385976" w:rsidRDefault="00972D14" w:rsidP="603A2F03">
            <w:pPr>
              <w:spacing w:after="160" w:line="257" w:lineRule="auto"/>
              <w:rPr>
                <w:szCs w:val="20"/>
              </w:rPr>
            </w:pPr>
          </w:p>
          <w:p w14:paraId="5F54BE61" w14:textId="5226D0DC" w:rsidR="00972D14" w:rsidRPr="00385976" w:rsidRDefault="175BA8AC" w:rsidP="603A2F03">
            <w:pPr>
              <w:spacing w:after="160" w:line="257" w:lineRule="auto"/>
            </w:pPr>
            <w:r w:rsidRPr="603A2F03">
              <w:rPr>
                <w:szCs w:val="20"/>
              </w:rPr>
              <w:t xml:space="preserve">Considering the community, the problem and the solutions you have researched, you must develop a </w:t>
            </w:r>
            <w:r w:rsidRPr="603A2F03">
              <w:rPr>
                <w:i/>
                <w:iCs/>
                <w:szCs w:val="20"/>
              </w:rPr>
              <w:t xml:space="preserve">design brief. </w:t>
            </w:r>
            <w:r w:rsidRPr="603A2F03">
              <w:rPr>
                <w:szCs w:val="20"/>
              </w:rPr>
              <w:t xml:space="preserve">The </w:t>
            </w:r>
            <w:r w:rsidRPr="603A2F03">
              <w:rPr>
                <w:i/>
                <w:iCs/>
                <w:szCs w:val="20"/>
              </w:rPr>
              <w:t>design brief</w:t>
            </w:r>
            <w:r w:rsidRPr="603A2F03">
              <w:rPr>
                <w:szCs w:val="20"/>
              </w:rPr>
              <w:t xml:space="preserve"> is your response to the design situation, it is based on your research and it details how you intend to solve the problem you have identified. The </w:t>
            </w:r>
            <w:r w:rsidRPr="603A2F03">
              <w:rPr>
                <w:i/>
                <w:iCs/>
                <w:szCs w:val="20"/>
              </w:rPr>
              <w:t>design brief</w:t>
            </w:r>
            <w:r w:rsidRPr="603A2F03">
              <w:rPr>
                <w:szCs w:val="20"/>
              </w:rPr>
              <w:t xml:space="preserve"> will include an analysis of the relevant findings from your research.</w:t>
            </w:r>
          </w:p>
          <w:p w14:paraId="3705EDDB" w14:textId="3A090F60" w:rsidR="00972D14" w:rsidRPr="00385976" w:rsidRDefault="00972D14" w:rsidP="603A2F03">
            <w:pPr>
              <w:spacing w:after="160" w:line="257" w:lineRule="auto"/>
              <w:rPr>
                <w:szCs w:val="20"/>
              </w:rPr>
            </w:pPr>
          </w:p>
          <w:p w14:paraId="560519CC" w14:textId="7877D1AF" w:rsidR="00972D14" w:rsidRPr="00385976" w:rsidRDefault="175BA8AC" w:rsidP="603A2F03">
            <w:pPr>
              <w:spacing w:after="160" w:line="257" w:lineRule="auto"/>
            </w:pPr>
            <w:r w:rsidRPr="603A2F03">
              <w:rPr>
                <w:szCs w:val="20"/>
              </w:rPr>
              <w:t xml:space="preserve">Using the </w:t>
            </w:r>
            <w:proofErr w:type="gramStart"/>
            <w:r w:rsidRPr="603A2F03">
              <w:rPr>
                <w:szCs w:val="20"/>
              </w:rPr>
              <w:t>data</w:t>
            </w:r>
            <w:proofErr w:type="gramEnd"/>
            <w:r w:rsidRPr="603A2F03">
              <w:rPr>
                <w:szCs w:val="20"/>
              </w:rPr>
              <w:t xml:space="preserve"> you have collected and </w:t>
            </w:r>
            <w:proofErr w:type="spellStart"/>
            <w:r w:rsidRPr="603A2F03">
              <w:rPr>
                <w:szCs w:val="20"/>
              </w:rPr>
              <w:t>analysed</w:t>
            </w:r>
            <w:proofErr w:type="spellEnd"/>
            <w:r w:rsidRPr="603A2F03">
              <w:rPr>
                <w:szCs w:val="20"/>
              </w:rPr>
              <w:t xml:space="preserve">, you must develop a </w:t>
            </w:r>
            <w:r w:rsidRPr="603A2F03">
              <w:rPr>
                <w:i/>
                <w:iCs/>
                <w:szCs w:val="20"/>
              </w:rPr>
              <w:t xml:space="preserve">design specification </w:t>
            </w:r>
            <w:r w:rsidRPr="603A2F03">
              <w:rPr>
                <w:szCs w:val="20"/>
              </w:rPr>
              <w:t xml:space="preserve">that outlines the success criteria for the design of a solution to your identified problem. The </w:t>
            </w:r>
            <w:r w:rsidRPr="603A2F03">
              <w:rPr>
                <w:i/>
                <w:iCs/>
                <w:szCs w:val="20"/>
              </w:rPr>
              <w:t xml:space="preserve">design specification </w:t>
            </w:r>
            <w:r w:rsidRPr="603A2F03">
              <w:rPr>
                <w:szCs w:val="20"/>
              </w:rPr>
              <w:t>must include a precise and accurate list of important facts, such as conditions, dimensions, materials, process and methods.</w:t>
            </w:r>
          </w:p>
          <w:p w14:paraId="523531D0" w14:textId="2B30C5CF" w:rsidR="00972D14" w:rsidRPr="00385976" w:rsidRDefault="00972D14" w:rsidP="603A2F03">
            <w:pPr>
              <w:spacing w:after="160" w:line="257" w:lineRule="auto"/>
              <w:rPr>
                <w:szCs w:val="20"/>
              </w:rPr>
            </w:pPr>
          </w:p>
          <w:p w14:paraId="40934B11" w14:textId="7842CDBE" w:rsidR="00972D14" w:rsidRPr="00385976" w:rsidRDefault="175BA8AC" w:rsidP="603A2F03">
            <w:pPr>
              <w:spacing w:after="160" w:line="257" w:lineRule="auto"/>
            </w:pPr>
            <w:r w:rsidRPr="603A2F03">
              <w:rPr>
                <w:szCs w:val="20"/>
              </w:rPr>
              <w:t xml:space="preserve">Once you have developed both a </w:t>
            </w:r>
            <w:r w:rsidRPr="603A2F03">
              <w:rPr>
                <w:i/>
                <w:iCs/>
                <w:szCs w:val="20"/>
              </w:rPr>
              <w:t>design brief</w:t>
            </w:r>
            <w:r w:rsidRPr="603A2F03">
              <w:rPr>
                <w:szCs w:val="20"/>
              </w:rPr>
              <w:t xml:space="preserve"> and a </w:t>
            </w:r>
            <w:r w:rsidRPr="603A2F03">
              <w:rPr>
                <w:i/>
                <w:iCs/>
                <w:szCs w:val="20"/>
              </w:rPr>
              <w:t>design specification</w:t>
            </w:r>
            <w:r w:rsidRPr="603A2F03">
              <w:rPr>
                <w:szCs w:val="20"/>
              </w:rPr>
              <w:t xml:space="preserve">, you should use them to present some </w:t>
            </w:r>
            <w:r w:rsidRPr="603A2F03">
              <w:rPr>
                <w:i/>
                <w:iCs/>
                <w:szCs w:val="20"/>
              </w:rPr>
              <w:t>feasible ideas</w:t>
            </w:r>
            <w:r w:rsidRPr="603A2F03">
              <w:rPr>
                <w:szCs w:val="20"/>
              </w:rPr>
              <w:t xml:space="preserve"> for solutions. (A </w:t>
            </w:r>
            <w:r w:rsidRPr="603A2F03">
              <w:rPr>
                <w:i/>
                <w:iCs/>
                <w:szCs w:val="20"/>
              </w:rPr>
              <w:t>feasible idea</w:t>
            </w:r>
            <w:r w:rsidRPr="603A2F03">
              <w:rPr>
                <w:szCs w:val="20"/>
              </w:rPr>
              <w:t xml:space="preserve"> is one that is realistic in the context of the community you have chosen).</w:t>
            </w:r>
          </w:p>
          <w:p w14:paraId="052D6332" w14:textId="340ABDF4" w:rsidR="00972D14" w:rsidRPr="00385976" w:rsidRDefault="00972D14" w:rsidP="603A2F03">
            <w:pPr>
              <w:spacing w:after="160" w:line="257" w:lineRule="auto"/>
              <w:rPr>
                <w:szCs w:val="20"/>
              </w:rPr>
            </w:pPr>
          </w:p>
          <w:p w14:paraId="13ECD3E6" w14:textId="08DDB3FA" w:rsidR="00972D14" w:rsidRPr="00385976" w:rsidRDefault="175BA8AC" w:rsidP="603A2F03">
            <w:pPr>
              <w:spacing w:after="160" w:line="257" w:lineRule="auto"/>
            </w:pPr>
            <w:r w:rsidRPr="603A2F03">
              <w:rPr>
                <w:rFonts w:ascii="Myriad Pro" w:eastAsia="Myriad Pro" w:hAnsi="Myriad Pro" w:cs="Myriad Pro"/>
                <w:szCs w:val="20"/>
              </w:rPr>
              <w:t xml:space="preserve">From the different </w:t>
            </w:r>
            <w:r w:rsidRPr="603A2F03">
              <w:rPr>
                <w:rFonts w:ascii="Myriad Pro" w:eastAsia="Myriad Pro" w:hAnsi="Myriad Pro" w:cs="Myriad Pro"/>
                <w:i/>
                <w:iCs/>
                <w:szCs w:val="20"/>
              </w:rPr>
              <w:t>feasible ideas</w:t>
            </w:r>
            <w:r w:rsidRPr="603A2F03">
              <w:rPr>
                <w:rFonts w:ascii="Myriad Pro" w:eastAsia="Myriad Pro" w:hAnsi="Myriad Pro" w:cs="Myriad Pro"/>
                <w:szCs w:val="20"/>
              </w:rPr>
              <w:t xml:space="preserve">, choose the best one, give reasons for choosing this </w:t>
            </w:r>
            <w:proofErr w:type="gramStart"/>
            <w:r w:rsidRPr="603A2F03">
              <w:rPr>
                <w:rFonts w:ascii="Myriad Pro" w:eastAsia="Myriad Pro" w:hAnsi="Myriad Pro" w:cs="Myriad Pro"/>
                <w:szCs w:val="20"/>
              </w:rPr>
              <w:t>particular idea</w:t>
            </w:r>
            <w:proofErr w:type="gramEnd"/>
            <w:r w:rsidRPr="603A2F03">
              <w:rPr>
                <w:rFonts w:ascii="Myriad Pro" w:eastAsia="Myriad Pro" w:hAnsi="Myriad Pro" w:cs="Myriad Pro"/>
                <w:szCs w:val="20"/>
              </w:rPr>
              <w:t xml:space="preserve"> and create planning</w:t>
            </w:r>
            <w:r w:rsidR="002E64CF">
              <w:rPr>
                <w:rFonts w:ascii="Myriad Pro" w:eastAsia="Myriad Pro" w:hAnsi="Myriad Pro" w:cs="Myriad Pro"/>
                <w:szCs w:val="20"/>
              </w:rPr>
              <w:t xml:space="preserve"> </w:t>
            </w:r>
            <w:r w:rsidRPr="603A2F03">
              <w:rPr>
                <w:rFonts w:ascii="Myriad Pro" w:eastAsia="Myriad Pro" w:hAnsi="Myriad Pro" w:cs="Myriad Pro"/>
                <w:szCs w:val="20"/>
              </w:rPr>
              <w:t>drawing</w:t>
            </w:r>
            <w:r w:rsidR="002E64CF">
              <w:rPr>
                <w:rFonts w:ascii="Myriad Pro" w:eastAsia="Myriad Pro" w:hAnsi="Myriad Pro" w:cs="Myriad Pro"/>
                <w:szCs w:val="20"/>
              </w:rPr>
              <w:t>s/</w:t>
            </w:r>
            <w:r w:rsidRPr="603A2F03">
              <w:rPr>
                <w:rFonts w:ascii="Myriad Pro" w:eastAsia="Myriad Pro" w:hAnsi="Myriad Pro" w:cs="Myriad Pro"/>
                <w:szCs w:val="20"/>
              </w:rPr>
              <w:t>diagrams to outline the main details for making the chosen solution.</w:t>
            </w:r>
          </w:p>
          <w:p w14:paraId="4F85BC39" w14:textId="16630C12" w:rsidR="00972D14" w:rsidRPr="00385976" w:rsidRDefault="00972D14" w:rsidP="603A2F03">
            <w:pPr>
              <w:spacing w:after="160" w:line="257" w:lineRule="auto"/>
              <w:rPr>
                <w:rFonts w:ascii="Myriad Pro" w:eastAsia="Myriad Pro" w:hAnsi="Myriad Pro" w:cs="Myriad Pro"/>
                <w:szCs w:val="20"/>
              </w:rPr>
            </w:pPr>
          </w:p>
          <w:p w14:paraId="7D7D4AD9" w14:textId="4E91CD46" w:rsidR="00972D14" w:rsidRPr="00385976" w:rsidRDefault="175BA8AC" w:rsidP="603A2F03">
            <w:pPr>
              <w:spacing w:after="160" w:line="257" w:lineRule="auto"/>
            </w:pPr>
            <w:r w:rsidRPr="603A2F03">
              <w:rPr>
                <w:szCs w:val="20"/>
              </w:rPr>
              <w:lastRenderedPageBreak/>
              <w:t>As you need to present your idea to other people, you must make sure that you present all information in a way that others can understand it.</w:t>
            </w:r>
          </w:p>
          <w:p w14:paraId="521AAFA0" w14:textId="7C0B09D3" w:rsidR="00972D14" w:rsidRPr="00385976" w:rsidRDefault="00972D14" w:rsidP="603A2F03">
            <w:pPr>
              <w:spacing w:after="160" w:line="259" w:lineRule="auto"/>
              <w:rPr>
                <w:szCs w:val="20"/>
              </w:rPr>
            </w:pPr>
          </w:p>
        </w:tc>
      </w:tr>
      <w:tr w:rsidR="00096179" w:rsidRPr="00385976" w14:paraId="73FDE708" w14:textId="77777777" w:rsidTr="00141324">
        <w:trPr>
          <w:trHeight w:val="1834"/>
        </w:trPr>
        <w:tc>
          <w:tcPr>
            <w:tcW w:w="1555" w:type="dxa"/>
            <w:gridSpan w:val="2"/>
            <w:shd w:val="clear" w:color="auto" w:fill="auto"/>
            <w:vAlign w:val="center"/>
          </w:tcPr>
          <w:p w14:paraId="729B0D2A" w14:textId="6E950528" w:rsidR="00096179" w:rsidRPr="00385976" w:rsidRDefault="00096179" w:rsidP="00096179">
            <w:pPr>
              <w:spacing w:after="160" w:line="259" w:lineRule="auto"/>
              <w:rPr>
                <w:b/>
              </w:rPr>
            </w:pPr>
            <w:r>
              <w:rPr>
                <w:b/>
              </w:rPr>
              <w:lastRenderedPageBreak/>
              <w:t>Support</w:t>
            </w:r>
          </w:p>
        </w:tc>
        <w:tc>
          <w:tcPr>
            <w:tcW w:w="7795" w:type="dxa"/>
            <w:gridSpan w:val="4"/>
            <w:vAlign w:val="center"/>
          </w:tcPr>
          <w:p w14:paraId="5A4B693F" w14:textId="77777777" w:rsidR="0096531E" w:rsidRPr="0096531E" w:rsidRDefault="0096531E" w:rsidP="0096531E">
            <w:pPr>
              <w:spacing w:after="160" w:line="259" w:lineRule="auto"/>
              <w:rPr>
                <w:i/>
                <w:color w:val="FF0000"/>
              </w:rPr>
            </w:pPr>
            <w:r w:rsidRPr="603A2F03">
              <w:rPr>
                <w:i/>
                <w:iCs/>
                <w:color w:val="FF0000"/>
              </w:rPr>
              <w:t>Teachers may add/edit additional support here:</w:t>
            </w:r>
          </w:p>
          <w:p w14:paraId="4154F9BF" w14:textId="1BC8CAE9" w:rsidR="00096179" w:rsidRPr="0096531E" w:rsidRDefault="3036F636" w:rsidP="603A2F03">
            <w:pPr>
              <w:spacing w:after="160" w:line="259" w:lineRule="auto"/>
              <w:rPr>
                <w:color w:val="FF0000"/>
              </w:rPr>
            </w:pPr>
            <w:r w:rsidRPr="603A2F03">
              <w:rPr>
                <w:rFonts w:ascii="Myriad Pro" w:eastAsia="Myriad Pro" w:hAnsi="Myriad Pro" w:cs="Myriad Pro"/>
                <w:color w:val="FF0000"/>
                <w:szCs w:val="20"/>
              </w:rPr>
              <w:t>*Please note that teachers may need to offer guidance and/or support for students to extract key points from source 6.</w:t>
            </w:r>
            <w:r w:rsidRPr="603A2F03">
              <w:rPr>
                <w:color w:val="FF0000"/>
              </w:rPr>
              <w:t xml:space="preserve"> </w:t>
            </w:r>
          </w:p>
        </w:tc>
      </w:tr>
      <w:tr w:rsidR="008052F5" w:rsidRPr="00385976" w14:paraId="616E66FC" w14:textId="77777777" w:rsidTr="00141324">
        <w:trPr>
          <w:trHeight w:val="1834"/>
        </w:trPr>
        <w:tc>
          <w:tcPr>
            <w:tcW w:w="1555" w:type="dxa"/>
            <w:gridSpan w:val="2"/>
            <w:shd w:val="clear" w:color="auto" w:fill="auto"/>
            <w:vAlign w:val="center"/>
          </w:tcPr>
          <w:p w14:paraId="28CEB1A1" w14:textId="52B0C0D5" w:rsidR="008052F5" w:rsidRPr="00385976" w:rsidRDefault="006644A9" w:rsidP="008052F5">
            <w:pPr>
              <w:spacing w:after="160" w:line="259" w:lineRule="auto"/>
              <w:rPr>
                <w:b/>
              </w:rPr>
            </w:pPr>
            <w:r w:rsidRPr="00385976">
              <w:rPr>
                <w:b/>
              </w:rPr>
              <w:t xml:space="preserve">Relevant </w:t>
            </w:r>
            <w:r>
              <w:rPr>
                <w:b/>
              </w:rPr>
              <w:t>objective</w:t>
            </w:r>
            <w:r w:rsidRPr="00385976">
              <w:rPr>
                <w:b/>
              </w:rPr>
              <w:t xml:space="preserve"> strands</w:t>
            </w:r>
          </w:p>
        </w:tc>
        <w:tc>
          <w:tcPr>
            <w:tcW w:w="7795" w:type="dxa"/>
            <w:gridSpan w:val="4"/>
            <w:shd w:val="clear" w:color="auto" w:fill="auto"/>
            <w:vAlign w:val="center"/>
          </w:tcPr>
          <w:p w14:paraId="6192DF0A" w14:textId="77777777" w:rsidR="008052F5" w:rsidRPr="00385976" w:rsidRDefault="008052F5" w:rsidP="008052F5">
            <w:pPr>
              <w:spacing w:after="160" w:line="259" w:lineRule="auto"/>
            </w:pPr>
          </w:p>
          <w:p w14:paraId="5A835AD2" w14:textId="77777777" w:rsidR="008052F5" w:rsidRDefault="008052F5" w:rsidP="008052F5">
            <w:pPr>
              <w:spacing w:after="160" w:line="259" w:lineRule="auto"/>
            </w:pPr>
            <w:r w:rsidRPr="000B7017">
              <w:t xml:space="preserve">Ai. </w:t>
            </w:r>
            <w:r w:rsidRPr="000B7017">
              <w:rPr>
                <w:bCs/>
              </w:rPr>
              <w:t xml:space="preserve">explain </w:t>
            </w:r>
            <w:r w:rsidRPr="000B7017">
              <w:t>and</w:t>
            </w:r>
            <w:r w:rsidRPr="000B7017">
              <w:rPr>
                <w:bCs/>
              </w:rPr>
              <w:t xml:space="preserve"> justify</w:t>
            </w:r>
            <w:r w:rsidRPr="000B7017">
              <w:t xml:space="preserve"> the need for a solution to a problem for a specified client/target audience</w:t>
            </w:r>
          </w:p>
          <w:p w14:paraId="7C402278" w14:textId="27FD50B9" w:rsidR="008052F5" w:rsidRPr="000B7017" w:rsidRDefault="008052F5" w:rsidP="008052F5">
            <w:pPr>
              <w:spacing w:after="160" w:line="259" w:lineRule="auto"/>
            </w:pPr>
            <w:proofErr w:type="spellStart"/>
            <w:r>
              <w:t>Aiii</w:t>
            </w:r>
            <w:proofErr w:type="spellEnd"/>
            <w:r>
              <w:t xml:space="preserve">. </w:t>
            </w:r>
            <w:proofErr w:type="spellStart"/>
            <w:r>
              <w:t>analyse</w:t>
            </w:r>
            <w:proofErr w:type="spellEnd"/>
            <w:r>
              <w:t xml:space="preserve"> a range of existing products that inspire a solution to the problem</w:t>
            </w:r>
          </w:p>
          <w:p w14:paraId="43776349" w14:textId="77777777" w:rsidR="008052F5" w:rsidRPr="000B7017" w:rsidRDefault="008052F5" w:rsidP="008052F5">
            <w:pPr>
              <w:spacing w:after="160" w:line="259" w:lineRule="auto"/>
            </w:pPr>
            <w:proofErr w:type="spellStart"/>
            <w:r w:rsidRPr="000B7017">
              <w:t>Aiv</w:t>
            </w:r>
            <w:proofErr w:type="spellEnd"/>
            <w:r w:rsidRPr="000B7017">
              <w:t xml:space="preserve">. </w:t>
            </w:r>
            <w:r w:rsidRPr="000B7017">
              <w:rPr>
                <w:bCs/>
              </w:rPr>
              <w:t>develop</w:t>
            </w:r>
            <w:r w:rsidRPr="000B7017">
              <w:t xml:space="preserve"> a detailed </w:t>
            </w:r>
            <w:r w:rsidRPr="000B7017">
              <w:rPr>
                <w:i/>
                <w:iCs/>
              </w:rPr>
              <w:t>design brief</w:t>
            </w:r>
            <w:r w:rsidRPr="000B7017">
              <w:t xml:space="preserve">, which </w:t>
            </w:r>
            <w:r w:rsidRPr="000B7017">
              <w:rPr>
                <w:bCs/>
              </w:rPr>
              <w:t xml:space="preserve">summarizes </w:t>
            </w:r>
            <w:r w:rsidRPr="000B7017">
              <w:t xml:space="preserve">the </w:t>
            </w:r>
            <w:r w:rsidRPr="000B7017">
              <w:rPr>
                <w:bCs/>
              </w:rPr>
              <w:t>analysis</w:t>
            </w:r>
            <w:r w:rsidRPr="000B7017">
              <w:t xml:space="preserve"> of relevant research.</w:t>
            </w:r>
          </w:p>
          <w:p w14:paraId="5628AD94" w14:textId="77777777" w:rsidR="008052F5" w:rsidRDefault="008052F5" w:rsidP="008052F5">
            <w:pPr>
              <w:spacing w:after="160" w:line="259" w:lineRule="auto"/>
            </w:pPr>
            <w:r>
              <w:t xml:space="preserve">Bi. develop a design specification which clearly states the success criteria for the design of a solution </w:t>
            </w:r>
          </w:p>
          <w:p w14:paraId="7197DA3C" w14:textId="77777777" w:rsidR="008052F5" w:rsidRDefault="008052F5" w:rsidP="008052F5">
            <w:pPr>
              <w:spacing w:after="160" w:line="259" w:lineRule="auto"/>
            </w:pPr>
            <w:proofErr w:type="spellStart"/>
            <w:r>
              <w:t>Bii</w:t>
            </w:r>
            <w:proofErr w:type="spellEnd"/>
            <w:r>
              <w:t xml:space="preserve">. develop a range of feasible design ideas which can be correctly interpreted by others </w:t>
            </w:r>
          </w:p>
          <w:p w14:paraId="699C16F9" w14:textId="77777777" w:rsidR="008052F5" w:rsidRDefault="008052F5" w:rsidP="008052F5">
            <w:pPr>
              <w:spacing w:after="160" w:line="259" w:lineRule="auto"/>
            </w:pPr>
            <w:proofErr w:type="spellStart"/>
            <w:r>
              <w:t>Biii</w:t>
            </w:r>
            <w:proofErr w:type="spellEnd"/>
            <w:r>
              <w:t xml:space="preserve">. present the final chosen design and justify its selection </w:t>
            </w:r>
          </w:p>
          <w:p w14:paraId="68F03000" w14:textId="242A2CF2" w:rsidR="008052F5" w:rsidRPr="00385976" w:rsidRDefault="008052F5" w:rsidP="008052F5">
            <w:pPr>
              <w:spacing w:after="160" w:line="259" w:lineRule="auto"/>
            </w:pPr>
            <w:proofErr w:type="spellStart"/>
            <w:r>
              <w:t>Biv</w:t>
            </w:r>
            <w:proofErr w:type="spellEnd"/>
            <w:r>
              <w:t>. develop accurate and detailed planning drawings/diagrams and outline the requirements for the creation of the chosen solution.</w:t>
            </w:r>
          </w:p>
        </w:tc>
      </w:tr>
    </w:tbl>
    <w:p w14:paraId="472B4A7A" w14:textId="20F73B12" w:rsidR="007F3E3C" w:rsidRDefault="007F3E3C" w:rsidP="00097321">
      <w:pPr>
        <w:pStyle w:val="Heading2"/>
      </w:pPr>
    </w:p>
    <w:p w14:paraId="5A8E0179" w14:textId="14DB5E58" w:rsidR="007F3E3C" w:rsidRDefault="007F3E3C" w:rsidP="007F3E3C"/>
    <w:p w14:paraId="37B16FC5" w14:textId="77777777" w:rsidR="00EB1933" w:rsidRDefault="00EB1933">
      <w:pPr>
        <w:tabs>
          <w:tab w:val="clear" w:pos="227"/>
        </w:tabs>
        <w:spacing w:after="160" w:line="259" w:lineRule="auto"/>
        <w:rPr>
          <w:rFonts w:asciiTheme="majorHAnsi" w:eastAsiaTheme="majorEastAsia" w:hAnsiTheme="majorHAnsi" w:cstheme="majorBidi"/>
          <w:color w:val="44546A" w:themeColor="text2"/>
          <w:sz w:val="28"/>
          <w:szCs w:val="26"/>
        </w:rPr>
      </w:pPr>
      <w: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567"/>
        <w:gridCol w:w="1417"/>
        <w:gridCol w:w="1560"/>
        <w:gridCol w:w="2976"/>
        <w:gridCol w:w="1984"/>
      </w:tblGrid>
      <w:tr w:rsidR="009A220C" w:rsidRPr="00385976" w14:paraId="4CC22313" w14:textId="77777777" w:rsidTr="00141324">
        <w:trPr>
          <w:trHeight w:val="983"/>
        </w:trPr>
        <w:tc>
          <w:tcPr>
            <w:tcW w:w="846" w:type="dxa"/>
            <w:shd w:val="clear" w:color="auto" w:fill="auto"/>
            <w:vAlign w:val="center"/>
          </w:tcPr>
          <w:p w14:paraId="5DB983E0" w14:textId="77777777" w:rsidR="009A220C" w:rsidRPr="00F72E5F" w:rsidRDefault="009A220C" w:rsidP="00A2302D">
            <w:pPr>
              <w:pStyle w:val="NoSpacing"/>
              <w:rPr>
                <w:b/>
                <w:sz w:val="20"/>
              </w:rPr>
            </w:pPr>
            <w:r w:rsidRPr="00F72E5F">
              <w:rPr>
                <w:b/>
                <w:sz w:val="20"/>
              </w:rPr>
              <w:lastRenderedPageBreak/>
              <w:t>Task</w:t>
            </w:r>
          </w:p>
        </w:tc>
        <w:tc>
          <w:tcPr>
            <w:tcW w:w="567" w:type="dxa"/>
            <w:shd w:val="clear" w:color="auto" w:fill="auto"/>
            <w:vAlign w:val="center"/>
          </w:tcPr>
          <w:p w14:paraId="31050EBA" w14:textId="77777777" w:rsidR="009A220C" w:rsidRPr="00F72E5F" w:rsidRDefault="009A220C" w:rsidP="00A2302D">
            <w:pPr>
              <w:pStyle w:val="NoSpacing"/>
              <w:rPr>
                <w:sz w:val="20"/>
              </w:rPr>
            </w:pPr>
            <w:r w:rsidRPr="00F72E5F">
              <w:rPr>
                <w:sz w:val="20"/>
              </w:rPr>
              <w:t>D</w:t>
            </w:r>
          </w:p>
        </w:tc>
        <w:tc>
          <w:tcPr>
            <w:tcW w:w="1417" w:type="dxa"/>
            <w:shd w:val="clear" w:color="auto" w:fill="auto"/>
            <w:vAlign w:val="center"/>
          </w:tcPr>
          <w:p w14:paraId="2A12D40E" w14:textId="77E6F93B" w:rsidR="009A220C" w:rsidRPr="00F72E5F" w:rsidRDefault="009A220C" w:rsidP="00A2302D">
            <w:pPr>
              <w:pStyle w:val="NoSpacing"/>
              <w:rPr>
                <w:sz w:val="20"/>
              </w:rPr>
            </w:pPr>
            <w:r w:rsidRPr="00F72E5F">
              <w:rPr>
                <w:b/>
                <w:sz w:val="20"/>
              </w:rPr>
              <w:t>Subject</w:t>
            </w:r>
            <w:r w:rsidRPr="00F72E5F">
              <w:rPr>
                <w:sz w:val="20"/>
              </w:rPr>
              <w:t xml:space="preserve"> </w:t>
            </w:r>
          </w:p>
        </w:tc>
        <w:tc>
          <w:tcPr>
            <w:tcW w:w="1560" w:type="dxa"/>
            <w:shd w:val="clear" w:color="auto" w:fill="auto"/>
            <w:vAlign w:val="center"/>
          </w:tcPr>
          <w:p w14:paraId="2F5DF8CD" w14:textId="77777777" w:rsidR="009A220C" w:rsidRPr="00F72E5F" w:rsidRDefault="009A220C" w:rsidP="00A2302D">
            <w:pPr>
              <w:pStyle w:val="NoSpacing"/>
              <w:rPr>
                <w:sz w:val="20"/>
              </w:rPr>
            </w:pPr>
            <w:r w:rsidRPr="00F72E5F">
              <w:rPr>
                <w:sz w:val="20"/>
              </w:rPr>
              <w:t>Mathematics</w:t>
            </w:r>
          </w:p>
        </w:tc>
        <w:tc>
          <w:tcPr>
            <w:tcW w:w="2976" w:type="dxa"/>
            <w:shd w:val="clear" w:color="auto" w:fill="auto"/>
            <w:vAlign w:val="center"/>
          </w:tcPr>
          <w:p w14:paraId="431E9089" w14:textId="77777777" w:rsidR="009A220C" w:rsidRPr="00F72E5F" w:rsidRDefault="009A220C" w:rsidP="00A2302D">
            <w:pPr>
              <w:pStyle w:val="NoSpacing"/>
              <w:rPr>
                <w:b/>
                <w:sz w:val="20"/>
              </w:rPr>
            </w:pPr>
            <w:r w:rsidRPr="00F72E5F">
              <w:rPr>
                <w:b/>
                <w:sz w:val="20"/>
              </w:rPr>
              <w:t xml:space="preserve">Pre-release material sources </w:t>
            </w:r>
          </w:p>
        </w:tc>
        <w:tc>
          <w:tcPr>
            <w:tcW w:w="1984" w:type="dxa"/>
            <w:shd w:val="clear" w:color="auto" w:fill="auto"/>
            <w:vAlign w:val="center"/>
          </w:tcPr>
          <w:tbl>
            <w:tblPr>
              <w:tblW w:w="0" w:type="auto"/>
              <w:tblLayout w:type="fixed"/>
              <w:tblLook w:val="04A0" w:firstRow="1" w:lastRow="0" w:firstColumn="1" w:lastColumn="0" w:noHBand="0" w:noVBand="1"/>
            </w:tblPr>
            <w:tblGrid>
              <w:gridCol w:w="1975"/>
            </w:tblGrid>
            <w:tr w:rsidR="009A220C" w:rsidRPr="00F72E5F" w14:paraId="1FB70B4D" w14:textId="77777777" w:rsidTr="00A2302D">
              <w:tc>
                <w:tcPr>
                  <w:tcW w:w="1975" w:type="dxa"/>
                </w:tcPr>
                <w:p w14:paraId="069BBD3A" w14:textId="685AA01F" w:rsidR="009A220C" w:rsidRPr="00F72E5F" w:rsidRDefault="009A220C" w:rsidP="00CE147C">
                  <w:pPr>
                    <w:pStyle w:val="NoSpacing"/>
                    <w:framePr w:hSpace="180" w:wrap="around" w:vAnchor="page" w:hAnchor="margin" w:y="1627"/>
                    <w:rPr>
                      <w:sz w:val="20"/>
                    </w:rPr>
                  </w:pPr>
                  <w:r w:rsidRPr="00F72E5F">
                    <w:rPr>
                      <w:sz w:val="20"/>
                    </w:rPr>
                    <w:t>5, 7 (&amp; additional resource ‘</w:t>
                  </w:r>
                  <w:hyperlink r:id="rId13" w:history="1">
                    <w:r w:rsidRPr="00CE147C">
                      <w:rPr>
                        <w:rStyle w:val="Hyperlink"/>
                        <w:i/>
                        <w:iCs/>
                        <w:sz w:val="20"/>
                      </w:rPr>
                      <w:t>Tuna fish farming</w:t>
                    </w:r>
                  </w:hyperlink>
                  <w:r w:rsidRPr="00F72E5F">
                    <w:rPr>
                      <w:sz w:val="20"/>
                    </w:rPr>
                    <w:t>’)</w:t>
                  </w:r>
                </w:p>
              </w:tc>
            </w:tr>
          </w:tbl>
          <w:p w14:paraId="4C394969" w14:textId="77777777" w:rsidR="009A220C" w:rsidRPr="00F72E5F" w:rsidRDefault="009A220C" w:rsidP="00A2302D">
            <w:pPr>
              <w:pStyle w:val="NoSpacing"/>
              <w:rPr>
                <w:sz w:val="20"/>
              </w:rPr>
            </w:pPr>
          </w:p>
        </w:tc>
      </w:tr>
      <w:tr w:rsidR="009A220C" w:rsidRPr="00385976" w14:paraId="574C3A45" w14:textId="77777777" w:rsidTr="00141324">
        <w:trPr>
          <w:trHeight w:val="1691"/>
        </w:trPr>
        <w:tc>
          <w:tcPr>
            <w:tcW w:w="1413" w:type="dxa"/>
            <w:gridSpan w:val="2"/>
            <w:shd w:val="clear" w:color="auto" w:fill="auto"/>
            <w:vAlign w:val="center"/>
          </w:tcPr>
          <w:p w14:paraId="4EC87940" w14:textId="77777777" w:rsidR="009A220C" w:rsidRPr="00385976" w:rsidRDefault="009A220C" w:rsidP="00A2302D">
            <w:pPr>
              <w:spacing w:after="160" w:line="259" w:lineRule="auto"/>
              <w:rPr>
                <w:b/>
              </w:rPr>
            </w:pPr>
            <w:r w:rsidRPr="00385976">
              <w:rPr>
                <w:b/>
              </w:rPr>
              <w:t>Relevant inquiry questions</w:t>
            </w:r>
          </w:p>
        </w:tc>
        <w:tc>
          <w:tcPr>
            <w:tcW w:w="7937" w:type="dxa"/>
            <w:gridSpan w:val="4"/>
            <w:shd w:val="clear" w:color="auto" w:fill="auto"/>
            <w:vAlign w:val="center"/>
          </w:tcPr>
          <w:p w14:paraId="7BE074EC" w14:textId="77777777" w:rsidR="009A220C" w:rsidRPr="00385976" w:rsidRDefault="009A220C" w:rsidP="00A2302D">
            <w:pPr>
              <w:spacing w:after="160" w:line="259" w:lineRule="auto"/>
              <w:rPr>
                <w:i/>
                <w:iCs/>
              </w:rPr>
            </w:pPr>
            <w:r w:rsidRPr="00385976">
              <w:t>Do governments, communities and individuals have equal responsibility to protect the environment?</w:t>
            </w:r>
          </w:p>
          <w:p w14:paraId="6CF2786B" w14:textId="77777777" w:rsidR="009A220C" w:rsidRPr="00385976" w:rsidRDefault="009A220C" w:rsidP="00A2302D">
            <w:pPr>
              <w:spacing w:after="160" w:line="259" w:lineRule="auto"/>
              <w:rPr>
                <w:iCs/>
              </w:rPr>
            </w:pPr>
            <w:r w:rsidRPr="00385976">
              <w:rPr>
                <w:iCs/>
              </w:rPr>
              <w:t>How do humans interrupt natural environmental processes?</w:t>
            </w:r>
          </w:p>
          <w:p w14:paraId="2D029649" w14:textId="77777777" w:rsidR="009A220C" w:rsidRPr="00385976" w:rsidRDefault="009A220C" w:rsidP="00A2302D">
            <w:pPr>
              <w:spacing w:after="160" w:line="259" w:lineRule="auto"/>
            </w:pPr>
            <w:r w:rsidRPr="00385976">
              <w:t>Can individuals really effect global change?</w:t>
            </w:r>
          </w:p>
        </w:tc>
      </w:tr>
      <w:tr w:rsidR="009A220C" w:rsidRPr="00385976" w14:paraId="65219D7B" w14:textId="77777777" w:rsidTr="00141324">
        <w:trPr>
          <w:trHeight w:val="1834"/>
        </w:trPr>
        <w:tc>
          <w:tcPr>
            <w:tcW w:w="1413" w:type="dxa"/>
            <w:gridSpan w:val="2"/>
            <w:shd w:val="clear" w:color="auto" w:fill="auto"/>
            <w:vAlign w:val="center"/>
          </w:tcPr>
          <w:p w14:paraId="22645B69" w14:textId="77777777" w:rsidR="009A220C" w:rsidRPr="00385976" w:rsidRDefault="009A220C" w:rsidP="00A2302D">
            <w:pPr>
              <w:spacing w:after="160" w:line="259" w:lineRule="auto"/>
              <w:rPr>
                <w:b/>
              </w:rPr>
            </w:pPr>
            <w:r w:rsidRPr="00AB696D">
              <w:rPr>
                <w:b/>
              </w:rPr>
              <w:t>Task</w:t>
            </w:r>
            <w:r>
              <w:rPr>
                <w:b/>
              </w:rPr>
              <w:t xml:space="preserve"> description</w:t>
            </w:r>
          </w:p>
        </w:tc>
        <w:tc>
          <w:tcPr>
            <w:tcW w:w="7937" w:type="dxa"/>
            <w:gridSpan w:val="4"/>
            <w:shd w:val="clear" w:color="auto" w:fill="auto"/>
            <w:vAlign w:val="center"/>
          </w:tcPr>
          <w:p w14:paraId="2AFB9F47" w14:textId="77777777" w:rsidR="009A220C" w:rsidRPr="00385976" w:rsidRDefault="009A220C" w:rsidP="00A2302D">
            <w:pPr>
              <w:spacing w:after="160" w:line="259" w:lineRule="auto"/>
            </w:pPr>
            <w:r w:rsidRPr="00385976">
              <w:t xml:space="preserve">You are the owner of a bluefin tuna farm. Your farm is positioned at sea inside a circular space with diameter 280 </w:t>
            </w:r>
            <w:proofErr w:type="spellStart"/>
            <w:r w:rsidRPr="00385976">
              <w:t>metres</w:t>
            </w:r>
            <w:proofErr w:type="spellEnd"/>
            <w:r w:rsidRPr="00385976">
              <w:t xml:space="preserve"> and you have 80 000 juvenile bluefin tuna ready to move to the farm. Your task is to plan the layout of the farm and ensure you make the best use of the available space to maximize profits.</w:t>
            </w:r>
          </w:p>
          <w:p w14:paraId="121A3C70" w14:textId="77777777" w:rsidR="009A220C" w:rsidRPr="00385976" w:rsidRDefault="009A220C" w:rsidP="00A2302D">
            <w:pPr>
              <w:spacing w:after="160" w:line="259" w:lineRule="auto"/>
            </w:pPr>
            <w:r w:rsidRPr="00385976">
              <w:t>Note the following information:</w:t>
            </w:r>
          </w:p>
          <w:p w14:paraId="138D5FC5" w14:textId="77777777" w:rsidR="009A220C" w:rsidRPr="00385976" w:rsidRDefault="009A220C" w:rsidP="000B7017">
            <w:pPr>
              <w:pStyle w:val="ListParagraph"/>
              <w:numPr>
                <w:ilvl w:val="0"/>
                <w:numId w:val="28"/>
              </w:numPr>
            </w:pPr>
            <w:r w:rsidRPr="00385976">
              <w:t>the average weight of a juvenile bluefin tuna 20 kg</w:t>
            </w:r>
          </w:p>
          <w:p w14:paraId="319FBC31" w14:textId="77777777" w:rsidR="009A220C" w:rsidRPr="00385976" w:rsidRDefault="009A220C" w:rsidP="000B7017">
            <w:pPr>
              <w:pStyle w:val="ListParagraph"/>
              <w:numPr>
                <w:ilvl w:val="0"/>
                <w:numId w:val="28"/>
              </w:numPr>
            </w:pPr>
            <w:r w:rsidRPr="00385976">
              <w:t>bluefin tuna gain approximately 10 kg in weight per year</w:t>
            </w:r>
          </w:p>
          <w:p w14:paraId="58038368" w14:textId="77777777" w:rsidR="009A220C" w:rsidRPr="00385976" w:rsidRDefault="009A220C" w:rsidP="000B7017">
            <w:pPr>
              <w:pStyle w:val="ListParagraph"/>
              <w:numPr>
                <w:ilvl w:val="0"/>
                <w:numId w:val="28"/>
              </w:numPr>
            </w:pPr>
            <w:r w:rsidRPr="00385976">
              <w:t>you will sell when the average weight reaches 70 kg.</w:t>
            </w:r>
          </w:p>
          <w:p w14:paraId="19D5244B" w14:textId="77777777" w:rsidR="009A220C" w:rsidRPr="00385976" w:rsidRDefault="009A220C" w:rsidP="00A2302D">
            <w:pPr>
              <w:spacing w:after="160" w:line="259" w:lineRule="auto"/>
            </w:pPr>
          </w:p>
          <w:p w14:paraId="20DE2039" w14:textId="77777777" w:rsidR="009A220C" w:rsidRPr="00385976" w:rsidRDefault="009A220C" w:rsidP="00A2302D">
            <w:pPr>
              <w:spacing w:after="160" w:line="259" w:lineRule="auto"/>
            </w:pPr>
            <w:r w:rsidRPr="00385976">
              <w:t>Your plan should include the following:</w:t>
            </w:r>
          </w:p>
          <w:p w14:paraId="0486EF6C" w14:textId="77777777" w:rsidR="009A220C" w:rsidRPr="00385976" w:rsidRDefault="009A220C" w:rsidP="00BB38E4">
            <w:pPr>
              <w:numPr>
                <w:ilvl w:val="0"/>
                <w:numId w:val="32"/>
              </w:numPr>
              <w:tabs>
                <w:tab w:val="clear" w:pos="227"/>
              </w:tabs>
              <w:spacing w:after="160" w:line="259" w:lineRule="auto"/>
            </w:pPr>
            <w:r w:rsidRPr="00081E1D">
              <w:rPr>
                <w:b/>
                <w:bCs/>
              </w:rPr>
              <w:t xml:space="preserve">Technical information – </w:t>
            </w:r>
            <w:r w:rsidRPr="00385976">
              <w:t xml:space="preserve">How you can make the best use of the available space for your juvenile fish </w:t>
            </w:r>
          </w:p>
          <w:p w14:paraId="6A008462" w14:textId="644D68D2" w:rsidR="00647AF4" w:rsidRPr="00DF27AC" w:rsidRDefault="00647AF4" w:rsidP="00BB38E4">
            <w:pPr>
              <w:numPr>
                <w:ilvl w:val="0"/>
                <w:numId w:val="32"/>
              </w:numPr>
              <w:tabs>
                <w:tab w:val="clear" w:pos="227"/>
              </w:tabs>
              <w:spacing w:after="160" w:line="259" w:lineRule="auto"/>
              <w:rPr>
                <w:b/>
                <w:bCs/>
              </w:rPr>
            </w:pPr>
            <w:r w:rsidRPr="1E47CA5C">
              <w:rPr>
                <w:b/>
                <w:bCs/>
              </w:rPr>
              <w:t xml:space="preserve">Bluefin tuna characteristics – </w:t>
            </w:r>
            <w:r>
              <w:t>How many fish you can keep in the pen, and what</w:t>
            </w:r>
            <w:r w:rsidR="27EB8744">
              <w:t xml:space="preserve"> </w:t>
            </w:r>
            <w:r w:rsidR="00B15EFB">
              <w:t>are</w:t>
            </w:r>
            <w:r>
              <w:t xml:space="preserve"> the feeding requirements?</w:t>
            </w:r>
          </w:p>
          <w:p w14:paraId="15B15928" w14:textId="01893B43" w:rsidR="009A220C" w:rsidRPr="00385976" w:rsidRDefault="009A220C" w:rsidP="00BB38E4">
            <w:pPr>
              <w:numPr>
                <w:ilvl w:val="0"/>
                <w:numId w:val="32"/>
              </w:numPr>
              <w:tabs>
                <w:tab w:val="clear" w:pos="227"/>
              </w:tabs>
              <w:spacing w:after="160" w:line="259" w:lineRule="auto"/>
            </w:pPr>
            <w:r w:rsidRPr="1F3058D3">
              <w:rPr>
                <w:b/>
                <w:bCs/>
              </w:rPr>
              <w:t xml:space="preserve">Sales and profits of farmed bluefin tuna – </w:t>
            </w:r>
            <w:r>
              <w:t>Make calculations for the sales and profit when the fish are sold.</w:t>
            </w:r>
          </w:p>
          <w:p w14:paraId="4FB61AF0" w14:textId="77777777" w:rsidR="009A220C" w:rsidRDefault="009A220C" w:rsidP="00A2302D">
            <w:pPr>
              <w:spacing w:after="160" w:line="259" w:lineRule="auto"/>
            </w:pPr>
            <w:r w:rsidRPr="00385976">
              <w:t>Design a farm with multiple cylindrical pens and make calculations for the relevant factors.</w:t>
            </w:r>
          </w:p>
          <w:p w14:paraId="66264493" w14:textId="7A1CE694" w:rsidR="009A220C" w:rsidRPr="00385976" w:rsidRDefault="61DF2A3D" w:rsidP="00A2302D">
            <w:pPr>
              <w:spacing w:after="160" w:line="259" w:lineRule="auto"/>
            </w:pPr>
            <w:r w:rsidRPr="7B57CBA6">
              <w:rPr>
                <w:i/>
                <w:iCs/>
              </w:rPr>
              <w:t>* You should use the additional source supplementary to the pre-release material ‘</w:t>
            </w:r>
            <w:hyperlink r:id="rId14" w:history="1">
              <w:r w:rsidR="6CAF0A30" w:rsidRPr="00CE147C">
                <w:rPr>
                  <w:rStyle w:val="Hyperlink"/>
                  <w:b/>
                  <w:bCs/>
                  <w:i/>
                  <w:iCs/>
                </w:rPr>
                <w:t>Infographic on bluefin t</w:t>
              </w:r>
              <w:r w:rsidRPr="00CE147C">
                <w:rPr>
                  <w:rStyle w:val="Hyperlink"/>
                  <w:b/>
                  <w:bCs/>
                  <w:i/>
                  <w:iCs/>
                </w:rPr>
                <w:t>una farm</w:t>
              </w:r>
              <w:r w:rsidR="1A569670" w:rsidRPr="00CE147C">
                <w:rPr>
                  <w:rStyle w:val="Hyperlink"/>
                  <w:b/>
                  <w:bCs/>
                  <w:i/>
                  <w:iCs/>
                </w:rPr>
                <w:t>s in Japan</w:t>
              </w:r>
            </w:hyperlink>
            <w:bookmarkStart w:id="1" w:name="_GoBack"/>
            <w:bookmarkEnd w:id="1"/>
            <w:r w:rsidRPr="7B57CBA6">
              <w:rPr>
                <w:i/>
                <w:iCs/>
              </w:rPr>
              <w:t>’, and you may use any other clearly-referenced sources to help you as well.</w:t>
            </w:r>
            <w:r>
              <w:t xml:space="preserve">  </w:t>
            </w:r>
          </w:p>
        </w:tc>
      </w:tr>
      <w:tr w:rsidR="000E4496" w:rsidRPr="00385976" w14:paraId="194579BA" w14:textId="77777777" w:rsidTr="00141324">
        <w:trPr>
          <w:trHeight w:val="1834"/>
        </w:trPr>
        <w:tc>
          <w:tcPr>
            <w:tcW w:w="1413" w:type="dxa"/>
            <w:gridSpan w:val="2"/>
            <w:shd w:val="clear" w:color="auto" w:fill="auto"/>
            <w:vAlign w:val="center"/>
          </w:tcPr>
          <w:p w14:paraId="4024B10B" w14:textId="195B9217" w:rsidR="000E4496" w:rsidRPr="00385976" w:rsidRDefault="000E4496" w:rsidP="00A2302D">
            <w:pPr>
              <w:spacing w:after="160" w:line="259" w:lineRule="auto"/>
              <w:rPr>
                <w:b/>
              </w:rPr>
            </w:pPr>
            <w:r>
              <w:rPr>
                <w:b/>
              </w:rPr>
              <w:t>Support</w:t>
            </w:r>
          </w:p>
        </w:tc>
        <w:tc>
          <w:tcPr>
            <w:tcW w:w="7937" w:type="dxa"/>
            <w:gridSpan w:val="4"/>
            <w:shd w:val="clear" w:color="auto" w:fill="auto"/>
            <w:vAlign w:val="center"/>
          </w:tcPr>
          <w:p w14:paraId="1A117C8B" w14:textId="77777777" w:rsidR="0096531E" w:rsidRPr="00541200" w:rsidRDefault="0096531E" w:rsidP="0096531E">
            <w:pPr>
              <w:spacing w:after="160" w:line="259" w:lineRule="auto"/>
              <w:rPr>
                <w:i/>
                <w:color w:val="FF0000"/>
              </w:rPr>
            </w:pPr>
            <w:r w:rsidRPr="00541200">
              <w:rPr>
                <w:i/>
                <w:color w:val="FF0000"/>
              </w:rPr>
              <w:t>Teachers may add</w:t>
            </w:r>
            <w:r>
              <w:rPr>
                <w:i/>
                <w:color w:val="FF0000"/>
              </w:rPr>
              <w:t xml:space="preserve">/edit </w:t>
            </w:r>
            <w:r w:rsidRPr="00541200">
              <w:rPr>
                <w:i/>
                <w:color w:val="FF0000"/>
              </w:rPr>
              <w:t>additional support here:</w:t>
            </w:r>
          </w:p>
          <w:p w14:paraId="4DEF0347" w14:textId="210B3E68" w:rsidR="320B376C" w:rsidRDefault="320B376C" w:rsidP="7B57CBA6">
            <w:pPr>
              <w:spacing w:after="160" w:line="259" w:lineRule="auto"/>
            </w:pPr>
            <w:r>
              <w:t>I</w:t>
            </w:r>
            <w:r w:rsidR="3169A4C9">
              <w:t>t</w:t>
            </w:r>
            <w:r>
              <w:t xml:space="preserve"> </w:t>
            </w:r>
            <w:r w:rsidR="5FEAC87D">
              <w:t xml:space="preserve">will </w:t>
            </w:r>
            <w:r>
              <w:t>help to</w:t>
            </w:r>
            <w:r w:rsidR="31FC5290">
              <w:t xml:space="preserve"> sketch or draw a scale drawing of a</w:t>
            </w:r>
            <w:r w:rsidR="4E068BB7">
              <w:t>n</w:t>
            </w:r>
            <w:r w:rsidR="31FC5290">
              <w:t xml:space="preserve"> aerial view of the farm</w:t>
            </w:r>
            <w:r w:rsidR="0CAC5777">
              <w:t xml:space="preserve"> within the circular space.</w:t>
            </w:r>
          </w:p>
          <w:p w14:paraId="3304F4BB" w14:textId="595575C8" w:rsidR="000E4496" w:rsidRPr="00385976" w:rsidRDefault="3DEA813F" w:rsidP="7B57CBA6">
            <w:pPr>
              <w:spacing w:after="160" w:line="259" w:lineRule="auto"/>
            </w:pPr>
            <w:r>
              <w:t>Using the</w:t>
            </w:r>
            <w:r w:rsidR="53FA7733">
              <w:t xml:space="preserve"> </w:t>
            </w:r>
            <w:r w:rsidR="13CC341C" w:rsidRPr="7B57CBA6">
              <w:rPr>
                <w:b/>
                <w:bCs/>
                <w:i/>
                <w:iCs/>
              </w:rPr>
              <w:t>Infographic on bluefin tuna farms in Japan</w:t>
            </w:r>
            <w:r>
              <w:t>, the following calculations will support your</w:t>
            </w:r>
            <w:r w:rsidR="5126860B">
              <w:t xml:space="preserve"> plan</w:t>
            </w:r>
            <w:r>
              <w:t>:</w:t>
            </w:r>
          </w:p>
          <w:p w14:paraId="1FC7ABD7" w14:textId="2069C780" w:rsidR="000E4496" w:rsidRPr="00385976" w:rsidRDefault="217E8FBA" w:rsidP="7B57CBA6">
            <w:pPr>
              <w:pStyle w:val="ListParagraph"/>
              <w:numPr>
                <w:ilvl w:val="0"/>
                <w:numId w:val="1"/>
              </w:numPr>
              <w:spacing w:after="160" w:line="259" w:lineRule="auto"/>
              <w:rPr>
                <w:rFonts w:eastAsiaTheme="minorEastAsia"/>
                <w:szCs w:val="20"/>
              </w:rPr>
            </w:pPr>
            <w:r>
              <w:t>c</w:t>
            </w:r>
            <w:r w:rsidR="3DEA813F">
              <w:t xml:space="preserve">ircumference </w:t>
            </w:r>
            <w:r w:rsidR="746B7D36">
              <w:t xml:space="preserve">and volume </w:t>
            </w:r>
            <w:r w:rsidR="3DEA813F">
              <w:t xml:space="preserve">of the </w:t>
            </w:r>
            <w:r w:rsidR="735ED604">
              <w:t xml:space="preserve">two </w:t>
            </w:r>
            <w:r w:rsidR="5578D96F">
              <w:t xml:space="preserve">cylindrical </w:t>
            </w:r>
            <w:r w:rsidR="735ED604">
              <w:t>pens</w:t>
            </w:r>
          </w:p>
          <w:p w14:paraId="66DB3FEF" w14:textId="6782C14E" w:rsidR="000E4496" w:rsidRPr="00385976" w:rsidRDefault="2C7BB4CF" w:rsidP="7B57CBA6">
            <w:pPr>
              <w:pStyle w:val="ListParagraph"/>
              <w:numPr>
                <w:ilvl w:val="0"/>
                <w:numId w:val="1"/>
              </w:numPr>
              <w:spacing w:after="160" w:line="259" w:lineRule="auto"/>
              <w:rPr>
                <w:rFonts w:eastAsiaTheme="minorEastAsia"/>
                <w:szCs w:val="20"/>
              </w:rPr>
            </w:pPr>
            <w:r>
              <w:t>t</w:t>
            </w:r>
            <w:r w:rsidR="6B224D72">
              <w:t>he number of bluefin tuna in the larger cylindrical pen</w:t>
            </w:r>
          </w:p>
          <w:p w14:paraId="2298431C" w14:textId="685520AD" w:rsidR="000E4496" w:rsidRPr="00385976" w:rsidRDefault="7570E53F" w:rsidP="7B57CBA6">
            <w:pPr>
              <w:pStyle w:val="ListParagraph"/>
              <w:numPr>
                <w:ilvl w:val="0"/>
                <w:numId w:val="1"/>
              </w:numPr>
              <w:spacing w:after="160" w:line="259" w:lineRule="auto"/>
              <w:rPr>
                <w:rFonts w:eastAsiaTheme="minorEastAsia"/>
                <w:szCs w:val="20"/>
              </w:rPr>
            </w:pPr>
            <w:r>
              <w:t>t</w:t>
            </w:r>
            <w:r w:rsidR="736C8885">
              <w:t xml:space="preserve">he number of cylindrical pens that can fit in the space for the </w:t>
            </w:r>
            <w:r w:rsidR="57743576">
              <w:t>80 000 bluefin tuna</w:t>
            </w:r>
          </w:p>
          <w:p w14:paraId="68F3F34E" w14:textId="6D1BF5CB" w:rsidR="000E4496" w:rsidRPr="00385976" w:rsidRDefault="4FA943C7" w:rsidP="7B57CBA6">
            <w:pPr>
              <w:pStyle w:val="ListParagraph"/>
              <w:numPr>
                <w:ilvl w:val="0"/>
                <w:numId w:val="1"/>
              </w:numPr>
              <w:spacing w:after="160" w:line="259" w:lineRule="auto"/>
              <w:rPr>
                <w:rFonts w:eastAsiaTheme="minorEastAsia"/>
                <w:szCs w:val="20"/>
              </w:rPr>
            </w:pPr>
            <w:r>
              <w:t>t</w:t>
            </w:r>
            <w:r w:rsidR="6B224D72">
              <w:t>he approximate weight of feed required for the bluefin tuna each year</w:t>
            </w:r>
          </w:p>
          <w:p w14:paraId="7984ECA1" w14:textId="3C6FF79F" w:rsidR="000E4496" w:rsidRPr="00385976" w:rsidRDefault="2FB55D65" w:rsidP="7B57CBA6">
            <w:pPr>
              <w:pStyle w:val="ListParagraph"/>
              <w:numPr>
                <w:ilvl w:val="0"/>
                <w:numId w:val="1"/>
              </w:numPr>
              <w:spacing w:after="160" w:line="259" w:lineRule="auto"/>
              <w:rPr>
                <w:rFonts w:eastAsiaTheme="minorEastAsia"/>
                <w:szCs w:val="20"/>
              </w:rPr>
            </w:pPr>
            <w:r>
              <w:t>t</w:t>
            </w:r>
            <w:r w:rsidR="42447D49">
              <w:t xml:space="preserve">he </w:t>
            </w:r>
            <w:r w:rsidR="50F61AC8">
              <w:t>approximate weight of full grown bluefin tuna on the farm</w:t>
            </w:r>
          </w:p>
          <w:p w14:paraId="3DED081B" w14:textId="425202DB" w:rsidR="000E4496" w:rsidRPr="00385976" w:rsidRDefault="62E3AE8E" w:rsidP="7B57CBA6">
            <w:pPr>
              <w:pStyle w:val="ListParagraph"/>
              <w:numPr>
                <w:ilvl w:val="0"/>
                <w:numId w:val="1"/>
              </w:numPr>
              <w:spacing w:after="160" w:line="259" w:lineRule="auto"/>
              <w:rPr>
                <w:rFonts w:eastAsiaTheme="minorEastAsia"/>
                <w:szCs w:val="20"/>
              </w:rPr>
            </w:pPr>
            <w:r>
              <w:t>t</w:t>
            </w:r>
            <w:r w:rsidR="50F61AC8">
              <w:t>he amount of sales for the 80 000 bluefin tuna</w:t>
            </w:r>
          </w:p>
          <w:p w14:paraId="27E03407" w14:textId="1DB51162" w:rsidR="000E4496" w:rsidRPr="00385976" w:rsidRDefault="5A513D2B" w:rsidP="7B57CBA6">
            <w:pPr>
              <w:pStyle w:val="ListParagraph"/>
              <w:numPr>
                <w:ilvl w:val="0"/>
                <w:numId w:val="1"/>
              </w:numPr>
              <w:spacing w:after="160" w:line="259" w:lineRule="auto"/>
              <w:rPr>
                <w:rFonts w:eastAsiaTheme="minorEastAsia"/>
                <w:szCs w:val="20"/>
              </w:rPr>
            </w:pPr>
            <w:r>
              <w:t>t</w:t>
            </w:r>
            <w:r w:rsidR="50F61AC8">
              <w:t>he amount of profit for the 80 000 bluefin tuna</w:t>
            </w:r>
            <w:r w:rsidR="585D0F79">
              <w:t>.</w:t>
            </w:r>
          </w:p>
          <w:p w14:paraId="5A8284F9" w14:textId="09741109" w:rsidR="000E4496" w:rsidRPr="00385976" w:rsidRDefault="02CAA87E" w:rsidP="7B57CBA6">
            <w:pPr>
              <w:spacing w:after="160" w:line="259" w:lineRule="auto"/>
            </w:pPr>
            <w:r>
              <w:t xml:space="preserve">The following formula </w:t>
            </w:r>
            <w:r w:rsidR="713CFEFF">
              <w:t xml:space="preserve">will </w:t>
            </w:r>
            <w:r>
              <w:t>help:</w:t>
            </w:r>
          </w:p>
          <w:p w14:paraId="0D192409" w14:textId="1C3BD7A9" w:rsidR="000E4496" w:rsidRPr="00385976" w:rsidRDefault="508AD262" w:rsidP="7B57CBA6">
            <w:pPr>
              <w:spacing w:after="160" w:line="259" w:lineRule="auto"/>
            </w:pPr>
            <w:r>
              <w:t xml:space="preserve">1000 Kilograms = 1 </w:t>
            </w:r>
            <w:proofErr w:type="spellStart"/>
            <w:r>
              <w:t>Tonne</w:t>
            </w:r>
            <w:proofErr w:type="spellEnd"/>
          </w:p>
          <w:p w14:paraId="7EDE885C" w14:textId="3C4E3ABD" w:rsidR="000E4496" w:rsidRPr="00385976" w:rsidRDefault="02CAA87E" w:rsidP="7B57CBA6">
            <w:pPr>
              <w:spacing w:after="160" w:line="259" w:lineRule="auto"/>
            </w:pPr>
            <w:r>
              <w:lastRenderedPageBreak/>
              <w:t xml:space="preserve">Diameter = Radius </w:t>
            </w:r>
            <w:r w:rsidR="002E64CF">
              <w:t>x</w:t>
            </w:r>
            <w:r>
              <w:t xml:space="preserve"> 2</w:t>
            </w:r>
          </w:p>
          <w:p w14:paraId="457AE101" w14:textId="28705DF4" w:rsidR="000E4496" w:rsidRPr="00385976" w:rsidRDefault="02CAA87E" w:rsidP="7B57CBA6">
            <w:pPr>
              <w:spacing w:after="160" w:line="259" w:lineRule="auto"/>
            </w:pPr>
            <w:r>
              <w:t>Circumference of a circle = π × Diameter</w:t>
            </w:r>
          </w:p>
          <w:p w14:paraId="33846499" w14:textId="18DC30C0" w:rsidR="000E4496" w:rsidRPr="00385976" w:rsidRDefault="02CAA87E" w:rsidP="7B57CBA6">
            <w:pPr>
              <w:spacing w:after="160" w:line="259" w:lineRule="auto"/>
              <w:rPr>
                <w:rFonts w:ascii="Myriad Pro" w:eastAsia="Myriad Pro" w:hAnsi="Myriad Pro" w:cs="Myriad Pro"/>
                <w:szCs w:val="20"/>
              </w:rPr>
            </w:pPr>
            <w:r>
              <w:t>Volume of a cylinder = π × Radius</w:t>
            </w:r>
            <w:r w:rsidR="0031825B" w:rsidRPr="7B57CBA6">
              <w:rPr>
                <w:vertAlign w:val="superscript"/>
              </w:rPr>
              <w:t>2</w:t>
            </w:r>
            <w:r w:rsidR="7A39BB73">
              <w:t xml:space="preserve"> × Height</w:t>
            </w:r>
          </w:p>
          <w:p w14:paraId="0A9329EF" w14:textId="13ED430E" w:rsidR="000E4496" w:rsidRPr="00385976" w:rsidRDefault="0EA11506" w:rsidP="7B57CBA6">
            <w:pPr>
              <w:spacing w:after="160" w:line="259" w:lineRule="auto"/>
              <w:rPr>
                <w:rFonts w:ascii="Myriad Pro" w:eastAsia="Myriad Pro" w:hAnsi="Myriad Pro" w:cs="Myriad Pro"/>
                <w:szCs w:val="20"/>
              </w:rPr>
            </w:pPr>
            <w:r w:rsidRPr="7B57CBA6">
              <w:rPr>
                <w:rFonts w:ascii="Myriad Pro" w:eastAsia="Myriad Pro" w:hAnsi="Myriad Pro" w:cs="Myriad Pro"/>
                <w:szCs w:val="20"/>
              </w:rPr>
              <w:t>Cost = Sales - Profit</w:t>
            </w:r>
          </w:p>
          <w:p w14:paraId="5AA8D021" w14:textId="1912897F" w:rsidR="000E4496" w:rsidRPr="00385976" w:rsidRDefault="7A39BB73" w:rsidP="7B57CBA6">
            <w:pPr>
              <w:spacing w:after="160" w:line="259" w:lineRule="auto"/>
            </w:pPr>
            <w:r>
              <w:t>Percentage</w:t>
            </w:r>
            <w:r w:rsidR="02CAA87E">
              <w:t xml:space="preserve"> profit</w:t>
            </w:r>
            <w:r w:rsidR="5B2109AC">
              <w:t xml:space="preserve"> = (</w:t>
            </w:r>
            <w:r w:rsidR="66D4D7F7">
              <w:t>Profit</w:t>
            </w:r>
            <w:r w:rsidR="58189E66">
              <w:t xml:space="preserve"> ÷ Cost</w:t>
            </w:r>
            <w:r w:rsidR="5B2109AC">
              <w:t xml:space="preserve">) </w:t>
            </w:r>
            <w:r w:rsidR="67662657">
              <w:t>×</w:t>
            </w:r>
            <w:r w:rsidR="5B2109AC">
              <w:t xml:space="preserve"> </w:t>
            </w:r>
            <w:r w:rsidR="496D5816">
              <w:t>100</w:t>
            </w:r>
          </w:p>
        </w:tc>
      </w:tr>
      <w:tr w:rsidR="009A220C" w:rsidRPr="00385976" w14:paraId="47D33CC9" w14:textId="77777777" w:rsidTr="00141324">
        <w:trPr>
          <w:trHeight w:val="1834"/>
        </w:trPr>
        <w:tc>
          <w:tcPr>
            <w:tcW w:w="1413" w:type="dxa"/>
            <w:gridSpan w:val="2"/>
            <w:shd w:val="clear" w:color="auto" w:fill="auto"/>
            <w:vAlign w:val="center"/>
          </w:tcPr>
          <w:p w14:paraId="55A36EF8" w14:textId="48D8B5A1" w:rsidR="009A220C" w:rsidRPr="00385976" w:rsidRDefault="006644A9" w:rsidP="00A2302D">
            <w:pPr>
              <w:spacing w:after="160" w:line="259" w:lineRule="auto"/>
              <w:rPr>
                <w:b/>
              </w:rPr>
            </w:pPr>
            <w:r w:rsidRPr="00385976">
              <w:rPr>
                <w:b/>
              </w:rPr>
              <w:lastRenderedPageBreak/>
              <w:t xml:space="preserve">Relevant </w:t>
            </w:r>
            <w:r>
              <w:rPr>
                <w:b/>
              </w:rPr>
              <w:t>objective</w:t>
            </w:r>
            <w:r w:rsidRPr="00385976">
              <w:rPr>
                <w:b/>
              </w:rPr>
              <w:t xml:space="preserve"> strands</w:t>
            </w:r>
          </w:p>
        </w:tc>
        <w:tc>
          <w:tcPr>
            <w:tcW w:w="7937" w:type="dxa"/>
            <w:gridSpan w:val="4"/>
            <w:shd w:val="clear" w:color="auto" w:fill="auto"/>
            <w:vAlign w:val="center"/>
          </w:tcPr>
          <w:p w14:paraId="79E50086" w14:textId="77777777" w:rsidR="009A220C" w:rsidRPr="00385976" w:rsidRDefault="009A220C" w:rsidP="00A2302D">
            <w:pPr>
              <w:spacing w:after="160" w:line="259" w:lineRule="auto"/>
            </w:pPr>
            <w:proofErr w:type="spellStart"/>
            <w:r w:rsidRPr="00385976">
              <w:t>Ciii</w:t>
            </w:r>
            <w:proofErr w:type="spellEnd"/>
            <w:r w:rsidRPr="00385976">
              <w:t>. move between different forms of mathematical representation</w:t>
            </w:r>
          </w:p>
          <w:p w14:paraId="61520C1D" w14:textId="615725D9" w:rsidR="009A220C" w:rsidRPr="00385976" w:rsidRDefault="009A220C" w:rsidP="00A2302D">
            <w:pPr>
              <w:spacing w:after="160" w:line="259" w:lineRule="auto"/>
            </w:pPr>
            <w:r w:rsidRPr="00385976">
              <w:t>Di. identify relevant elements of authentic real-life situations</w:t>
            </w:r>
          </w:p>
          <w:p w14:paraId="23A7A30E" w14:textId="77777777" w:rsidR="009A220C" w:rsidRPr="00385976" w:rsidRDefault="009A220C" w:rsidP="00A2302D">
            <w:pPr>
              <w:spacing w:after="160" w:line="259" w:lineRule="auto"/>
            </w:pPr>
            <w:proofErr w:type="spellStart"/>
            <w:r w:rsidRPr="00385976">
              <w:t>Dii</w:t>
            </w:r>
            <w:proofErr w:type="spellEnd"/>
            <w:r w:rsidRPr="00385976">
              <w:t>. select appropriate mathematical strategies when solving authentic real-life situations</w:t>
            </w:r>
          </w:p>
          <w:p w14:paraId="712726DA" w14:textId="77777777" w:rsidR="009A220C" w:rsidRPr="00385976" w:rsidRDefault="009A220C" w:rsidP="00A2302D">
            <w:pPr>
              <w:spacing w:after="160" w:line="259" w:lineRule="auto"/>
            </w:pPr>
            <w:proofErr w:type="spellStart"/>
            <w:r w:rsidRPr="00385976">
              <w:t>Diii</w:t>
            </w:r>
            <w:proofErr w:type="spellEnd"/>
            <w:r w:rsidRPr="00385976">
              <w:t>. apply the selected mathematical strategies successfully to reach a solution</w:t>
            </w:r>
          </w:p>
          <w:p w14:paraId="060A6013" w14:textId="77777777" w:rsidR="009A220C" w:rsidRPr="00385976" w:rsidRDefault="009A220C" w:rsidP="00A2302D">
            <w:pPr>
              <w:spacing w:after="160" w:line="259" w:lineRule="auto"/>
            </w:pPr>
            <w:r w:rsidRPr="00385976">
              <w:t>Div. justify the degree of accuracy of a solution</w:t>
            </w:r>
          </w:p>
          <w:p w14:paraId="57147B83" w14:textId="77777777" w:rsidR="009A220C" w:rsidRPr="00385976" w:rsidRDefault="009A220C" w:rsidP="00A2302D">
            <w:pPr>
              <w:spacing w:after="160" w:line="259" w:lineRule="auto"/>
            </w:pPr>
            <w:proofErr w:type="spellStart"/>
            <w:r w:rsidRPr="00385976">
              <w:t>Dv</w:t>
            </w:r>
            <w:proofErr w:type="spellEnd"/>
            <w:r w:rsidRPr="00385976">
              <w:t xml:space="preserve">. justify whether a solution makes sense in the context of the authentic real-life situation  </w:t>
            </w:r>
          </w:p>
        </w:tc>
      </w:tr>
    </w:tbl>
    <w:p w14:paraId="1D91BA36" w14:textId="6304BD3F" w:rsidR="00D517A4" w:rsidRDefault="00D517A4" w:rsidP="000E4496">
      <w:pPr>
        <w:pStyle w:val="Heading1"/>
      </w:pPr>
    </w:p>
    <w:p w14:paraId="47DD136C" w14:textId="77777777" w:rsidR="00D517A4" w:rsidRDefault="00D517A4">
      <w:pPr>
        <w:tabs>
          <w:tab w:val="clear" w:pos="227"/>
        </w:tabs>
        <w:spacing w:after="160" w:line="259" w:lineRule="auto"/>
        <w:rPr>
          <w:rFonts w:asciiTheme="majorHAnsi" w:eastAsiaTheme="majorEastAsia" w:hAnsiTheme="majorHAnsi" w:cstheme="majorBidi"/>
          <w:color w:val="5B9BD5" w:themeColor="accent1"/>
          <w:sz w:val="36"/>
          <w:szCs w:val="32"/>
        </w:rPr>
      </w:pPr>
      <w: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5"/>
        <w:gridCol w:w="7495"/>
      </w:tblGrid>
      <w:tr w:rsidR="00390809" w:rsidRPr="00385976" w14:paraId="113AD384" w14:textId="77777777" w:rsidTr="00141324">
        <w:trPr>
          <w:trHeight w:val="469"/>
        </w:trPr>
        <w:tc>
          <w:tcPr>
            <w:tcW w:w="9350" w:type="dxa"/>
            <w:gridSpan w:val="2"/>
            <w:shd w:val="clear" w:color="auto" w:fill="auto"/>
            <w:vAlign w:val="center"/>
          </w:tcPr>
          <w:p w14:paraId="4A4697D0" w14:textId="77777777" w:rsidR="00390809" w:rsidRPr="00F72E5F" w:rsidRDefault="00390809" w:rsidP="00DF1EAB">
            <w:pPr>
              <w:pStyle w:val="NoSpacing"/>
              <w:rPr>
                <w:b/>
                <w:sz w:val="20"/>
              </w:rPr>
            </w:pPr>
            <w:r w:rsidRPr="00F72E5F">
              <w:rPr>
                <w:b/>
                <w:sz w:val="20"/>
              </w:rPr>
              <w:lastRenderedPageBreak/>
              <w:t xml:space="preserve">Final </w:t>
            </w:r>
            <w:r w:rsidR="00FA5014" w:rsidRPr="00F72E5F">
              <w:rPr>
                <w:b/>
                <w:sz w:val="20"/>
              </w:rPr>
              <w:t xml:space="preserve">interdisciplinary </w:t>
            </w:r>
            <w:r w:rsidRPr="00F72E5F">
              <w:rPr>
                <w:b/>
                <w:sz w:val="20"/>
              </w:rPr>
              <w:t>task – addressing the SOI using findings from subject-grounded tasks</w:t>
            </w:r>
          </w:p>
        </w:tc>
      </w:tr>
      <w:tr w:rsidR="00390809" w:rsidRPr="00385976" w14:paraId="3D4332BD" w14:textId="77777777" w:rsidTr="00141324">
        <w:trPr>
          <w:trHeight w:val="1061"/>
        </w:trPr>
        <w:tc>
          <w:tcPr>
            <w:tcW w:w="1855" w:type="dxa"/>
            <w:shd w:val="clear" w:color="auto" w:fill="auto"/>
            <w:vAlign w:val="center"/>
          </w:tcPr>
          <w:p w14:paraId="18D13756" w14:textId="77777777" w:rsidR="00390809" w:rsidRPr="00385976" w:rsidRDefault="00390809" w:rsidP="00DF1EAB">
            <w:pPr>
              <w:spacing w:after="160" w:line="259" w:lineRule="auto"/>
              <w:rPr>
                <w:b/>
              </w:rPr>
            </w:pPr>
            <w:r w:rsidRPr="00385976">
              <w:rPr>
                <w:b/>
              </w:rPr>
              <w:t>S</w:t>
            </w:r>
            <w:r>
              <w:rPr>
                <w:b/>
              </w:rPr>
              <w:t>tatement of inquiry</w:t>
            </w:r>
          </w:p>
        </w:tc>
        <w:tc>
          <w:tcPr>
            <w:tcW w:w="7495" w:type="dxa"/>
            <w:shd w:val="clear" w:color="auto" w:fill="auto"/>
            <w:vAlign w:val="center"/>
          </w:tcPr>
          <w:p w14:paraId="2D44A38D" w14:textId="4D406E5C" w:rsidR="00390809" w:rsidRPr="00385976" w:rsidRDefault="00390809" w:rsidP="00DF1EAB">
            <w:pPr>
              <w:spacing w:after="160" w:line="259" w:lineRule="auto"/>
            </w:pPr>
            <w:r w:rsidRPr="00385976">
              <w:t xml:space="preserve">Individuals, communities and governments, with their different perspectives, all have a role to play in </w:t>
            </w:r>
            <w:r>
              <w:t>promoting environmental sustainability</w:t>
            </w:r>
            <w:r w:rsidRPr="00385976">
              <w:t>.</w:t>
            </w:r>
          </w:p>
        </w:tc>
      </w:tr>
      <w:tr w:rsidR="002B4485" w:rsidRPr="00385976" w14:paraId="74DEDAD6" w14:textId="77777777" w:rsidTr="00141324">
        <w:trPr>
          <w:trHeight w:val="5951"/>
        </w:trPr>
        <w:tc>
          <w:tcPr>
            <w:tcW w:w="1855" w:type="dxa"/>
            <w:shd w:val="clear" w:color="auto" w:fill="auto"/>
            <w:vAlign w:val="center"/>
          </w:tcPr>
          <w:p w14:paraId="55FE4052" w14:textId="77777777" w:rsidR="002B4485" w:rsidRPr="00385976" w:rsidRDefault="002B4485" w:rsidP="002B4485">
            <w:pPr>
              <w:spacing w:after="160" w:line="259" w:lineRule="auto"/>
              <w:rPr>
                <w:b/>
              </w:rPr>
            </w:pPr>
            <w:r w:rsidRPr="00385976">
              <w:rPr>
                <w:b/>
              </w:rPr>
              <w:t>Inquiry questions</w:t>
            </w:r>
          </w:p>
        </w:tc>
        <w:tc>
          <w:tcPr>
            <w:tcW w:w="7495" w:type="dxa"/>
            <w:shd w:val="clear" w:color="auto" w:fill="auto"/>
            <w:vAlign w:val="center"/>
          </w:tcPr>
          <w:p w14:paraId="64621BBD" w14:textId="77777777" w:rsidR="002B4485" w:rsidRPr="0006726C" w:rsidRDefault="002B4485" w:rsidP="002B4485"/>
          <w:p w14:paraId="22CF1DD2" w14:textId="77777777" w:rsidR="002B4485" w:rsidRPr="0006726C" w:rsidRDefault="002B4485" w:rsidP="002B4485">
            <w:pPr>
              <w:rPr>
                <w:b/>
              </w:rPr>
            </w:pPr>
            <w:r w:rsidRPr="0006726C">
              <w:rPr>
                <w:b/>
              </w:rPr>
              <w:t>Factual</w:t>
            </w:r>
          </w:p>
          <w:p w14:paraId="7EB7B3F0" w14:textId="77777777" w:rsidR="002B4485" w:rsidRPr="00EF10F7" w:rsidRDefault="002B4485" w:rsidP="002B4485">
            <w:pPr>
              <w:pStyle w:val="01Bodytext"/>
              <w:rPr>
                <w:sz w:val="20"/>
                <w:szCs w:val="20"/>
              </w:rPr>
            </w:pPr>
            <w:r w:rsidRPr="00EF10F7">
              <w:rPr>
                <w:sz w:val="20"/>
                <w:szCs w:val="20"/>
              </w:rPr>
              <w:t>What is sustainability?</w:t>
            </w:r>
          </w:p>
          <w:p w14:paraId="687EF64C" w14:textId="77777777" w:rsidR="002B4485" w:rsidRPr="00EF10F7" w:rsidRDefault="002B4485" w:rsidP="002B4485">
            <w:pPr>
              <w:pStyle w:val="01Bodytext"/>
              <w:rPr>
                <w:sz w:val="20"/>
                <w:szCs w:val="20"/>
              </w:rPr>
            </w:pPr>
            <w:r w:rsidRPr="00EF10F7">
              <w:rPr>
                <w:sz w:val="20"/>
                <w:szCs w:val="20"/>
              </w:rPr>
              <w:t>What are the benefits of sustainability?</w:t>
            </w:r>
          </w:p>
          <w:p w14:paraId="69BBA20A" w14:textId="77777777" w:rsidR="002B4485" w:rsidRPr="00EF10F7" w:rsidRDefault="002B4485" w:rsidP="002B4485">
            <w:pPr>
              <w:pStyle w:val="01Bodytext"/>
              <w:rPr>
                <w:sz w:val="20"/>
                <w:szCs w:val="20"/>
              </w:rPr>
            </w:pPr>
            <w:r w:rsidRPr="00EF10F7">
              <w:rPr>
                <w:sz w:val="20"/>
                <w:szCs w:val="20"/>
              </w:rPr>
              <w:t>What measures can communities and/or individuals take to help protect the environment?</w:t>
            </w:r>
          </w:p>
          <w:p w14:paraId="5E445111" w14:textId="77777777" w:rsidR="002B4485" w:rsidRPr="00EF10F7" w:rsidRDefault="002B4485" w:rsidP="002B4485">
            <w:pPr>
              <w:rPr>
                <w:b/>
                <w:szCs w:val="20"/>
              </w:rPr>
            </w:pPr>
          </w:p>
          <w:p w14:paraId="7DE6E78B" w14:textId="77777777" w:rsidR="002B4485" w:rsidRPr="0006726C" w:rsidRDefault="002B4485" w:rsidP="002B4485">
            <w:pPr>
              <w:rPr>
                <w:b/>
              </w:rPr>
            </w:pPr>
            <w:r w:rsidRPr="0006726C">
              <w:rPr>
                <w:b/>
              </w:rPr>
              <w:t>Conceptual</w:t>
            </w:r>
          </w:p>
          <w:p w14:paraId="1E4DAEB1" w14:textId="77777777" w:rsidR="002B4485" w:rsidRPr="00EF10F7" w:rsidRDefault="002B4485" w:rsidP="002B4485">
            <w:pPr>
              <w:pStyle w:val="01Bodytext"/>
              <w:rPr>
                <w:sz w:val="20"/>
                <w:szCs w:val="20"/>
              </w:rPr>
            </w:pPr>
            <w:r w:rsidRPr="00EF10F7">
              <w:rPr>
                <w:sz w:val="20"/>
                <w:szCs w:val="20"/>
              </w:rPr>
              <w:t>In what ways do our individual choices</w:t>
            </w:r>
            <w:r>
              <w:rPr>
                <w:sz w:val="20"/>
                <w:szCs w:val="20"/>
              </w:rPr>
              <w:t xml:space="preserve"> </w:t>
            </w:r>
            <w:r w:rsidRPr="00EF10F7">
              <w:rPr>
                <w:sz w:val="20"/>
                <w:szCs w:val="20"/>
              </w:rPr>
              <w:t>contribute to global issues?</w:t>
            </w:r>
          </w:p>
          <w:p w14:paraId="2533850F" w14:textId="77777777" w:rsidR="002B4485" w:rsidRPr="00EF10F7" w:rsidRDefault="002B4485" w:rsidP="002B4485">
            <w:pPr>
              <w:pStyle w:val="01Bodytext"/>
              <w:rPr>
                <w:sz w:val="20"/>
                <w:szCs w:val="20"/>
              </w:rPr>
            </w:pPr>
            <w:r w:rsidRPr="00EF10F7">
              <w:rPr>
                <w:sz w:val="20"/>
                <w:szCs w:val="20"/>
              </w:rPr>
              <w:t>How do humans interrupt natural environmental processes?</w:t>
            </w:r>
          </w:p>
          <w:p w14:paraId="4484523C" w14:textId="77777777" w:rsidR="002B4485" w:rsidRPr="0006726C" w:rsidRDefault="002B4485" w:rsidP="002B4485">
            <w:r w:rsidRPr="0006726C">
              <w:t xml:space="preserve">How can </w:t>
            </w:r>
            <w:r>
              <w:t>designers</w:t>
            </w:r>
            <w:r w:rsidRPr="0006726C">
              <w:t xml:space="preserve"> balance the needs of the environment with the needs of stakeholders?</w:t>
            </w:r>
          </w:p>
          <w:p w14:paraId="2353B412" w14:textId="77777777" w:rsidR="002B4485" w:rsidRPr="0006726C" w:rsidRDefault="002B4485" w:rsidP="002B4485">
            <w:r w:rsidRPr="0006726C">
              <w:t>How can data inform individuals?</w:t>
            </w:r>
          </w:p>
          <w:p w14:paraId="5D2FDC12" w14:textId="77777777" w:rsidR="002B4485" w:rsidRPr="0006726C" w:rsidRDefault="002B4485" w:rsidP="002B4485">
            <w:r w:rsidRPr="0006726C">
              <w:t>How can evidence be used to change perspectives?</w:t>
            </w:r>
          </w:p>
          <w:p w14:paraId="101A8DF6" w14:textId="77777777" w:rsidR="002B4485" w:rsidRPr="0006726C" w:rsidRDefault="002B4485" w:rsidP="002B4485"/>
          <w:p w14:paraId="65C4CDAA" w14:textId="77777777" w:rsidR="002B4485" w:rsidRPr="0006726C" w:rsidRDefault="002B4485" w:rsidP="002B4485">
            <w:pPr>
              <w:rPr>
                <w:b/>
              </w:rPr>
            </w:pPr>
            <w:r w:rsidRPr="0006726C">
              <w:rPr>
                <w:b/>
              </w:rPr>
              <w:t>Debatable</w:t>
            </w:r>
          </w:p>
          <w:p w14:paraId="4A12CE8B" w14:textId="77777777" w:rsidR="002B4485" w:rsidRPr="0006726C" w:rsidRDefault="002B4485" w:rsidP="002B4485">
            <w:pPr>
              <w:pStyle w:val="NoSpacing"/>
              <w:rPr>
                <w:sz w:val="20"/>
              </w:rPr>
            </w:pPr>
            <w:r w:rsidRPr="0006726C">
              <w:rPr>
                <w:sz w:val="20"/>
              </w:rPr>
              <w:t>Do governments</w:t>
            </w:r>
            <w:r>
              <w:rPr>
                <w:sz w:val="20"/>
              </w:rPr>
              <w:t xml:space="preserve"> and</w:t>
            </w:r>
            <w:r w:rsidRPr="0006726C">
              <w:rPr>
                <w:sz w:val="20"/>
              </w:rPr>
              <w:t xml:space="preserve"> communities</w:t>
            </w:r>
            <w:r>
              <w:rPr>
                <w:sz w:val="20"/>
              </w:rPr>
              <w:t>/</w:t>
            </w:r>
            <w:r w:rsidRPr="0006726C">
              <w:rPr>
                <w:sz w:val="20"/>
              </w:rPr>
              <w:t>individuals have equal responsibility to protect the environment?</w:t>
            </w:r>
          </w:p>
          <w:p w14:paraId="4E8A97E4" w14:textId="77777777" w:rsidR="002B4485" w:rsidRPr="0006726C" w:rsidRDefault="002B4485" w:rsidP="002B4485">
            <w:pPr>
              <w:pStyle w:val="NoSpacing"/>
              <w:rPr>
                <w:sz w:val="20"/>
              </w:rPr>
            </w:pPr>
            <w:r w:rsidRPr="0006726C">
              <w:rPr>
                <w:sz w:val="20"/>
              </w:rPr>
              <w:t>Are all perspectives equally valid?</w:t>
            </w:r>
          </w:p>
          <w:p w14:paraId="35F1E729" w14:textId="77777777" w:rsidR="002B4485" w:rsidRDefault="002B4485" w:rsidP="002B4485">
            <w:r w:rsidRPr="0006726C">
              <w:t>Are systems essential for a sustainable future?</w:t>
            </w:r>
          </w:p>
          <w:p w14:paraId="1C3DE7DD" w14:textId="77777777" w:rsidR="002B4485" w:rsidRDefault="002B4485" w:rsidP="002B4485"/>
          <w:p w14:paraId="0DF4C635" w14:textId="77777777" w:rsidR="002B4485" w:rsidRPr="00E908B0" w:rsidRDefault="002B4485" w:rsidP="002B4485">
            <w:pPr>
              <w:rPr>
                <w:i/>
                <w:color w:val="FF0000"/>
              </w:rPr>
            </w:pPr>
            <w:r>
              <w:rPr>
                <w:i/>
                <w:color w:val="FF0000"/>
              </w:rPr>
              <w:t>Please note that some questions may be factual or conceptual, based on the discipline through which it is being explored or the stage of a student’s education.</w:t>
            </w:r>
          </w:p>
          <w:p w14:paraId="6B3F4249" w14:textId="2786406B" w:rsidR="002B4485" w:rsidRPr="00385976" w:rsidRDefault="002B4485" w:rsidP="002B4485"/>
        </w:tc>
      </w:tr>
      <w:tr w:rsidR="001E4BAD" w:rsidRPr="00385976" w14:paraId="4BCC654A" w14:textId="77777777" w:rsidTr="00141324">
        <w:trPr>
          <w:trHeight w:val="1834"/>
        </w:trPr>
        <w:tc>
          <w:tcPr>
            <w:tcW w:w="1855" w:type="dxa"/>
            <w:shd w:val="clear" w:color="auto" w:fill="auto"/>
            <w:vAlign w:val="center"/>
          </w:tcPr>
          <w:p w14:paraId="247E285F" w14:textId="77777777" w:rsidR="001E4BAD" w:rsidRPr="00385976" w:rsidRDefault="001E4BAD" w:rsidP="001E4BAD">
            <w:pPr>
              <w:spacing w:after="160" w:line="259" w:lineRule="auto"/>
              <w:rPr>
                <w:b/>
              </w:rPr>
            </w:pPr>
            <w:r w:rsidRPr="00AB696D">
              <w:rPr>
                <w:b/>
              </w:rPr>
              <w:t>Task</w:t>
            </w:r>
            <w:r>
              <w:rPr>
                <w:b/>
              </w:rPr>
              <w:t xml:space="preserve"> description</w:t>
            </w:r>
          </w:p>
        </w:tc>
        <w:tc>
          <w:tcPr>
            <w:tcW w:w="7495" w:type="dxa"/>
            <w:vAlign w:val="center"/>
          </w:tcPr>
          <w:p w14:paraId="1FF63D99" w14:textId="77777777" w:rsidR="001E4BAD" w:rsidRDefault="001E4BAD" w:rsidP="001E4BAD">
            <w:pPr>
              <w:spacing w:after="160" w:line="259" w:lineRule="auto"/>
            </w:pPr>
          </w:p>
          <w:p w14:paraId="44A5CEDA" w14:textId="77777777" w:rsidR="001E4BAD" w:rsidRPr="008C2847" w:rsidRDefault="001E4BAD" w:rsidP="001E4BAD">
            <w:pPr>
              <w:spacing w:after="160" w:line="259" w:lineRule="auto"/>
            </w:pPr>
            <w:r w:rsidRPr="008C2847">
              <w:t xml:space="preserve">You are an environmental influencer; your task is to raise awareness of one of the issues highlighted </w:t>
            </w:r>
            <w:r w:rsidRPr="008C2847">
              <w:rPr>
                <w:rFonts w:eastAsia="Arial" w:cs="Arial"/>
              </w:rPr>
              <w:t>by the subject grounded tasks</w:t>
            </w:r>
            <w:r w:rsidRPr="008C2847">
              <w:t xml:space="preserve"> and/or the pre-release material. You should produce an awareness *campaign that will attract </w:t>
            </w:r>
            <w:proofErr w:type="gramStart"/>
            <w:r w:rsidRPr="008C2847">
              <w:t>a large number of</w:t>
            </w:r>
            <w:proofErr w:type="gramEnd"/>
            <w:r w:rsidRPr="008C2847">
              <w:t xml:space="preserve"> followers and mobilize people to make a difference on a global scale. You must draw on what you have learned in the subject grounded tasks.</w:t>
            </w:r>
          </w:p>
          <w:p w14:paraId="27FD6AD9" w14:textId="77777777" w:rsidR="001E4BAD" w:rsidRPr="00385976" w:rsidRDefault="001E4BAD" w:rsidP="001E4BAD">
            <w:pPr>
              <w:spacing w:after="160" w:line="259" w:lineRule="auto"/>
            </w:pPr>
            <w:r>
              <w:t>In your *campaign you should raise awareness by:</w:t>
            </w:r>
          </w:p>
          <w:p w14:paraId="3FF8BEA7" w14:textId="77777777" w:rsidR="001E4BAD" w:rsidRPr="008C2847" w:rsidRDefault="001E4BAD" w:rsidP="001E4BAD">
            <w:pPr>
              <w:pStyle w:val="ListParagraph"/>
              <w:numPr>
                <w:ilvl w:val="0"/>
                <w:numId w:val="27"/>
              </w:numPr>
              <w:rPr>
                <w:rFonts w:eastAsiaTheme="minorEastAsia"/>
              </w:rPr>
            </w:pPr>
            <w:r w:rsidRPr="008C2847">
              <w:rPr>
                <w:rFonts w:eastAsia="Arial" w:cs="Arial"/>
              </w:rPr>
              <w:t xml:space="preserve">combining knowledge from at least two subjects </w:t>
            </w:r>
          </w:p>
          <w:p w14:paraId="44B6F2DF" w14:textId="49D2B568" w:rsidR="001E4BAD" w:rsidRPr="008C2847" w:rsidRDefault="001E4BAD" w:rsidP="5E9ADA9D">
            <w:pPr>
              <w:pStyle w:val="ListParagraph"/>
              <w:numPr>
                <w:ilvl w:val="0"/>
                <w:numId w:val="27"/>
              </w:numPr>
              <w:rPr>
                <w:rFonts w:eastAsiaTheme="minorEastAsia"/>
              </w:rPr>
            </w:pPr>
            <w:r w:rsidRPr="5E9ADA9D">
              <w:rPr>
                <w:rFonts w:eastAsia="Arial" w:cs="Arial"/>
              </w:rPr>
              <w:t xml:space="preserve">considering the perspectives of your target audience </w:t>
            </w:r>
          </w:p>
          <w:p w14:paraId="3990258F" w14:textId="77777777" w:rsidR="001E4BAD" w:rsidRPr="008C2847" w:rsidRDefault="001E4BAD" w:rsidP="001E4BAD">
            <w:pPr>
              <w:pStyle w:val="ListParagraph"/>
              <w:numPr>
                <w:ilvl w:val="0"/>
                <w:numId w:val="27"/>
              </w:numPr>
            </w:pPr>
            <w:r w:rsidRPr="008C2847">
              <w:t>discrediting fake news and presenting evidence-based information</w:t>
            </w:r>
          </w:p>
          <w:p w14:paraId="69FDC2E7" w14:textId="7031D942" w:rsidR="001E4BAD" w:rsidRPr="008C2847" w:rsidRDefault="44B7713E" w:rsidP="001E4BAD">
            <w:pPr>
              <w:pStyle w:val="ListParagraph"/>
              <w:numPr>
                <w:ilvl w:val="0"/>
                <w:numId w:val="27"/>
              </w:numPr>
            </w:pPr>
            <w:r>
              <w:t>citing the pre-release material used (</w:t>
            </w:r>
            <w:r w:rsidR="1FD2F8EF">
              <w:t>e.g.</w:t>
            </w:r>
            <w:r>
              <w:t xml:space="preserve"> pre-release material Nov 2016 Source 2 Animal Welfare)</w:t>
            </w:r>
          </w:p>
          <w:p w14:paraId="472AFD98" w14:textId="359BF8F1" w:rsidR="001E4BAD" w:rsidRPr="008C2847" w:rsidRDefault="001E4BAD" w:rsidP="001E4BAD">
            <w:pPr>
              <w:pStyle w:val="ListParagraph"/>
              <w:numPr>
                <w:ilvl w:val="0"/>
                <w:numId w:val="27"/>
              </w:numPr>
            </w:pPr>
            <w:r>
              <w:t xml:space="preserve">citing </w:t>
            </w:r>
            <w:r w:rsidR="6B2878DB">
              <w:t xml:space="preserve">any </w:t>
            </w:r>
            <w:r>
              <w:t>other sources</w:t>
            </w:r>
            <w:r w:rsidR="12401B75">
              <w:t xml:space="preserve"> used</w:t>
            </w:r>
            <w:r>
              <w:t>.</w:t>
            </w:r>
          </w:p>
          <w:p w14:paraId="574F9CB7" w14:textId="77777777" w:rsidR="001E4BAD" w:rsidRDefault="001E4BAD" w:rsidP="001E4BAD">
            <w:pPr>
              <w:spacing w:after="160" w:line="259" w:lineRule="auto"/>
            </w:pPr>
          </w:p>
          <w:p w14:paraId="243BF2EC" w14:textId="79996D43" w:rsidR="001E4BAD" w:rsidRPr="00385976" w:rsidRDefault="44B7713E" w:rsidP="001E4BAD">
            <w:pPr>
              <w:spacing w:after="160" w:line="259" w:lineRule="auto"/>
            </w:pPr>
            <w:r>
              <w:t xml:space="preserve">To attract </w:t>
            </w:r>
            <w:proofErr w:type="gramStart"/>
            <w:r>
              <w:t>a large number of</w:t>
            </w:r>
            <w:proofErr w:type="gramEnd"/>
            <w:r>
              <w:t xml:space="preserve"> followers, you must identify </w:t>
            </w:r>
            <w:r w:rsidR="1C7F9A5B">
              <w:t xml:space="preserve">a </w:t>
            </w:r>
            <w:r>
              <w:t xml:space="preserve">target audience for your campaign, (for example, </w:t>
            </w:r>
            <w:r w:rsidR="5D281F0C">
              <w:t>MYP 3 students</w:t>
            </w:r>
            <w:r>
              <w:t xml:space="preserve">). </w:t>
            </w:r>
          </w:p>
          <w:p w14:paraId="2AE3046E" w14:textId="5C1BE4BE" w:rsidR="001E4BAD" w:rsidRPr="00385976" w:rsidRDefault="001E4BAD" w:rsidP="001E4BAD">
            <w:pPr>
              <w:spacing w:after="160" w:line="259" w:lineRule="auto"/>
            </w:pPr>
            <w:r>
              <w:t xml:space="preserve">For </w:t>
            </w:r>
            <w:r w:rsidR="3C287901">
              <w:t xml:space="preserve">your </w:t>
            </w:r>
            <w:r>
              <w:t xml:space="preserve">identified target audience, you should consider which form(s) of communication would be most effective, (for example blogs, presentations, podcasts, </w:t>
            </w:r>
            <w:r>
              <w:lastRenderedPageBreak/>
              <w:t xml:space="preserve">adverts, social media posts, three-dimensional structures, infographics, debates, videos, musical compositions, calls to action).  </w:t>
            </w:r>
          </w:p>
          <w:p w14:paraId="622DA861" w14:textId="77777777" w:rsidR="001E4BAD" w:rsidRPr="00385976" w:rsidRDefault="001E4BAD" w:rsidP="001E4BAD">
            <w:pPr>
              <w:spacing w:after="160" w:line="259" w:lineRule="auto"/>
            </w:pPr>
            <w:r>
              <w:t>*Campaign: a planned series of actions. (In this case, it will be several different communications. These can be all the same form – such as a series of blogs – or they can be in different forms).</w:t>
            </w:r>
          </w:p>
          <w:p w14:paraId="20BE9E52" w14:textId="00AD446C" w:rsidR="001E4BAD" w:rsidRPr="00385976" w:rsidRDefault="001E4BAD" w:rsidP="001E4BAD">
            <w:pPr>
              <w:spacing w:after="160" w:line="259" w:lineRule="auto"/>
            </w:pPr>
            <w:r>
              <w:t xml:space="preserve"> You may also wish to include a brief overview of the entire campaign.</w:t>
            </w:r>
          </w:p>
        </w:tc>
      </w:tr>
      <w:tr w:rsidR="000E4496" w:rsidRPr="00385976" w14:paraId="3E6530A8" w14:textId="77777777" w:rsidTr="00141324">
        <w:trPr>
          <w:trHeight w:val="1834"/>
        </w:trPr>
        <w:tc>
          <w:tcPr>
            <w:tcW w:w="1855" w:type="dxa"/>
            <w:shd w:val="clear" w:color="auto" w:fill="auto"/>
            <w:vAlign w:val="center"/>
          </w:tcPr>
          <w:p w14:paraId="50E2E55A" w14:textId="4B0865B6" w:rsidR="000E4496" w:rsidRPr="00F72E5F" w:rsidRDefault="000E4496" w:rsidP="00DF1EAB">
            <w:pPr>
              <w:pStyle w:val="NoSpacing"/>
              <w:rPr>
                <w:b/>
                <w:sz w:val="20"/>
                <w:szCs w:val="20"/>
              </w:rPr>
            </w:pPr>
            <w:r>
              <w:rPr>
                <w:b/>
              </w:rPr>
              <w:lastRenderedPageBreak/>
              <w:t>Support</w:t>
            </w:r>
          </w:p>
        </w:tc>
        <w:tc>
          <w:tcPr>
            <w:tcW w:w="7495" w:type="dxa"/>
            <w:vAlign w:val="center"/>
          </w:tcPr>
          <w:p w14:paraId="2BE38E21" w14:textId="77777777" w:rsidR="0096531E" w:rsidRPr="00541200" w:rsidRDefault="0096531E" w:rsidP="0096531E">
            <w:pPr>
              <w:spacing w:after="160" w:line="259" w:lineRule="auto"/>
              <w:rPr>
                <w:i/>
                <w:color w:val="FF0000"/>
              </w:rPr>
            </w:pPr>
            <w:r w:rsidRPr="00541200">
              <w:rPr>
                <w:i/>
                <w:color w:val="FF0000"/>
              </w:rPr>
              <w:t>Teachers may add</w:t>
            </w:r>
            <w:r>
              <w:rPr>
                <w:i/>
                <w:color w:val="FF0000"/>
              </w:rPr>
              <w:t xml:space="preserve">/edit </w:t>
            </w:r>
            <w:r w:rsidRPr="00541200">
              <w:rPr>
                <w:i/>
                <w:color w:val="FF0000"/>
              </w:rPr>
              <w:t>additional support here:</w:t>
            </w:r>
          </w:p>
          <w:p w14:paraId="761E63E8" w14:textId="543938E0" w:rsidR="000E4496" w:rsidRDefault="210179D7" w:rsidP="6553EA5F">
            <w:pPr>
              <w:spacing w:after="160" w:line="259" w:lineRule="auto"/>
            </w:pPr>
            <w:r w:rsidRPr="5E9ADA9D">
              <w:rPr>
                <w:rFonts w:ascii="Myriad Pro" w:eastAsia="Myriad Pro" w:hAnsi="Myriad Pro" w:cs="Myriad Pro"/>
              </w:rPr>
              <w:t xml:space="preserve">Your awareness campaign </w:t>
            </w:r>
            <w:r w:rsidRPr="5E9ADA9D">
              <w:rPr>
                <w:rFonts w:ascii="Myriad Pro" w:eastAsia="Myriad Pro" w:hAnsi="Myriad Pro" w:cs="Myriad Pro"/>
                <w:b/>
                <w:bCs/>
              </w:rPr>
              <w:t>could</w:t>
            </w:r>
            <w:r w:rsidRPr="5E9ADA9D">
              <w:rPr>
                <w:rFonts w:ascii="Myriad Pro" w:eastAsia="Myriad Pro" w:hAnsi="Myriad Pro" w:cs="Myriad Pro"/>
              </w:rPr>
              <w:t xml:space="preserve"> be in the form of blogs, presentations, podcasts, adverts, social media posts, three-dimensional structures, infographics, debates, videos, musical compositions, calls to action or a combination of any of these</w:t>
            </w:r>
            <w:r w:rsidR="335A42F0">
              <w:t>.</w:t>
            </w:r>
          </w:p>
          <w:p w14:paraId="2B859300" w14:textId="4739B697" w:rsidR="000E4496" w:rsidRDefault="000E4496" w:rsidP="00DF1EAB"/>
        </w:tc>
      </w:tr>
      <w:tr w:rsidR="004C0ACE" w:rsidRPr="00385976" w14:paraId="14FD8AE9" w14:textId="77777777" w:rsidTr="00141324">
        <w:trPr>
          <w:trHeight w:val="1834"/>
        </w:trPr>
        <w:tc>
          <w:tcPr>
            <w:tcW w:w="1855" w:type="dxa"/>
            <w:shd w:val="clear" w:color="auto" w:fill="auto"/>
            <w:vAlign w:val="center"/>
          </w:tcPr>
          <w:p w14:paraId="7B5695E1" w14:textId="30262EC8" w:rsidR="004C0ACE" w:rsidRPr="00F72E5F" w:rsidRDefault="004C0ACE" w:rsidP="004C0ACE">
            <w:pPr>
              <w:pStyle w:val="NoSpacing"/>
              <w:rPr>
                <w:b/>
                <w:sz w:val="20"/>
                <w:szCs w:val="20"/>
              </w:rPr>
            </w:pPr>
            <w:r w:rsidRPr="00385976">
              <w:rPr>
                <w:b/>
              </w:rPr>
              <w:t xml:space="preserve">Relevant </w:t>
            </w:r>
            <w:r>
              <w:rPr>
                <w:b/>
              </w:rPr>
              <w:t>objective</w:t>
            </w:r>
            <w:r w:rsidRPr="00385976">
              <w:rPr>
                <w:b/>
              </w:rPr>
              <w:t xml:space="preserve"> strands</w:t>
            </w:r>
          </w:p>
        </w:tc>
        <w:tc>
          <w:tcPr>
            <w:tcW w:w="7495" w:type="dxa"/>
            <w:shd w:val="clear" w:color="auto" w:fill="auto"/>
            <w:vAlign w:val="center"/>
          </w:tcPr>
          <w:p w14:paraId="3173949C" w14:textId="77777777" w:rsidR="004C0ACE" w:rsidRDefault="004C0ACE" w:rsidP="004C0ACE">
            <w:r>
              <w:t xml:space="preserve">Bi. Synthesize disciplinary knowledge to demonstrate interdisciplinary understanding </w:t>
            </w:r>
          </w:p>
          <w:p w14:paraId="3A18E290" w14:textId="77777777" w:rsidR="004C0ACE" w:rsidRDefault="004C0ACE" w:rsidP="004C0ACE"/>
          <w:p w14:paraId="67B88980" w14:textId="77777777" w:rsidR="004C0ACE" w:rsidRDefault="004C0ACE" w:rsidP="004C0ACE">
            <w:r>
              <w:t xml:space="preserve">Ci. Use </w:t>
            </w:r>
            <w:r w:rsidRPr="0DB729A5">
              <w:rPr>
                <w:rFonts w:ascii="Myriad Pro" w:eastAsia="Myriad Pro" w:hAnsi="Myriad Pro" w:cs="Myriad Pro"/>
                <w:szCs w:val="20"/>
              </w:rPr>
              <w:t>appropriate strategies to communicate interdisciplinary understanding effectively</w:t>
            </w:r>
            <w:r>
              <w:t xml:space="preserve"> </w:t>
            </w:r>
          </w:p>
          <w:p w14:paraId="2D7FCF83" w14:textId="77777777" w:rsidR="004C0ACE" w:rsidRDefault="004C0ACE" w:rsidP="004C0ACE"/>
          <w:p w14:paraId="60F43E0E" w14:textId="7810213C" w:rsidR="004C0ACE" w:rsidRPr="00385976" w:rsidRDefault="004C0ACE" w:rsidP="004C0ACE">
            <w:pPr>
              <w:spacing w:after="160" w:line="259" w:lineRule="auto"/>
            </w:pPr>
            <w:proofErr w:type="spellStart"/>
            <w:r>
              <w:t>Cii</w:t>
            </w:r>
            <w:proofErr w:type="spellEnd"/>
            <w:r>
              <w:t xml:space="preserve">. Document sources </w:t>
            </w:r>
          </w:p>
        </w:tc>
      </w:tr>
    </w:tbl>
    <w:p w14:paraId="317CC1D7" w14:textId="77777777" w:rsidR="007F3E3C" w:rsidRDefault="007F3E3C">
      <w:pPr>
        <w:tabs>
          <w:tab w:val="clear" w:pos="227"/>
        </w:tabs>
        <w:spacing w:after="160" w:line="259" w:lineRule="auto"/>
        <w:rPr>
          <w:rFonts w:asciiTheme="majorHAnsi" w:eastAsiaTheme="majorEastAsia" w:hAnsiTheme="majorHAnsi" w:cstheme="majorBidi"/>
          <w:color w:val="5B9BD5" w:themeColor="accent1"/>
          <w:sz w:val="36"/>
          <w:szCs w:val="32"/>
        </w:rPr>
      </w:pPr>
      <w:r>
        <w:br w:type="page"/>
      </w:r>
    </w:p>
    <w:p w14:paraId="2610825D" w14:textId="42150194" w:rsidR="007F3E3C" w:rsidRDefault="007F3E3C" w:rsidP="007F3E3C">
      <w:pPr>
        <w:pStyle w:val="Heading1"/>
      </w:pPr>
      <w:r>
        <w:lastRenderedPageBreak/>
        <w:t>Assessment materials</w:t>
      </w:r>
    </w:p>
    <w:p w14:paraId="7A2DEC94" w14:textId="4ED9F3DC" w:rsidR="007F3E3C" w:rsidRDefault="007F3E3C" w:rsidP="007F3E3C">
      <w:pPr>
        <w:pStyle w:val="01Bodytext"/>
      </w:pPr>
    </w:p>
    <w:p w14:paraId="7D1EF462" w14:textId="77777777" w:rsidR="007F3E3C" w:rsidRPr="003E3936" w:rsidRDefault="007F3E3C" w:rsidP="007F3E3C">
      <w:pPr>
        <w:pStyle w:val="Heading2"/>
      </w:pPr>
      <w:r>
        <w:t>Task A – Integrated sciences</w:t>
      </w:r>
    </w:p>
    <w:p w14:paraId="2792445F" w14:textId="77777777" w:rsidR="007F3E3C" w:rsidRDefault="007F3E3C" w:rsidP="007F3E3C">
      <w:pPr>
        <w:pStyle w:val="01Bodytext"/>
      </w:pPr>
    </w:p>
    <w:tbl>
      <w:tblPr>
        <w:tblStyle w:val="TableGrid"/>
        <w:tblW w:w="0" w:type="auto"/>
        <w:tblLook w:val="04A0" w:firstRow="1" w:lastRow="0" w:firstColumn="1" w:lastColumn="0" w:noHBand="0" w:noVBand="1"/>
      </w:tblPr>
      <w:tblGrid>
        <w:gridCol w:w="841"/>
        <w:gridCol w:w="2332"/>
        <w:gridCol w:w="5843"/>
      </w:tblGrid>
      <w:tr w:rsidR="00055CAE" w:rsidRPr="00385976" w14:paraId="05EFE948" w14:textId="77777777" w:rsidTr="00141324">
        <w:trPr>
          <w:trHeight w:val="409"/>
        </w:trPr>
        <w:tc>
          <w:tcPr>
            <w:tcW w:w="9016" w:type="dxa"/>
            <w:gridSpan w:val="3"/>
            <w:vAlign w:val="center"/>
          </w:tcPr>
          <w:p w14:paraId="623E2A76" w14:textId="77777777" w:rsidR="00055CAE" w:rsidRPr="00443881" w:rsidRDefault="00055CAE" w:rsidP="00A2302D">
            <w:pPr>
              <w:pStyle w:val="NoSpacing"/>
              <w:rPr>
                <w:b/>
                <w:sz w:val="20"/>
              </w:rPr>
            </w:pPr>
            <w:r w:rsidRPr="00443881">
              <w:rPr>
                <w:b/>
                <w:sz w:val="20"/>
              </w:rPr>
              <w:t>MYP 3 – Task A</w:t>
            </w:r>
          </w:p>
        </w:tc>
      </w:tr>
      <w:tr w:rsidR="00055CAE" w:rsidRPr="00385976" w14:paraId="2D1EDE05" w14:textId="77777777" w:rsidTr="00141324">
        <w:trPr>
          <w:trHeight w:val="414"/>
        </w:trPr>
        <w:tc>
          <w:tcPr>
            <w:tcW w:w="841" w:type="dxa"/>
            <w:vAlign w:val="center"/>
          </w:tcPr>
          <w:p w14:paraId="5FD51EA9" w14:textId="77777777" w:rsidR="00055CAE" w:rsidRPr="00443881" w:rsidRDefault="00055CAE" w:rsidP="00A2302D">
            <w:pPr>
              <w:pStyle w:val="NoSpacing"/>
              <w:rPr>
                <w:b/>
                <w:sz w:val="20"/>
              </w:rPr>
            </w:pPr>
            <w:r>
              <w:rPr>
                <w:b/>
                <w:sz w:val="20"/>
              </w:rPr>
              <w:t>Level</w:t>
            </w:r>
          </w:p>
        </w:tc>
        <w:tc>
          <w:tcPr>
            <w:tcW w:w="2332" w:type="dxa"/>
            <w:vAlign w:val="center"/>
          </w:tcPr>
          <w:p w14:paraId="0E061962" w14:textId="77777777" w:rsidR="00055CAE" w:rsidRPr="00443881" w:rsidRDefault="00055CAE" w:rsidP="00A2302D">
            <w:pPr>
              <w:pStyle w:val="NoSpacing"/>
              <w:rPr>
                <w:b/>
                <w:sz w:val="20"/>
              </w:rPr>
            </w:pPr>
            <w:r>
              <w:rPr>
                <w:b/>
                <w:sz w:val="20"/>
              </w:rPr>
              <w:t>Level descriptor</w:t>
            </w:r>
          </w:p>
        </w:tc>
        <w:tc>
          <w:tcPr>
            <w:tcW w:w="5843" w:type="dxa"/>
            <w:vAlign w:val="center"/>
          </w:tcPr>
          <w:p w14:paraId="1B086BDE" w14:textId="77777777" w:rsidR="00055CAE" w:rsidRPr="00443881" w:rsidRDefault="00055CAE" w:rsidP="00A2302D">
            <w:pPr>
              <w:pStyle w:val="NoSpacing"/>
              <w:rPr>
                <w:b/>
                <w:sz w:val="20"/>
              </w:rPr>
            </w:pPr>
            <w:r w:rsidRPr="00443881">
              <w:rPr>
                <w:b/>
                <w:sz w:val="20"/>
              </w:rPr>
              <w:t>Task-specific clarification</w:t>
            </w:r>
          </w:p>
        </w:tc>
      </w:tr>
      <w:tr w:rsidR="00055CAE" w:rsidRPr="00385976" w14:paraId="25B34222" w14:textId="77777777" w:rsidTr="00141324">
        <w:trPr>
          <w:trHeight w:val="1129"/>
        </w:trPr>
        <w:tc>
          <w:tcPr>
            <w:tcW w:w="841" w:type="dxa"/>
            <w:vAlign w:val="center"/>
          </w:tcPr>
          <w:p w14:paraId="14382C67" w14:textId="77777777" w:rsidR="00055CAE" w:rsidRPr="00443881" w:rsidRDefault="00055CAE" w:rsidP="00A2302D">
            <w:pPr>
              <w:spacing w:after="160" w:line="259" w:lineRule="auto"/>
              <w:rPr>
                <w:b/>
              </w:rPr>
            </w:pPr>
            <w:r w:rsidRPr="00443881">
              <w:rPr>
                <w:b/>
              </w:rPr>
              <w:t>7-8</w:t>
            </w:r>
          </w:p>
        </w:tc>
        <w:tc>
          <w:tcPr>
            <w:tcW w:w="2332" w:type="dxa"/>
            <w:vAlign w:val="center"/>
          </w:tcPr>
          <w:p w14:paraId="4A0C22F1" w14:textId="77777777" w:rsidR="00055CAE" w:rsidRPr="004A6D58" w:rsidRDefault="00055CAE" w:rsidP="00A2302D">
            <w:pPr>
              <w:spacing w:after="160" w:line="259" w:lineRule="auto"/>
              <w:rPr>
                <w:sz w:val="16"/>
              </w:rPr>
            </w:pPr>
            <w:r w:rsidRPr="004A6D58">
              <w:rPr>
                <w:sz w:val="16"/>
              </w:rPr>
              <w:t xml:space="preserve">Ai. </w:t>
            </w:r>
            <w:r w:rsidRPr="004A6D58">
              <w:rPr>
                <w:b/>
                <w:sz w:val="16"/>
              </w:rPr>
              <w:t>describe</w:t>
            </w:r>
            <w:r w:rsidRPr="004A6D58">
              <w:rPr>
                <w:sz w:val="16"/>
              </w:rPr>
              <w:t xml:space="preserve"> scientific knowledge</w:t>
            </w:r>
          </w:p>
          <w:p w14:paraId="4EA541E1" w14:textId="77777777" w:rsidR="00055CAE" w:rsidRPr="004A6D58" w:rsidRDefault="00055CAE" w:rsidP="00A2302D">
            <w:pPr>
              <w:spacing w:after="160" w:line="259" w:lineRule="auto"/>
              <w:rPr>
                <w:sz w:val="16"/>
              </w:rPr>
            </w:pPr>
            <w:proofErr w:type="spellStart"/>
            <w:r w:rsidRPr="004A6D58">
              <w:rPr>
                <w:sz w:val="16"/>
              </w:rPr>
              <w:t>Aiii</w:t>
            </w:r>
            <w:proofErr w:type="spellEnd"/>
            <w:r w:rsidRPr="004A6D58">
              <w:rPr>
                <w:sz w:val="16"/>
              </w:rPr>
              <w:t xml:space="preserve">. </w:t>
            </w:r>
            <w:proofErr w:type="spellStart"/>
            <w:r w:rsidRPr="004A6D58">
              <w:rPr>
                <w:b/>
                <w:sz w:val="16"/>
              </w:rPr>
              <w:t>analyse</w:t>
            </w:r>
            <w:proofErr w:type="spellEnd"/>
            <w:r w:rsidRPr="004A6D58">
              <w:rPr>
                <w:sz w:val="16"/>
              </w:rPr>
              <w:t xml:space="preserve"> information to make </w:t>
            </w:r>
            <w:r w:rsidRPr="004A6D58">
              <w:rPr>
                <w:b/>
                <w:sz w:val="16"/>
              </w:rPr>
              <w:t>scientifically supported</w:t>
            </w:r>
            <w:r w:rsidRPr="004A6D58">
              <w:rPr>
                <w:sz w:val="16"/>
              </w:rPr>
              <w:t xml:space="preserve"> judgments.</w:t>
            </w:r>
          </w:p>
          <w:p w14:paraId="34DD35C5" w14:textId="77777777" w:rsidR="00055CAE" w:rsidRPr="004A6D58" w:rsidRDefault="00055CAE" w:rsidP="00A2302D">
            <w:pPr>
              <w:spacing w:after="160" w:line="259" w:lineRule="auto"/>
              <w:rPr>
                <w:sz w:val="16"/>
              </w:rPr>
            </w:pPr>
            <w:r w:rsidRPr="004A6D58">
              <w:rPr>
                <w:sz w:val="16"/>
              </w:rPr>
              <w:t>Di. describe the ways in which science is applied and used to address a specific problem or issue</w:t>
            </w:r>
          </w:p>
        </w:tc>
        <w:tc>
          <w:tcPr>
            <w:tcW w:w="5843" w:type="dxa"/>
            <w:shd w:val="clear" w:color="auto" w:fill="auto"/>
            <w:vAlign w:val="center"/>
          </w:tcPr>
          <w:p w14:paraId="2564A906" w14:textId="77777777" w:rsidR="00055CAE" w:rsidRDefault="00055CAE" w:rsidP="00A2302D">
            <w:pPr>
              <w:spacing w:after="160" w:line="259" w:lineRule="auto"/>
              <w:rPr>
                <w:sz w:val="16"/>
              </w:rPr>
            </w:pPr>
            <w:r w:rsidRPr="006E6C85">
              <w:rPr>
                <w:sz w:val="16"/>
              </w:rPr>
              <w:t>The student:</w:t>
            </w:r>
          </w:p>
          <w:p w14:paraId="21B51895" w14:textId="77777777" w:rsidR="00055CAE" w:rsidRPr="00CF1942" w:rsidRDefault="00055CAE" w:rsidP="00A2302D">
            <w:pPr>
              <w:spacing w:after="160" w:line="259" w:lineRule="auto"/>
              <w:rPr>
                <w:sz w:val="16"/>
                <w:u w:val="single"/>
              </w:rPr>
            </w:pPr>
            <w:r>
              <w:rPr>
                <w:sz w:val="16"/>
                <w:u w:val="single"/>
              </w:rPr>
              <w:t>Ai</w:t>
            </w:r>
          </w:p>
          <w:p w14:paraId="3B7CD7F5" w14:textId="77777777" w:rsidR="00055CAE" w:rsidRPr="006E6C85" w:rsidRDefault="00055CAE" w:rsidP="00055CAE">
            <w:pPr>
              <w:numPr>
                <w:ilvl w:val="0"/>
                <w:numId w:val="9"/>
              </w:numPr>
              <w:tabs>
                <w:tab w:val="clear" w:pos="227"/>
              </w:tabs>
              <w:spacing w:after="160" w:line="259" w:lineRule="auto"/>
              <w:rPr>
                <w:sz w:val="16"/>
              </w:rPr>
            </w:pPr>
            <w:r w:rsidRPr="006E6C85">
              <w:rPr>
                <w:b/>
                <w:sz w:val="16"/>
              </w:rPr>
              <w:t>Describes</w:t>
            </w:r>
            <w:r w:rsidRPr="006E6C85">
              <w:rPr>
                <w:sz w:val="16"/>
              </w:rPr>
              <w:t xml:space="preserve"> the full journey of carbon in the carbon cycle, including which steps are influenced by humans </w:t>
            </w:r>
            <w:r w:rsidRPr="006E6C85">
              <w:rPr>
                <w:sz w:val="16"/>
                <w:u w:val="single"/>
              </w:rPr>
              <w:t>or</w:t>
            </w:r>
            <w:r w:rsidRPr="006E6C85">
              <w:rPr>
                <w:sz w:val="16"/>
              </w:rPr>
              <w:t xml:space="preserve"> </w:t>
            </w:r>
            <w:r w:rsidRPr="006E6C85">
              <w:rPr>
                <w:b/>
                <w:sz w:val="16"/>
              </w:rPr>
              <w:t>describing</w:t>
            </w:r>
            <w:r w:rsidRPr="006E6C85">
              <w:rPr>
                <w:sz w:val="16"/>
              </w:rPr>
              <w:t xml:space="preserve"> how carbon compounds change</w:t>
            </w:r>
          </w:p>
          <w:p w14:paraId="3F75A4F3" w14:textId="77777777" w:rsidR="00055CAE" w:rsidRDefault="00055CAE" w:rsidP="00055CAE">
            <w:pPr>
              <w:numPr>
                <w:ilvl w:val="0"/>
                <w:numId w:val="9"/>
              </w:numPr>
              <w:tabs>
                <w:tab w:val="clear" w:pos="227"/>
              </w:tabs>
              <w:spacing w:after="160" w:line="259" w:lineRule="auto"/>
              <w:rPr>
                <w:sz w:val="16"/>
              </w:rPr>
            </w:pPr>
            <w:r w:rsidRPr="006E6C85">
              <w:rPr>
                <w:b/>
                <w:sz w:val="16"/>
              </w:rPr>
              <w:t>Describes</w:t>
            </w:r>
            <w:r w:rsidRPr="006E6C85">
              <w:rPr>
                <w:sz w:val="16"/>
              </w:rPr>
              <w:t xml:space="preserve"> human activities that damage the environment (examples that are </w:t>
            </w:r>
            <w:r w:rsidRPr="006E6C85">
              <w:rPr>
                <w:sz w:val="16"/>
                <w:u w:val="single"/>
              </w:rPr>
              <w:t>and</w:t>
            </w:r>
            <w:r w:rsidRPr="006E6C85">
              <w:rPr>
                <w:sz w:val="16"/>
              </w:rPr>
              <w:t xml:space="preserve"> are not due to carbon emissions), with a </w:t>
            </w:r>
            <w:r w:rsidRPr="006E6C85">
              <w:rPr>
                <w:b/>
                <w:sz w:val="16"/>
              </w:rPr>
              <w:t>description</w:t>
            </w:r>
            <w:r w:rsidRPr="006E6C85">
              <w:rPr>
                <w:sz w:val="16"/>
              </w:rPr>
              <w:t xml:space="preserve"> of what the direct consequences are</w:t>
            </w:r>
          </w:p>
          <w:p w14:paraId="1F45DB0A" w14:textId="77777777" w:rsidR="00055CAE" w:rsidRPr="000D7DCC" w:rsidRDefault="00055CAE" w:rsidP="00A2302D">
            <w:pPr>
              <w:tabs>
                <w:tab w:val="clear" w:pos="227"/>
              </w:tabs>
              <w:spacing w:after="160" w:line="259" w:lineRule="auto"/>
              <w:rPr>
                <w:sz w:val="16"/>
                <w:u w:val="single"/>
              </w:rPr>
            </w:pPr>
            <w:proofErr w:type="spellStart"/>
            <w:r>
              <w:rPr>
                <w:sz w:val="16"/>
                <w:u w:val="single"/>
              </w:rPr>
              <w:t>Aiii</w:t>
            </w:r>
            <w:proofErr w:type="spellEnd"/>
          </w:p>
          <w:p w14:paraId="55F0E387" w14:textId="77777777" w:rsidR="00055CAE" w:rsidRDefault="00055CAE" w:rsidP="00055CAE">
            <w:pPr>
              <w:numPr>
                <w:ilvl w:val="0"/>
                <w:numId w:val="9"/>
              </w:numPr>
              <w:tabs>
                <w:tab w:val="clear" w:pos="227"/>
              </w:tabs>
              <w:spacing w:after="160" w:line="259" w:lineRule="auto"/>
              <w:rPr>
                <w:sz w:val="16"/>
                <w:szCs w:val="16"/>
              </w:rPr>
            </w:pPr>
            <w:r w:rsidRPr="006E6C85">
              <w:rPr>
                <w:b/>
                <w:sz w:val="16"/>
                <w:szCs w:val="16"/>
              </w:rPr>
              <w:t xml:space="preserve">Analyses </w:t>
            </w:r>
            <w:r w:rsidRPr="006E6C85">
              <w:rPr>
                <w:sz w:val="16"/>
                <w:szCs w:val="16"/>
              </w:rPr>
              <w:t xml:space="preserve">how several of these consequences may affect future generations and how they may link to each other, then makes a </w:t>
            </w:r>
            <w:r w:rsidRPr="006E6C85">
              <w:rPr>
                <w:b/>
                <w:sz w:val="16"/>
                <w:szCs w:val="16"/>
              </w:rPr>
              <w:t>scientifically-supported</w:t>
            </w:r>
            <w:r w:rsidRPr="006E6C85">
              <w:rPr>
                <w:sz w:val="16"/>
                <w:szCs w:val="16"/>
              </w:rPr>
              <w:t xml:space="preserve"> judgement about which are the most significant</w:t>
            </w:r>
          </w:p>
          <w:p w14:paraId="1555842B" w14:textId="77777777" w:rsidR="00055CAE" w:rsidRDefault="00055CAE" w:rsidP="00055CAE">
            <w:pPr>
              <w:numPr>
                <w:ilvl w:val="0"/>
                <w:numId w:val="9"/>
              </w:numPr>
              <w:tabs>
                <w:tab w:val="clear" w:pos="227"/>
              </w:tabs>
              <w:spacing w:after="160" w:line="259" w:lineRule="auto"/>
              <w:rPr>
                <w:sz w:val="16"/>
                <w:szCs w:val="16"/>
              </w:rPr>
            </w:pPr>
            <w:r w:rsidRPr="006E6C85">
              <w:rPr>
                <w:b/>
                <w:sz w:val="16"/>
                <w:szCs w:val="16"/>
              </w:rPr>
              <w:t>Analyses</w:t>
            </w:r>
            <w:r w:rsidRPr="006E6C85">
              <w:rPr>
                <w:sz w:val="16"/>
                <w:szCs w:val="16"/>
              </w:rPr>
              <w:t xml:space="preserve"> the effectiveness of the alternatives/ changes by detailing their advantages and disadvantages, and making a </w:t>
            </w:r>
            <w:r w:rsidRPr="006E6C85">
              <w:rPr>
                <w:b/>
                <w:sz w:val="16"/>
                <w:szCs w:val="16"/>
              </w:rPr>
              <w:t>scientifically-supported</w:t>
            </w:r>
            <w:r w:rsidRPr="006E6C85">
              <w:rPr>
                <w:sz w:val="16"/>
                <w:szCs w:val="16"/>
              </w:rPr>
              <w:t xml:space="preserve"> recommendation</w:t>
            </w:r>
          </w:p>
          <w:p w14:paraId="0CBC1C19" w14:textId="77777777" w:rsidR="00055CAE" w:rsidRPr="000D7DCC" w:rsidRDefault="00055CAE" w:rsidP="00A2302D">
            <w:pPr>
              <w:tabs>
                <w:tab w:val="clear" w:pos="227"/>
              </w:tabs>
              <w:spacing w:after="160" w:line="259" w:lineRule="auto"/>
              <w:rPr>
                <w:sz w:val="16"/>
                <w:szCs w:val="16"/>
                <w:u w:val="single"/>
              </w:rPr>
            </w:pPr>
            <w:r w:rsidRPr="000D7DCC">
              <w:rPr>
                <w:sz w:val="16"/>
                <w:szCs w:val="16"/>
                <w:u w:val="single"/>
              </w:rPr>
              <w:t>Di</w:t>
            </w:r>
          </w:p>
          <w:p w14:paraId="278EA095" w14:textId="77777777" w:rsidR="00055CAE" w:rsidRPr="003836F9" w:rsidRDefault="00055CAE" w:rsidP="00055CAE">
            <w:pPr>
              <w:numPr>
                <w:ilvl w:val="0"/>
                <w:numId w:val="9"/>
              </w:numPr>
              <w:tabs>
                <w:tab w:val="clear" w:pos="227"/>
              </w:tabs>
              <w:spacing w:after="160" w:line="259" w:lineRule="auto"/>
              <w:rPr>
                <w:sz w:val="16"/>
              </w:rPr>
            </w:pPr>
            <w:r w:rsidRPr="006E6C85">
              <w:rPr>
                <w:b/>
                <w:sz w:val="16"/>
              </w:rPr>
              <w:t>Describes</w:t>
            </w:r>
            <w:r w:rsidRPr="006E6C85">
              <w:rPr>
                <w:sz w:val="16"/>
              </w:rPr>
              <w:t xml:space="preserve"> a range of alternatives/ changes that would reduce damage to the environment (including the current activity each would replace)</w:t>
            </w:r>
            <w:r w:rsidRPr="006E6C85">
              <w:rPr>
                <w:b/>
                <w:sz w:val="16"/>
                <w:szCs w:val="16"/>
              </w:rPr>
              <w:t xml:space="preserve"> </w:t>
            </w:r>
          </w:p>
        </w:tc>
      </w:tr>
      <w:tr w:rsidR="00055CAE" w:rsidRPr="00385976" w14:paraId="1E05456B" w14:textId="77777777" w:rsidTr="00141324">
        <w:trPr>
          <w:trHeight w:val="1117"/>
        </w:trPr>
        <w:tc>
          <w:tcPr>
            <w:tcW w:w="841" w:type="dxa"/>
            <w:vAlign w:val="center"/>
          </w:tcPr>
          <w:p w14:paraId="68FCC932" w14:textId="77777777" w:rsidR="00055CAE" w:rsidRPr="00443881" w:rsidRDefault="00055CAE" w:rsidP="00A2302D">
            <w:pPr>
              <w:spacing w:after="160" w:line="259" w:lineRule="auto"/>
              <w:rPr>
                <w:b/>
              </w:rPr>
            </w:pPr>
            <w:r w:rsidRPr="00443881">
              <w:rPr>
                <w:b/>
              </w:rPr>
              <w:t>5-6</w:t>
            </w:r>
          </w:p>
        </w:tc>
        <w:tc>
          <w:tcPr>
            <w:tcW w:w="2332" w:type="dxa"/>
            <w:vAlign w:val="center"/>
          </w:tcPr>
          <w:p w14:paraId="44BF81DE" w14:textId="77777777" w:rsidR="00055CAE" w:rsidRPr="004A6D58" w:rsidRDefault="00055CAE" w:rsidP="00A2302D">
            <w:pPr>
              <w:spacing w:after="160" w:line="259" w:lineRule="auto"/>
              <w:rPr>
                <w:sz w:val="16"/>
              </w:rPr>
            </w:pPr>
            <w:r w:rsidRPr="004A6D58">
              <w:rPr>
                <w:sz w:val="16"/>
              </w:rPr>
              <w:t xml:space="preserve">Ai. </w:t>
            </w:r>
            <w:r w:rsidRPr="004A6D58">
              <w:rPr>
                <w:b/>
                <w:sz w:val="16"/>
              </w:rPr>
              <w:t>outline</w:t>
            </w:r>
            <w:r w:rsidRPr="004A6D58">
              <w:rPr>
                <w:sz w:val="16"/>
              </w:rPr>
              <w:t xml:space="preserve"> scientific knowledge</w:t>
            </w:r>
          </w:p>
          <w:p w14:paraId="01E60169" w14:textId="77777777" w:rsidR="00055CAE" w:rsidRPr="004A6D58" w:rsidRDefault="00055CAE" w:rsidP="00A2302D">
            <w:pPr>
              <w:spacing w:after="160" w:line="259" w:lineRule="auto"/>
              <w:rPr>
                <w:sz w:val="16"/>
              </w:rPr>
            </w:pPr>
            <w:proofErr w:type="spellStart"/>
            <w:r w:rsidRPr="004A6D58">
              <w:rPr>
                <w:sz w:val="16"/>
              </w:rPr>
              <w:t>Aiii</w:t>
            </w:r>
            <w:proofErr w:type="spellEnd"/>
            <w:r w:rsidRPr="004A6D58">
              <w:rPr>
                <w:sz w:val="16"/>
              </w:rPr>
              <w:t xml:space="preserve">. </w:t>
            </w:r>
            <w:r w:rsidRPr="004A6D58">
              <w:rPr>
                <w:b/>
                <w:sz w:val="16"/>
              </w:rPr>
              <w:t>interpret</w:t>
            </w:r>
            <w:r w:rsidRPr="004A6D58">
              <w:rPr>
                <w:sz w:val="16"/>
              </w:rPr>
              <w:t xml:space="preserve"> information to make </w:t>
            </w:r>
            <w:r w:rsidRPr="004A6D58">
              <w:rPr>
                <w:b/>
                <w:sz w:val="16"/>
              </w:rPr>
              <w:t>scientifically supported</w:t>
            </w:r>
            <w:r w:rsidRPr="004A6D58">
              <w:rPr>
                <w:sz w:val="16"/>
              </w:rPr>
              <w:t xml:space="preserve"> judgments.</w:t>
            </w:r>
          </w:p>
          <w:p w14:paraId="6FD0D1DD" w14:textId="77777777" w:rsidR="00055CAE" w:rsidRPr="004A6D58" w:rsidRDefault="00055CAE" w:rsidP="00A2302D">
            <w:pPr>
              <w:spacing w:after="160" w:line="259" w:lineRule="auto"/>
              <w:rPr>
                <w:sz w:val="16"/>
              </w:rPr>
            </w:pPr>
            <w:r w:rsidRPr="004A6D58">
              <w:rPr>
                <w:sz w:val="16"/>
              </w:rPr>
              <w:t xml:space="preserve">Di. </w:t>
            </w:r>
            <w:r w:rsidRPr="004A6D58">
              <w:rPr>
                <w:b/>
                <w:sz w:val="16"/>
              </w:rPr>
              <w:t>summarize</w:t>
            </w:r>
            <w:r w:rsidRPr="004A6D58">
              <w:rPr>
                <w:sz w:val="16"/>
              </w:rPr>
              <w:t xml:space="preserve"> the ways in which science is applied and used to address a specific problem or issue</w:t>
            </w:r>
          </w:p>
        </w:tc>
        <w:tc>
          <w:tcPr>
            <w:tcW w:w="5843" w:type="dxa"/>
            <w:shd w:val="clear" w:color="auto" w:fill="auto"/>
            <w:vAlign w:val="center"/>
          </w:tcPr>
          <w:p w14:paraId="390FF862" w14:textId="77777777" w:rsidR="00055CAE" w:rsidRDefault="00055CAE" w:rsidP="00A2302D">
            <w:pPr>
              <w:spacing w:after="160" w:line="259" w:lineRule="auto"/>
              <w:rPr>
                <w:sz w:val="16"/>
              </w:rPr>
            </w:pPr>
            <w:r w:rsidRPr="00476FF2">
              <w:rPr>
                <w:sz w:val="16"/>
              </w:rPr>
              <w:t>The student:</w:t>
            </w:r>
          </w:p>
          <w:p w14:paraId="34B8A424" w14:textId="77777777" w:rsidR="00055CAE" w:rsidRPr="00ED6E2F" w:rsidRDefault="00055CAE" w:rsidP="00A2302D">
            <w:pPr>
              <w:spacing w:after="160" w:line="259" w:lineRule="auto"/>
              <w:rPr>
                <w:sz w:val="16"/>
                <w:u w:val="single"/>
              </w:rPr>
            </w:pPr>
            <w:r>
              <w:rPr>
                <w:sz w:val="16"/>
                <w:u w:val="single"/>
              </w:rPr>
              <w:t>Ai</w:t>
            </w:r>
          </w:p>
          <w:p w14:paraId="2A7DB912" w14:textId="77777777" w:rsidR="00055CAE" w:rsidRPr="00476FF2" w:rsidRDefault="00055CAE" w:rsidP="00055CAE">
            <w:pPr>
              <w:numPr>
                <w:ilvl w:val="0"/>
                <w:numId w:val="9"/>
              </w:numPr>
              <w:tabs>
                <w:tab w:val="clear" w:pos="227"/>
              </w:tabs>
              <w:spacing w:after="160" w:line="259" w:lineRule="auto"/>
              <w:rPr>
                <w:sz w:val="16"/>
              </w:rPr>
            </w:pPr>
            <w:r w:rsidRPr="00476FF2">
              <w:rPr>
                <w:b/>
                <w:sz w:val="16"/>
              </w:rPr>
              <w:t>Outlines</w:t>
            </w:r>
            <w:r>
              <w:rPr>
                <w:sz w:val="16"/>
              </w:rPr>
              <w:t xml:space="preserve"> details of </w:t>
            </w:r>
            <w:r w:rsidRPr="00476FF2">
              <w:rPr>
                <w:sz w:val="16"/>
              </w:rPr>
              <w:t>most of the steps in the carbon cycle</w:t>
            </w:r>
          </w:p>
          <w:p w14:paraId="34319FA9" w14:textId="77777777" w:rsidR="00055CAE" w:rsidRDefault="00055CAE" w:rsidP="00055CAE">
            <w:pPr>
              <w:numPr>
                <w:ilvl w:val="0"/>
                <w:numId w:val="9"/>
              </w:numPr>
              <w:tabs>
                <w:tab w:val="clear" w:pos="227"/>
              </w:tabs>
              <w:spacing w:after="160" w:line="259" w:lineRule="auto"/>
              <w:rPr>
                <w:sz w:val="16"/>
              </w:rPr>
            </w:pPr>
            <w:r w:rsidRPr="00476FF2">
              <w:rPr>
                <w:b/>
                <w:sz w:val="16"/>
              </w:rPr>
              <w:t>Outlines</w:t>
            </w:r>
            <w:r w:rsidRPr="00476FF2">
              <w:rPr>
                <w:sz w:val="16"/>
              </w:rPr>
              <w:t xml:space="preserve"> </w:t>
            </w:r>
            <w:r>
              <w:rPr>
                <w:sz w:val="16"/>
              </w:rPr>
              <w:t xml:space="preserve">details of </w:t>
            </w:r>
            <w:r w:rsidRPr="00476FF2">
              <w:rPr>
                <w:sz w:val="16"/>
              </w:rPr>
              <w:t xml:space="preserve">human activities that damage the environment (including examples that are due to carbon emissions), with an </w:t>
            </w:r>
            <w:r w:rsidRPr="00476FF2">
              <w:rPr>
                <w:b/>
                <w:sz w:val="16"/>
              </w:rPr>
              <w:t>outline</w:t>
            </w:r>
            <w:r w:rsidRPr="00476FF2">
              <w:rPr>
                <w:sz w:val="16"/>
              </w:rPr>
              <w:t xml:space="preserve"> of some consequences</w:t>
            </w:r>
          </w:p>
          <w:p w14:paraId="6EC6F21B" w14:textId="77777777" w:rsidR="00055CAE" w:rsidRPr="00332896" w:rsidRDefault="00055CAE" w:rsidP="00A2302D">
            <w:pPr>
              <w:tabs>
                <w:tab w:val="clear" w:pos="227"/>
              </w:tabs>
              <w:spacing w:after="160" w:line="259" w:lineRule="auto"/>
              <w:rPr>
                <w:sz w:val="16"/>
                <w:u w:val="single"/>
              </w:rPr>
            </w:pPr>
            <w:proofErr w:type="spellStart"/>
            <w:r w:rsidRPr="00332896">
              <w:rPr>
                <w:sz w:val="16"/>
                <w:u w:val="single"/>
              </w:rPr>
              <w:t>Aiii</w:t>
            </w:r>
            <w:proofErr w:type="spellEnd"/>
          </w:p>
          <w:p w14:paraId="6142DC3C" w14:textId="77777777" w:rsidR="00055CAE" w:rsidRDefault="00055CAE" w:rsidP="00055CAE">
            <w:pPr>
              <w:numPr>
                <w:ilvl w:val="0"/>
                <w:numId w:val="9"/>
              </w:numPr>
              <w:tabs>
                <w:tab w:val="clear" w:pos="227"/>
              </w:tabs>
              <w:spacing w:after="160" w:line="259" w:lineRule="auto"/>
              <w:rPr>
                <w:sz w:val="16"/>
                <w:szCs w:val="16"/>
              </w:rPr>
            </w:pPr>
            <w:r>
              <w:rPr>
                <w:b/>
                <w:sz w:val="16"/>
                <w:szCs w:val="16"/>
              </w:rPr>
              <w:t>Interprets</w:t>
            </w:r>
            <w:r w:rsidRPr="48A43EF8">
              <w:rPr>
                <w:sz w:val="16"/>
                <w:szCs w:val="16"/>
              </w:rPr>
              <w:t xml:space="preserve"> how </w:t>
            </w:r>
            <w:r>
              <w:rPr>
                <w:sz w:val="16"/>
                <w:szCs w:val="16"/>
              </w:rPr>
              <w:t>some of</w:t>
            </w:r>
            <w:r w:rsidRPr="48A43EF8">
              <w:rPr>
                <w:sz w:val="16"/>
                <w:szCs w:val="16"/>
              </w:rPr>
              <w:t xml:space="preserve"> these consequences may </w:t>
            </w:r>
            <w:r w:rsidRPr="00183EFF">
              <w:rPr>
                <w:sz w:val="16"/>
                <w:szCs w:val="16"/>
              </w:rPr>
              <w:t>affect future generations</w:t>
            </w:r>
            <w:r w:rsidRPr="48A43EF8">
              <w:rPr>
                <w:sz w:val="16"/>
                <w:szCs w:val="16"/>
              </w:rPr>
              <w:t xml:space="preserve">, and </w:t>
            </w:r>
            <w:r w:rsidRPr="00584D07">
              <w:rPr>
                <w:sz w:val="16"/>
                <w:szCs w:val="16"/>
              </w:rPr>
              <w:t xml:space="preserve">makes a </w:t>
            </w:r>
            <w:r w:rsidRPr="00253C41">
              <w:rPr>
                <w:b/>
                <w:sz w:val="16"/>
                <w:szCs w:val="16"/>
              </w:rPr>
              <w:t>scientifically-supported</w:t>
            </w:r>
            <w:r w:rsidRPr="00584D07">
              <w:rPr>
                <w:sz w:val="16"/>
                <w:szCs w:val="16"/>
              </w:rPr>
              <w:t xml:space="preserve"> judgement about</w:t>
            </w:r>
            <w:r>
              <w:rPr>
                <w:sz w:val="16"/>
                <w:szCs w:val="16"/>
              </w:rPr>
              <w:t xml:space="preserve"> </w:t>
            </w:r>
            <w:r w:rsidRPr="48A43EF8">
              <w:rPr>
                <w:sz w:val="16"/>
                <w:szCs w:val="16"/>
              </w:rPr>
              <w:t>which are the most significant</w:t>
            </w:r>
          </w:p>
          <w:p w14:paraId="5D07CF53" w14:textId="77777777" w:rsidR="00055CAE" w:rsidRDefault="00055CAE" w:rsidP="00055CAE">
            <w:pPr>
              <w:numPr>
                <w:ilvl w:val="0"/>
                <w:numId w:val="9"/>
              </w:numPr>
              <w:tabs>
                <w:tab w:val="clear" w:pos="227"/>
              </w:tabs>
              <w:spacing w:after="160" w:line="259" w:lineRule="auto"/>
              <w:rPr>
                <w:sz w:val="16"/>
                <w:szCs w:val="16"/>
              </w:rPr>
            </w:pPr>
            <w:r>
              <w:rPr>
                <w:b/>
                <w:sz w:val="16"/>
                <w:szCs w:val="16"/>
              </w:rPr>
              <w:t>Interprets</w:t>
            </w:r>
            <w:r w:rsidRPr="006E6C85">
              <w:rPr>
                <w:sz w:val="16"/>
                <w:szCs w:val="16"/>
              </w:rPr>
              <w:t xml:space="preserve"> the effectiveness of the changes by detailing </w:t>
            </w:r>
            <w:r>
              <w:rPr>
                <w:sz w:val="16"/>
                <w:szCs w:val="16"/>
              </w:rPr>
              <w:t>how they would help</w:t>
            </w:r>
            <w:r w:rsidRPr="006E6C85">
              <w:rPr>
                <w:sz w:val="16"/>
                <w:szCs w:val="16"/>
              </w:rPr>
              <w:t xml:space="preserve">, and making a </w:t>
            </w:r>
            <w:r w:rsidRPr="006E6C85">
              <w:rPr>
                <w:b/>
                <w:sz w:val="16"/>
                <w:szCs w:val="16"/>
              </w:rPr>
              <w:t>scientifically-supported</w:t>
            </w:r>
            <w:r w:rsidRPr="006E6C85">
              <w:rPr>
                <w:sz w:val="16"/>
                <w:szCs w:val="16"/>
              </w:rPr>
              <w:t xml:space="preserve"> recommendation</w:t>
            </w:r>
          </w:p>
          <w:p w14:paraId="0FA981B7" w14:textId="77777777" w:rsidR="00055CAE" w:rsidRPr="00ED6E2F" w:rsidRDefault="00055CAE" w:rsidP="00A2302D">
            <w:pPr>
              <w:tabs>
                <w:tab w:val="clear" w:pos="227"/>
              </w:tabs>
              <w:spacing w:after="160" w:line="259" w:lineRule="auto"/>
              <w:rPr>
                <w:sz w:val="16"/>
                <w:szCs w:val="16"/>
                <w:u w:val="single"/>
              </w:rPr>
            </w:pPr>
            <w:r>
              <w:rPr>
                <w:sz w:val="16"/>
                <w:szCs w:val="16"/>
                <w:u w:val="single"/>
              </w:rPr>
              <w:t>Di</w:t>
            </w:r>
          </w:p>
          <w:p w14:paraId="74E205CB" w14:textId="77777777" w:rsidR="00055CAE" w:rsidRPr="003836F9" w:rsidRDefault="00055CAE" w:rsidP="00055CAE">
            <w:pPr>
              <w:numPr>
                <w:ilvl w:val="0"/>
                <w:numId w:val="9"/>
              </w:numPr>
              <w:tabs>
                <w:tab w:val="clear" w:pos="227"/>
              </w:tabs>
              <w:spacing w:after="160" w:line="259" w:lineRule="auto"/>
              <w:rPr>
                <w:sz w:val="16"/>
              </w:rPr>
            </w:pPr>
            <w:r w:rsidRPr="00476FF2">
              <w:rPr>
                <w:b/>
                <w:sz w:val="16"/>
              </w:rPr>
              <w:t>Summarizes</w:t>
            </w:r>
            <w:r w:rsidRPr="00476FF2">
              <w:rPr>
                <w:sz w:val="16"/>
              </w:rPr>
              <w:t xml:space="preserve"> </w:t>
            </w:r>
            <w:r>
              <w:rPr>
                <w:sz w:val="16"/>
              </w:rPr>
              <w:t xml:space="preserve">some general and specific </w:t>
            </w:r>
            <w:r w:rsidRPr="00476FF2">
              <w:rPr>
                <w:sz w:val="16"/>
              </w:rPr>
              <w:t>changes that individuals</w:t>
            </w:r>
            <w:r>
              <w:rPr>
                <w:sz w:val="16"/>
              </w:rPr>
              <w:t xml:space="preserve">/ </w:t>
            </w:r>
            <w:r w:rsidRPr="00476FF2">
              <w:rPr>
                <w:sz w:val="16"/>
              </w:rPr>
              <w:t>governments could make that would reduce damage to the environment</w:t>
            </w:r>
          </w:p>
        </w:tc>
      </w:tr>
      <w:tr w:rsidR="00055CAE" w:rsidRPr="00385976" w14:paraId="626F8070" w14:textId="77777777" w:rsidTr="00141324">
        <w:trPr>
          <w:trHeight w:val="1137"/>
        </w:trPr>
        <w:tc>
          <w:tcPr>
            <w:tcW w:w="841" w:type="dxa"/>
            <w:vAlign w:val="center"/>
          </w:tcPr>
          <w:p w14:paraId="4B44D956" w14:textId="77777777" w:rsidR="00055CAE" w:rsidRPr="00443881" w:rsidRDefault="00055CAE" w:rsidP="00A2302D">
            <w:pPr>
              <w:spacing w:after="160" w:line="259" w:lineRule="auto"/>
              <w:rPr>
                <w:b/>
              </w:rPr>
            </w:pPr>
            <w:r w:rsidRPr="00443881">
              <w:rPr>
                <w:b/>
              </w:rPr>
              <w:t>3-4</w:t>
            </w:r>
          </w:p>
        </w:tc>
        <w:tc>
          <w:tcPr>
            <w:tcW w:w="2332" w:type="dxa"/>
            <w:vAlign w:val="center"/>
          </w:tcPr>
          <w:p w14:paraId="2B528C50" w14:textId="77777777" w:rsidR="00055CAE" w:rsidRPr="004A6D58" w:rsidRDefault="00055CAE" w:rsidP="00A2302D">
            <w:pPr>
              <w:spacing w:after="160" w:line="259" w:lineRule="auto"/>
              <w:rPr>
                <w:sz w:val="16"/>
              </w:rPr>
            </w:pPr>
            <w:r w:rsidRPr="004A6D58">
              <w:rPr>
                <w:sz w:val="16"/>
              </w:rPr>
              <w:t xml:space="preserve">Ai. </w:t>
            </w:r>
            <w:r w:rsidRPr="004A6D58">
              <w:rPr>
                <w:b/>
                <w:sz w:val="16"/>
              </w:rPr>
              <w:t>state</w:t>
            </w:r>
            <w:r w:rsidRPr="004A6D58">
              <w:rPr>
                <w:sz w:val="16"/>
              </w:rPr>
              <w:t xml:space="preserve"> scientific knowledge</w:t>
            </w:r>
          </w:p>
          <w:p w14:paraId="18DDAB43" w14:textId="77777777" w:rsidR="00055CAE" w:rsidRPr="004A6D58" w:rsidRDefault="00055CAE" w:rsidP="00A2302D">
            <w:pPr>
              <w:spacing w:after="160" w:line="259" w:lineRule="auto"/>
              <w:rPr>
                <w:sz w:val="16"/>
              </w:rPr>
            </w:pPr>
            <w:proofErr w:type="spellStart"/>
            <w:r w:rsidRPr="004A6D58">
              <w:rPr>
                <w:sz w:val="16"/>
              </w:rPr>
              <w:t>Aiii</w:t>
            </w:r>
            <w:proofErr w:type="spellEnd"/>
            <w:r w:rsidRPr="004A6D58">
              <w:rPr>
                <w:sz w:val="16"/>
              </w:rPr>
              <w:t xml:space="preserve">. </w:t>
            </w:r>
            <w:r w:rsidRPr="004A6D58">
              <w:rPr>
                <w:b/>
                <w:sz w:val="16"/>
              </w:rPr>
              <w:t>apply</w:t>
            </w:r>
            <w:r w:rsidRPr="004A6D58">
              <w:rPr>
                <w:sz w:val="16"/>
              </w:rPr>
              <w:t xml:space="preserve"> information to make </w:t>
            </w:r>
            <w:r w:rsidRPr="004A6D58">
              <w:rPr>
                <w:b/>
                <w:sz w:val="16"/>
              </w:rPr>
              <w:t>scientifically supported</w:t>
            </w:r>
            <w:r w:rsidRPr="004A6D58">
              <w:rPr>
                <w:sz w:val="16"/>
              </w:rPr>
              <w:t xml:space="preserve"> judgments</w:t>
            </w:r>
          </w:p>
          <w:p w14:paraId="0AFFE6C9" w14:textId="77777777" w:rsidR="00055CAE" w:rsidRPr="004A6D58" w:rsidRDefault="00055CAE" w:rsidP="00A2302D">
            <w:pPr>
              <w:spacing w:after="160" w:line="259" w:lineRule="auto"/>
              <w:rPr>
                <w:sz w:val="16"/>
              </w:rPr>
            </w:pPr>
            <w:r w:rsidRPr="004A6D58">
              <w:rPr>
                <w:sz w:val="16"/>
              </w:rPr>
              <w:t xml:space="preserve">Di. </w:t>
            </w:r>
            <w:r w:rsidRPr="004A6D58">
              <w:rPr>
                <w:b/>
                <w:sz w:val="16"/>
              </w:rPr>
              <w:t>outline</w:t>
            </w:r>
            <w:r w:rsidRPr="004A6D58">
              <w:rPr>
                <w:sz w:val="16"/>
              </w:rPr>
              <w:t xml:space="preserve"> the ways in which science is used to address a specific problem or issue</w:t>
            </w:r>
          </w:p>
        </w:tc>
        <w:tc>
          <w:tcPr>
            <w:tcW w:w="5843" w:type="dxa"/>
            <w:shd w:val="clear" w:color="auto" w:fill="auto"/>
            <w:vAlign w:val="center"/>
          </w:tcPr>
          <w:p w14:paraId="16455E66" w14:textId="77777777" w:rsidR="00055CAE" w:rsidRDefault="00055CAE" w:rsidP="00A2302D">
            <w:pPr>
              <w:spacing w:after="160" w:line="259" w:lineRule="auto"/>
              <w:rPr>
                <w:sz w:val="16"/>
              </w:rPr>
            </w:pPr>
            <w:r w:rsidRPr="00476FF2">
              <w:rPr>
                <w:sz w:val="16"/>
              </w:rPr>
              <w:t>The student:</w:t>
            </w:r>
          </w:p>
          <w:p w14:paraId="7E433D6D" w14:textId="77777777" w:rsidR="00055CAE" w:rsidRPr="00063312" w:rsidRDefault="00055CAE" w:rsidP="00A2302D">
            <w:pPr>
              <w:spacing w:after="160" w:line="259" w:lineRule="auto"/>
              <w:rPr>
                <w:sz w:val="16"/>
                <w:u w:val="single"/>
              </w:rPr>
            </w:pPr>
            <w:r>
              <w:rPr>
                <w:sz w:val="16"/>
                <w:u w:val="single"/>
              </w:rPr>
              <w:t>Ai</w:t>
            </w:r>
          </w:p>
          <w:p w14:paraId="74987EA6" w14:textId="77777777" w:rsidR="00055CAE" w:rsidRPr="00476FF2" w:rsidRDefault="00055CAE" w:rsidP="00055CAE">
            <w:pPr>
              <w:numPr>
                <w:ilvl w:val="0"/>
                <w:numId w:val="9"/>
              </w:numPr>
              <w:tabs>
                <w:tab w:val="clear" w:pos="227"/>
              </w:tabs>
              <w:spacing w:after="160" w:line="259" w:lineRule="auto"/>
              <w:rPr>
                <w:sz w:val="16"/>
              </w:rPr>
            </w:pPr>
            <w:r w:rsidRPr="00476FF2">
              <w:rPr>
                <w:b/>
                <w:sz w:val="16"/>
              </w:rPr>
              <w:t>States</w:t>
            </w:r>
            <w:r w:rsidRPr="00476FF2">
              <w:rPr>
                <w:sz w:val="16"/>
              </w:rPr>
              <w:t xml:space="preserve"> a range of steps in the carbon cycle</w:t>
            </w:r>
          </w:p>
          <w:p w14:paraId="193F907B" w14:textId="77777777" w:rsidR="00055CAE" w:rsidRDefault="00055CAE" w:rsidP="00055CAE">
            <w:pPr>
              <w:numPr>
                <w:ilvl w:val="0"/>
                <w:numId w:val="9"/>
              </w:numPr>
              <w:tabs>
                <w:tab w:val="clear" w:pos="227"/>
              </w:tabs>
              <w:spacing w:after="160" w:line="259" w:lineRule="auto"/>
              <w:rPr>
                <w:sz w:val="16"/>
              </w:rPr>
            </w:pPr>
            <w:r w:rsidRPr="00476FF2">
              <w:rPr>
                <w:b/>
                <w:sz w:val="16"/>
              </w:rPr>
              <w:t>States</w:t>
            </w:r>
            <w:r w:rsidRPr="00476FF2">
              <w:rPr>
                <w:sz w:val="16"/>
              </w:rPr>
              <w:t xml:space="preserve"> human activities that damage the environment, and </w:t>
            </w:r>
            <w:r w:rsidRPr="00476FF2">
              <w:rPr>
                <w:b/>
                <w:sz w:val="16"/>
              </w:rPr>
              <w:t>states</w:t>
            </w:r>
            <w:r w:rsidRPr="00476FF2">
              <w:rPr>
                <w:sz w:val="16"/>
              </w:rPr>
              <w:t xml:space="preserve"> some future consequences</w:t>
            </w:r>
          </w:p>
          <w:p w14:paraId="369680FF" w14:textId="77777777" w:rsidR="00055CAE" w:rsidRPr="00063312" w:rsidRDefault="00055CAE" w:rsidP="00A2302D">
            <w:pPr>
              <w:tabs>
                <w:tab w:val="clear" w:pos="227"/>
              </w:tabs>
              <w:spacing w:after="160" w:line="259" w:lineRule="auto"/>
              <w:rPr>
                <w:sz w:val="16"/>
                <w:u w:val="single"/>
              </w:rPr>
            </w:pPr>
            <w:proofErr w:type="spellStart"/>
            <w:r>
              <w:rPr>
                <w:sz w:val="16"/>
                <w:u w:val="single"/>
              </w:rPr>
              <w:t>Aiii</w:t>
            </w:r>
            <w:proofErr w:type="spellEnd"/>
          </w:p>
          <w:p w14:paraId="46DF86F6" w14:textId="77777777" w:rsidR="00055CAE" w:rsidRDefault="00055CAE" w:rsidP="00055CAE">
            <w:pPr>
              <w:numPr>
                <w:ilvl w:val="0"/>
                <w:numId w:val="9"/>
              </w:numPr>
              <w:tabs>
                <w:tab w:val="clear" w:pos="227"/>
              </w:tabs>
              <w:spacing w:after="160" w:line="259" w:lineRule="auto"/>
              <w:rPr>
                <w:sz w:val="16"/>
                <w:szCs w:val="16"/>
              </w:rPr>
            </w:pPr>
            <w:r>
              <w:rPr>
                <w:b/>
                <w:sz w:val="16"/>
                <w:szCs w:val="16"/>
              </w:rPr>
              <w:lastRenderedPageBreak/>
              <w:t xml:space="preserve">Applies </w:t>
            </w:r>
            <w:r>
              <w:rPr>
                <w:sz w:val="16"/>
                <w:szCs w:val="16"/>
              </w:rPr>
              <w:t>information</w:t>
            </w:r>
            <w:r w:rsidRPr="48A43EF8">
              <w:rPr>
                <w:sz w:val="16"/>
                <w:szCs w:val="16"/>
              </w:rPr>
              <w:t xml:space="preserve"> </w:t>
            </w:r>
            <w:r>
              <w:rPr>
                <w:sz w:val="16"/>
                <w:szCs w:val="16"/>
              </w:rPr>
              <w:t xml:space="preserve">to </w:t>
            </w:r>
            <w:r w:rsidRPr="00584D07">
              <w:rPr>
                <w:sz w:val="16"/>
                <w:szCs w:val="16"/>
              </w:rPr>
              <w:t xml:space="preserve">make a </w:t>
            </w:r>
            <w:r w:rsidRPr="00253C41">
              <w:rPr>
                <w:b/>
                <w:sz w:val="16"/>
                <w:szCs w:val="16"/>
              </w:rPr>
              <w:t>scientifically-supported</w:t>
            </w:r>
            <w:r w:rsidRPr="00584D07">
              <w:rPr>
                <w:sz w:val="16"/>
                <w:szCs w:val="16"/>
              </w:rPr>
              <w:t xml:space="preserve"> judgement about</w:t>
            </w:r>
            <w:r>
              <w:rPr>
                <w:sz w:val="16"/>
                <w:szCs w:val="16"/>
              </w:rPr>
              <w:t xml:space="preserve"> </w:t>
            </w:r>
            <w:r w:rsidRPr="48A43EF8">
              <w:rPr>
                <w:sz w:val="16"/>
                <w:szCs w:val="16"/>
              </w:rPr>
              <w:t xml:space="preserve">which </w:t>
            </w:r>
            <w:r>
              <w:rPr>
                <w:sz w:val="16"/>
                <w:szCs w:val="16"/>
              </w:rPr>
              <w:t xml:space="preserve">consequences </w:t>
            </w:r>
            <w:r w:rsidRPr="48A43EF8">
              <w:rPr>
                <w:sz w:val="16"/>
                <w:szCs w:val="16"/>
              </w:rPr>
              <w:t>are the most significant</w:t>
            </w:r>
            <w:r>
              <w:rPr>
                <w:sz w:val="16"/>
                <w:szCs w:val="16"/>
              </w:rPr>
              <w:t>, but without giving details about how it was decided</w:t>
            </w:r>
          </w:p>
          <w:p w14:paraId="08495A6C" w14:textId="77777777" w:rsidR="00055CAE" w:rsidRDefault="00055CAE" w:rsidP="00055CAE">
            <w:pPr>
              <w:numPr>
                <w:ilvl w:val="0"/>
                <w:numId w:val="9"/>
              </w:numPr>
              <w:tabs>
                <w:tab w:val="clear" w:pos="227"/>
              </w:tabs>
              <w:spacing w:after="160" w:line="259" w:lineRule="auto"/>
              <w:rPr>
                <w:sz w:val="16"/>
                <w:szCs w:val="16"/>
              </w:rPr>
            </w:pPr>
            <w:r>
              <w:rPr>
                <w:b/>
                <w:sz w:val="16"/>
                <w:szCs w:val="16"/>
              </w:rPr>
              <w:t xml:space="preserve">Applies </w:t>
            </w:r>
            <w:r>
              <w:rPr>
                <w:sz w:val="16"/>
                <w:szCs w:val="16"/>
              </w:rPr>
              <w:t>information</w:t>
            </w:r>
            <w:r w:rsidRPr="48A43EF8">
              <w:rPr>
                <w:sz w:val="16"/>
                <w:szCs w:val="16"/>
              </w:rPr>
              <w:t xml:space="preserve"> </w:t>
            </w:r>
            <w:r>
              <w:rPr>
                <w:sz w:val="16"/>
                <w:szCs w:val="16"/>
              </w:rPr>
              <w:t xml:space="preserve">to </w:t>
            </w:r>
            <w:r w:rsidRPr="00584D07">
              <w:rPr>
                <w:sz w:val="16"/>
                <w:szCs w:val="16"/>
              </w:rPr>
              <w:t xml:space="preserve">make a </w:t>
            </w:r>
            <w:r w:rsidRPr="00253C41">
              <w:rPr>
                <w:b/>
                <w:sz w:val="16"/>
                <w:szCs w:val="16"/>
              </w:rPr>
              <w:t>scientifically-supported</w:t>
            </w:r>
            <w:r w:rsidRPr="00584D07">
              <w:rPr>
                <w:sz w:val="16"/>
                <w:szCs w:val="16"/>
              </w:rPr>
              <w:t xml:space="preserve"> </w:t>
            </w:r>
            <w:r>
              <w:rPr>
                <w:sz w:val="16"/>
                <w:szCs w:val="16"/>
              </w:rPr>
              <w:t>recommendation</w:t>
            </w:r>
            <w:r w:rsidRPr="00584D07">
              <w:rPr>
                <w:sz w:val="16"/>
                <w:szCs w:val="16"/>
              </w:rPr>
              <w:t xml:space="preserve"> about</w:t>
            </w:r>
            <w:r>
              <w:rPr>
                <w:sz w:val="16"/>
                <w:szCs w:val="16"/>
              </w:rPr>
              <w:t xml:space="preserve"> </w:t>
            </w:r>
            <w:r w:rsidRPr="48A43EF8">
              <w:rPr>
                <w:sz w:val="16"/>
                <w:szCs w:val="16"/>
              </w:rPr>
              <w:t xml:space="preserve">which </w:t>
            </w:r>
            <w:r>
              <w:rPr>
                <w:sz w:val="16"/>
                <w:szCs w:val="16"/>
              </w:rPr>
              <w:t>change(s) should take priority, but without giving details about how it was decided</w:t>
            </w:r>
          </w:p>
          <w:p w14:paraId="011E868E" w14:textId="77777777" w:rsidR="00055CAE" w:rsidRPr="00063312" w:rsidRDefault="00055CAE" w:rsidP="00A2302D">
            <w:pPr>
              <w:tabs>
                <w:tab w:val="clear" w:pos="227"/>
              </w:tabs>
              <w:spacing w:after="160" w:line="259" w:lineRule="auto"/>
              <w:rPr>
                <w:sz w:val="16"/>
                <w:szCs w:val="16"/>
                <w:u w:val="single"/>
              </w:rPr>
            </w:pPr>
            <w:r>
              <w:rPr>
                <w:sz w:val="16"/>
                <w:szCs w:val="16"/>
                <w:u w:val="single"/>
              </w:rPr>
              <w:t>Di</w:t>
            </w:r>
          </w:p>
          <w:p w14:paraId="0B1C943C" w14:textId="77777777" w:rsidR="00055CAE" w:rsidRPr="00443881" w:rsidRDefault="00055CAE" w:rsidP="00055CAE">
            <w:pPr>
              <w:numPr>
                <w:ilvl w:val="0"/>
                <w:numId w:val="9"/>
              </w:numPr>
              <w:tabs>
                <w:tab w:val="clear" w:pos="227"/>
              </w:tabs>
              <w:spacing w:after="160" w:line="259" w:lineRule="auto"/>
              <w:rPr>
                <w:sz w:val="16"/>
              </w:rPr>
            </w:pPr>
            <w:r>
              <w:rPr>
                <w:b/>
                <w:sz w:val="16"/>
              </w:rPr>
              <w:t>Outlines</w:t>
            </w:r>
            <w:r w:rsidRPr="00476FF2">
              <w:rPr>
                <w:sz w:val="16"/>
              </w:rPr>
              <w:t xml:space="preserve"> </w:t>
            </w:r>
            <w:r>
              <w:rPr>
                <w:sz w:val="16"/>
              </w:rPr>
              <w:t xml:space="preserve">details of some general </w:t>
            </w:r>
            <w:r w:rsidRPr="00476FF2">
              <w:rPr>
                <w:sz w:val="16"/>
              </w:rPr>
              <w:t>changes that individuals</w:t>
            </w:r>
            <w:r>
              <w:rPr>
                <w:sz w:val="16"/>
              </w:rPr>
              <w:t xml:space="preserve">/ </w:t>
            </w:r>
            <w:r w:rsidRPr="00476FF2">
              <w:rPr>
                <w:sz w:val="16"/>
              </w:rPr>
              <w:t>governments could make that would reduce damage to the environment</w:t>
            </w:r>
          </w:p>
        </w:tc>
      </w:tr>
      <w:tr w:rsidR="00055CAE" w:rsidRPr="00385976" w14:paraId="556ABBFF" w14:textId="77777777" w:rsidTr="00141324">
        <w:trPr>
          <w:trHeight w:val="1109"/>
        </w:trPr>
        <w:tc>
          <w:tcPr>
            <w:tcW w:w="841" w:type="dxa"/>
            <w:vAlign w:val="center"/>
          </w:tcPr>
          <w:p w14:paraId="6A9F2855" w14:textId="77777777" w:rsidR="00055CAE" w:rsidRPr="00443881" w:rsidRDefault="00055CAE" w:rsidP="00A2302D">
            <w:pPr>
              <w:spacing w:after="160" w:line="259" w:lineRule="auto"/>
              <w:rPr>
                <w:b/>
              </w:rPr>
            </w:pPr>
            <w:r w:rsidRPr="00443881">
              <w:rPr>
                <w:b/>
              </w:rPr>
              <w:lastRenderedPageBreak/>
              <w:t>1-2</w:t>
            </w:r>
          </w:p>
        </w:tc>
        <w:tc>
          <w:tcPr>
            <w:tcW w:w="2332" w:type="dxa"/>
            <w:vAlign w:val="center"/>
          </w:tcPr>
          <w:p w14:paraId="76DB2CBA" w14:textId="77777777" w:rsidR="00055CAE" w:rsidRPr="004A6D58" w:rsidRDefault="00055CAE" w:rsidP="00A2302D">
            <w:pPr>
              <w:spacing w:after="160" w:line="259" w:lineRule="auto"/>
              <w:rPr>
                <w:sz w:val="16"/>
              </w:rPr>
            </w:pPr>
            <w:r w:rsidRPr="004A6D58">
              <w:rPr>
                <w:sz w:val="16"/>
              </w:rPr>
              <w:t xml:space="preserve">Ai. </w:t>
            </w:r>
            <w:r w:rsidRPr="004A6D58">
              <w:rPr>
                <w:b/>
                <w:sz w:val="16"/>
              </w:rPr>
              <w:t>recall</w:t>
            </w:r>
            <w:r w:rsidRPr="004A6D58">
              <w:rPr>
                <w:sz w:val="16"/>
              </w:rPr>
              <w:t xml:space="preserve"> scientific knowledge</w:t>
            </w:r>
          </w:p>
          <w:p w14:paraId="514FD255" w14:textId="77777777" w:rsidR="00055CAE" w:rsidRPr="004A6D58" w:rsidRDefault="00055CAE" w:rsidP="00A2302D">
            <w:pPr>
              <w:spacing w:after="160" w:line="259" w:lineRule="auto"/>
              <w:rPr>
                <w:sz w:val="16"/>
              </w:rPr>
            </w:pPr>
            <w:proofErr w:type="spellStart"/>
            <w:r w:rsidRPr="004A6D58">
              <w:rPr>
                <w:sz w:val="16"/>
              </w:rPr>
              <w:t>Aiii</w:t>
            </w:r>
            <w:proofErr w:type="spellEnd"/>
            <w:r w:rsidRPr="004A6D58">
              <w:rPr>
                <w:sz w:val="16"/>
              </w:rPr>
              <w:t xml:space="preserve">. </w:t>
            </w:r>
            <w:r w:rsidRPr="004A6D58">
              <w:rPr>
                <w:b/>
                <w:sz w:val="16"/>
              </w:rPr>
              <w:t>apply</w:t>
            </w:r>
            <w:r w:rsidRPr="004A6D58">
              <w:rPr>
                <w:sz w:val="16"/>
              </w:rPr>
              <w:t xml:space="preserve"> information to make </w:t>
            </w:r>
            <w:r w:rsidRPr="004A6D58">
              <w:rPr>
                <w:b/>
                <w:sz w:val="16"/>
              </w:rPr>
              <w:t>judgments</w:t>
            </w:r>
            <w:r w:rsidRPr="004A6D58">
              <w:rPr>
                <w:sz w:val="16"/>
              </w:rPr>
              <w:t>.</w:t>
            </w:r>
          </w:p>
          <w:p w14:paraId="7E44DCF8" w14:textId="77777777" w:rsidR="00055CAE" w:rsidRPr="004A6D58" w:rsidRDefault="00055CAE" w:rsidP="00A2302D">
            <w:pPr>
              <w:spacing w:after="160" w:line="259" w:lineRule="auto"/>
              <w:rPr>
                <w:sz w:val="16"/>
              </w:rPr>
            </w:pPr>
            <w:r w:rsidRPr="004A6D58">
              <w:rPr>
                <w:sz w:val="16"/>
              </w:rPr>
              <w:t xml:space="preserve">Di. </w:t>
            </w:r>
            <w:r w:rsidRPr="004A6D58">
              <w:rPr>
                <w:b/>
                <w:sz w:val="16"/>
              </w:rPr>
              <w:t>state</w:t>
            </w:r>
            <w:r w:rsidRPr="004A6D58">
              <w:rPr>
                <w:sz w:val="16"/>
              </w:rPr>
              <w:t xml:space="preserve"> the ways in which science is used to address a specific problem or issue</w:t>
            </w:r>
          </w:p>
        </w:tc>
        <w:tc>
          <w:tcPr>
            <w:tcW w:w="5843" w:type="dxa"/>
            <w:shd w:val="clear" w:color="auto" w:fill="auto"/>
            <w:vAlign w:val="center"/>
          </w:tcPr>
          <w:p w14:paraId="32DE0AFC" w14:textId="77777777" w:rsidR="00055CAE" w:rsidRDefault="00055CAE" w:rsidP="00A2302D">
            <w:pPr>
              <w:spacing w:after="160" w:line="259" w:lineRule="auto"/>
              <w:rPr>
                <w:sz w:val="16"/>
              </w:rPr>
            </w:pPr>
            <w:r w:rsidRPr="00443881">
              <w:rPr>
                <w:sz w:val="16"/>
              </w:rPr>
              <w:t>The student:</w:t>
            </w:r>
          </w:p>
          <w:p w14:paraId="0B5826D0" w14:textId="77777777" w:rsidR="00055CAE" w:rsidRPr="00063312" w:rsidRDefault="00055CAE" w:rsidP="00A2302D">
            <w:pPr>
              <w:spacing w:after="160" w:line="259" w:lineRule="auto"/>
              <w:rPr>
                <w:sz w:val="16"/>
                <w:u w:val="single"/>
              </w:rPr>
            </w:pPr>
            <w:r>
              <w:rPr>
                <w:sz w:val="16"/>
                <w:u w:val="single"/>
              </w:rPr>
              <w:t>Ai</w:t>
            </w:r>
          </w:p>
          <w:p w14:paraId="4FD5B50E" w14:textId="77777777" w:rsidR="00055CAE" w:rsidRPr="00443881" w:rsidRDefault="00055CAE" w:rsidP="00055CAE">
            <w:pPr>
              <w:numPr>
                <w:ilvl w:val="0"/>
                <w:numId w:val="9"/>
              </w:numPr>
              <w:tabs>
                <w:tab w:val="clear" w:pos="227"/>
              </w:tabs>
              <w:spacing w:after="160" w:line="259" w:lineRule="auto"/>
              <w:rPr>
                <w:sz w:val="16"/>
              </w:rPr>
            </w:pPr>
            <w:r w:rsidRPr="00443881">
              <w:rPr>
                <w:b/>
                <w:sz w:val="16"/>
              </w:rPr>
              <w:t>Recalls</w:t>
            </w:r>
            <w:r w:rsidRPr="00443881">
              <w:rPr>
                <w:sz w:val="16"/>
              </w:rPr>
              <w:t xml:space="preserve"> the names of some stages of the carbon cycle</w:t>
            </w:r>
          </w:p>
          <w:p w14:paraId="548FBC77" w14:textId="77777777" w:rsidR="00055CAE" w:rsidRDefault="00055CAE" w:rsidP="00055CAE">
            <w:pPr>
              <w:numPr>
                <w:ilvl w:val="0"/>
                <w:numId w:val="9"/>
              </w:numPr>
              <w:tabs>
                <w:tab w:val="clear" w:pos="227"/>
              </w:tabs>
              <w:spacing w:after="160" w:line="259" w:lineRule="auto"/>
              <w:rPr>
                <w:sz w:val="16"/>
              </w:rPr>
            </w:pPr>
            <w:r w:rsidRPr="00443881">
              <w:rPr>
                <w:b/>
                <w:sz w:val="16"/>
              </w:rPr>
              <w:t>Recalls</w:t>
            </w:r>
            <w:r w:rsidRPr="00443881">
              <w:rPr>
                <w:sz w:val="16"/>
              </w:rPr>
              <w:t xml:space="preserve"> some human activities that damage the environment, and</w:t>
            </w:r>
            <w:r>
              <w:rPr>
                <w:sz w:val="16"/>
              </w:rPr>
              <w:t xml:space="preserve"> some</w:t>
            </w:r>
            <w:r w:rsidRPr="00443881">
              <w:rPr>
                <w:sz w:val="16"/>
              </w:rPr>
              <w:t xml:space="preserve"> future consequences</w:t>
            </w:r>
          </w:p>
          <w:p w14:paraId="293E0E07" w14:textId="77777777" w:rsidR="00055CAE" w:rsidRPr="00332896" w:rsidRDefault="00055CAE" w:rsidP="00A2302D">
            <w:pPr>
              <w:tabs>
                <w:tab w:val="clear" w:pos="227"/>
              </w:tabs>
              <w:spacing w:after="160" w:line="259" w:lineRule="auto"/>
              <w:rPr>
                <w:sz w:val="16"/>
                <w:u w:val="single"/>
              </w:rPr>
            </w:pPr>
            <w:proofErr w:type="spellStart"/>
            <w:r w:rsidRPr="00332896">
              <w:rPr>
                <w:sz w:val="16"/>
                <w:u w:val="single"/>
              </w:rPr>
              <w:t>Aiii</w:t>
            </w:r>
            <w:proofErr w:type="spellEnd"/>
          </w:p>
          <w:p w14:paraId="4CACF27E" w14:textId="77777777" w:rsidR="00055CAE" w:rsidRDefault="00055CAE" w:rsidP="00055CAE">
            <w:pPr>
              <w:numPr>
                <w:ilvl w:val="0"/>
                <w:numId w:val="9"/>
              </w:numPr>
              <w:tabs>
                <w:tab w:val="clear" w:pos="227"/>
              </w:tabs>
              <w:spacing w:after="160" w:line="259" w:lineRule="auto"/>
              <w:rPr>
                <w:sz w:val="16"/>
                <w:szCs w:val="16"/>
              </w:rPr>
            </w:pPr>
            <w:r>
              <w:rPr>
                <w:b/>
                <w:sz w:val="16"/>
                <w:szCs w:val="16"/>
              </w:rPr>
              <w:t xml:space="preserve">Applies </w:t>
            </w:r>
            <w:r>
              <w:rPr>
                <w:sz w:val="16"/>
                <w:szCs w:val="16"/>
              </w:rPr>
              <w:t>information</w:t>
            </w:r>
            <w:r w:rsidRPr="48A43EF8">
              <w:rPr>
                <w:sz w:val="16"/>
                <w:szCs w:val="16"/>
              </w:rPr>
              <w:t xml:space="preserve"> </w:t>
            </w:r>
            <w:r>
              <w:rPr>
                <w:sz w:val="16"/>
                <w:szCs w:val="16"/>
              </w:rPr>
              <w:t xml:space="preserve">to </w:t>
            </w:r>
            <w:r w:rsidRPr="00584D07">
              <w:rPr>
                <w:sz w:val="16"/>
                <w:szCs w:val="16"/>
              </w:rPr>
              <w:t>make a judgement about</w:t>
            </w:r>
            <w:r>
              <w:rPr>
                <w:sz w:val="16"/>
                <w:szCs w:val="16"/>
              </w:rPr>
              <w:t xml:space="preserve"> </w:t>
            </w:r>
            <w:r w:rsidRPr="48A43EF8">
              <w:rPr>
                <w:sz w:val="16"/>
                <w:szCs w:val="16"/>
              </w:rPr>
              <w:t xml:space="preserve">which </w:t>
            </w:r>
            <w:r>
              <w:rPr>
                <w:sz w:val="16"/>
                <w:szCs w:val="16"/>
              </w:rPr>
              <w:t xml:space="preserve">consequences </w:t>
            </w:r>
            <w:r w:rsidRPr="48A43EF8">
              <w:rPr>
                <w:sz w:val="16"/>
                <w:szCs w:val="16"/>
              </w:rPr>
              <w:t>are the most significant</w:t>
            </w:r>
            <w:r>
              <w:rPr>
                <w:sz w:val="16"/>
                <w:szCs w:val="16"/>
              </w:rPr>
              <w:t>, but without giving details about how it was decided</w:t>
            </w:r>
          </w:p>
          <w:p w14:paraId="21DF9E59" w14:textId="77777777" w:rsidR="00055CAE" w:rsidRDefault="00055CAE" w:rsidP="00055CAE">
            <w:pPr>
              <w:numPr>
                <w:ilvl w:val="0"/>
                <w:numId w:val="9"/>
              </w:numPr>
              <w:tabs>
                <w:tab w:val="clear" w:pos="227"/>
              </w:tabs>
              <w:spacing w:after="160" w:line="259" w:lineRule="auto"/>
              <w:rPr>
                <w:sz w:val="16"/>
                <w:szCs w:val="16"/>
              </w:rPr>
            </w:pPr>
            <w:r>
              <w:rPr>
                <w:b/>
                <w:sz w:val="16"/>
                <w:szCs w:val="16"/>
              </w:rPr>
              <w:t xml:space="preserve">Applies </w:t>
            </w:r>
            <w:r>
              <w:rPr>
                <w:sz w:val="16"/>
                <w:szCs w:val="16"/>
              </w:rPr>
              <w:t>information</w:t>
            </w:r>
            <w:r w:rsidRPr="48A43EF8">
              <w:rPr>
                <w:sz w:val="16"/>
                <w:szCs w:val="16"/>
              </w:rPr>
              <w:t xml:space="preserve"> </w:t>
            </w:r>
            <w:r>
              <w:rPr>
                <w:sz w:val="16"/>
                <w:szCs w:val="16"/>
              </w:rPr>
              <w:t xml:space="preserve">to </w:t>
            </w:r>
            <w:r w:rsidRPr="00584D07">
              <w:rPr>
                <w:sz w:val="16"/>
                <w:szCs w:val="16"/>
              </w:rPr>
              <w:t xml:space="preserve">make a </w:t>
            </w:r>
            <w:r>
              <w:rPr>
                <w:sz w:val="16"/>
                <w:szCs w:val="16"/>
              </w:rPr>
              <w:t>recommendation</w:t>
            </w:r>
            <w:r w:rsidRPr="00584D07">
              <w:rPr>
                <w:sz w:val="16"/>
                <w:szCs w:val="16"/>
              </w:rPr>
              <w:t xml:space="preserve"> about</w:t>
            </w:r>
            <w:r>
              <w:rPr>
                <w:sz w:val="16"/>
                <w:szCs w:val="16"/>
              </w:rPr>
              <w:t xml:space="preserve"> </w:t>
            </w:r>
            <w:r w:rsidRPr="48A43EF8">
              <w:rPr>
                <w:sz w:val="16"/>
                <w:szCs w:val="16"/>
              </w:rPr>
              <w:t xml:space="preserve">which </w:t>
            </w:r>
            <w:r>
              <w:rPr>
                <w:sz w:val="16"/>
                <w:szCs w:val="16"/>
              </w:rPr>
              <w:t>change(s) should take priority, but without giving details about how it was decided</w:t>
            </w:r>
          </w:p>
          <w:p w14:paraId="1ACA7641" w14:textId="77777777" w:rsidR="00055CAE" w:rsidRPr="007A3964" w:rsidRDefault="00055CAE" w:rsidP="00A2302D">
            <w:pPr>
              <w:tabs>
                <w:tab w:val="clear" w:pos="227"/>
              </w:tabs>
              <w:spacing w:after="160" w:line="259" w:lineRule="auto"/>
              <w:rPr>
                <w:sz w:val="16"/>
                <w:szCs w:val="16"/>
                <w:u w:val="single"/>
              </w:rPr>
            </w:pPr>
            <w:r>
              <w:rPr>
                <w:sz w:val="16"/>
                <w:szCs w:val="16"/>
                <w:u w:val="single"/>
              </w:rPr>
              <w:t>Di</w:t>
            </w:r>
          </w:p>
          <w:p w14:paraId="64275EBF" w14:textId="77777777" w:rsidR="00055CAE" w:rsidRPr="007A3964" w:rsidRDefault="00055CAE" w:rsidP="00055CAE">
            <w:pPr>
              <w:numPr>
                <w:ilvl w:val="0"/>
                <w:numId w:val="9"/>
              </w:numPr>
              <w:tabs>
                <w:tab w:val="clear" w:pos="227"/>
              </w:tabs>
              <w:spacing w:after="160" w:line="259" w:lineRule="auto"/>
              <w:rPr>
                <w:sz w:val="16"/>
              </w:rPr>
            </w:pPr>
            <w:r w:rsidRPr="00443881">
              <w:rPr>
                <w:b/>
                <w:sz w:val="16"/>
              </w:rPr>
              <w:t>States</w:t>
            </w:r>
            <w:r w:rsidRPr="00443881">
              <w:rPr>
                <w:sz w:val="16"/>
              </w:rPr>
              <w:t xml:space="preserve"> </w:t>
            </w:r>
            <w:r>
              <w:rPr>
                <w:sz w:val="16"/>
              </w:rPr>
              <w:t xml:space="preserve">some </w:t>
            </w:r>
            <w:r w:rsidRPr="00443881">
              <w:rPr>
                <w:sz w:val="16"/>
              </w:rPr>
              <w:t>changes that individuals</w:t>
            </w:r>
            <w:r>
              <w:rPr>
                <w:sz w:val="16"/>
              </w:rPr>
              <w:t>/</w:t>
            </w:r>
            <w:r w:rsidRPr="00443881">
              <w:rPr>
                <w:sz w:val="16"/>
              </w:rPr>
              <w:t xml:space="preserve"> governments could make that would reduce damage to the environment</w:t>
            </w:r>
          </w:p>
        </w:tc>
      </w:tr>
    </w:tbl>
    <w:p w14:paraId="3FA31A03" w14:textId="03E2C131" w:rsidR="004C5B77" w:rsidRDefault="004C5B77" w:rsidP="007F3E3C">
      <w:pPr>
        <w:pStyle w:val="01Bodytext"/>
      </w:pPr>
    </w:p>
    <w:p w14:paraId="2D1A244F" w14:textId="77777777" w:rsidR="004C5B77" w:rsidRDefault="004C5B77">
      <w:pPr>
        <w:tabs>
          <w:tab w:val="clear" w:pos="227"/>
        </w:tabs>
        <w:spacing w:after="160" w:line="259" w:lineRule="auto"/>
        <w:rPr>
          <w:sz w:val="24"/>
        </w:rPr>
      </w:pPr>
      <w:r>
        <w:br w:type="page"/>
      </w:r>
    </w:p>
    <w:p w14:paraId="5CF3FA31" w14:textId="77777777" w:rsidR="007F3E3C" w:rsidRDefault="007F3E3C" w:rsidP="007F3E3C">
      <w:pPr>
        <w:pStyle w:val="Heading2"/>
      </w:pPr>
      <w:r>
        <w:lastRenderedPageBreak/>
        <w:t>Task B – Individuals and societies</w:t>
      </w:r>
    </w:p>
    <w:p w14:paraId="16D20D3C" w14:textId="77777777" w:rsidR="007F3E3C" w:rsidRDefault="007F3E3C" w:rsidP="007F3E3C"/>
    <w:tbl>
      <w:tblPr>
        <w:tblStyle w:val="TableGrid"/>
        <w:tblW w:w="0" w:type="auto"/>
        <w:tblLook w:val="04A0" w:firstRow="1" w:lastRow="0" w:firstColumn="1" w:lastColumn="0" w:noHBand="0" w:noVBand="1"/>
      </w:tblPr>
      <w:tblGrid>
        <w:gridCol w:w="841"/>
        <w:gridCol w:w="2339"/>
        <w:gridCol w:w="5836"/>
      </w:tblGrid>
      <w:tr w:rsidR="00507800" w:rsidRPr="00385976" w14:paraId="38F69C5B" w14:textId="77777777" w:rsidTr="00141324">
        <w:trPr>
          <w:trHeight w:val="409"/>
        </w:trPr>
        <w:tc>
          <w:tcPr>
            <w:tcW w:w="9016" w:type="dxa"/>
            <w:gridSpan w:val="3"/>
            <w:vAlign w:val="center"/>
          </w:tcPr>
          <w:p w14:paraId="02740BD5" w14:textId="77777777" w:rsidR="00507800" w:rsidRPr="005D36DB" w:rsidRDefault="00507800" w:rsidP="00A2302D">
            <w:pPr>
              <w:pStyle w:val="NoSpacing"/>
              <w:rPr>
                <w:b/>
                <w:sz w:val="20"/>
              </w:rPr>
            </w:pPr>
            <w:r w:rsidRPr="005D36DB">
              <w:rPr>
                <w:b/>
                <w:sz w:val="20"/>
              </w:rPr>
              <w:t>MYP 3 – Task B</w:t>
            </w:r>
          </w:p>
        </w:tc>
      </w:tr>
      <w:tr w:rsidR="00507800" w:rsidRPr="00385976" w14:paraId="45EE748B" w14:textId="77777777" w:rsidTr="00141324">
        <w:trPr>
          <w:trHeight w:val="414"/>
        </w:trPr>
        <w:tc>
          <w:tcPr>
            <w:tcW w:w="841" w:type="dxa"/>
            <w:vAlign w:val="center"/>
          </w:tcPr>
          <w:p w14:paraId="67D92ED1" w14:textId="77777777" w:rsidR="00507800" w:rsidRPr="005D36DB" w:rsidRDefault="00507800" w:rsidP="00A2302D">
            <w:pPr>
              <w:pStyle w:val="NoSpacing"/>
              <w:rPr>
                <w:b/>
                <w:sz w:val="20"/>
              </w:rPr>
            </w:pPr>
            <w:r>
              <w:rPr>
                <w:b/>
                <w:sz w:val="20"/>
              </w:rPr>
              <w:t>Level</w:t>
            </w:r>
          </w:p>
        </w:tc>
        <w:tc>
          <w:tcPr>
            <w:tcW w:w="2339" w:type="dxa"/>
            <w:vAlign w:val="center"/>
          </w:tcPr>
          <w:p w14:paraId="11E5FE04" w14:textId="77777777" w:rsidR="00507800" w:rsidRPr="005D36DB" w:rsidRDefault="00507800" w:rsidP="00A2302D">
            <w:pPr>
              <w:pStyle w:val="NoSpacing"/>
              <w:rPr>
                <w:b/>
                <w:sz w:val="20"/>
              </w:rPr>
            </w:pPr>
            <w:r>
              <w:rPr>
                <w:b/>
                <w:sz w:val="20"/>
              </w:rPr>
              <w:t>Level descriptor</w:t>
            </w:r>
          </w:p>
        </w:tc>
        <w:tc>
          <w:tcPr>
            <w:tcW w:w="5836" w:type="dxa"/>
            <w:vAlign w:val="center"/>
          </w:tcPr>
          <w:p w14:paraId="3F4E9D1F" w14:textId="77777777" w:rsidR="00507800" w:rsidRPr="005D36DB" w:rsidRDefault="00507800" w:rsidP="00A2302D">
            <w:pPr>
              <w:pStyle w:val="NoSpacing"/>
              <w:rPr>
                <w:b/>
                <w:sz w:val="20"/>
              </w:rPr>
            </w:pPr>
            <w:r w:rsidRPr="005D36DB">
              <w:rPr>
                <w:b/>
                <w:sz w:val="20"/>
              </w:rPr>
              <w:t>Task-specific clarification</w:t>
            </w:r>
          </w:p>
        </w:tc>
      </w:tr>
      <w:tr w:rsidR="00507800" w:rsidRPr="00385976" w14:paraId="581E0611" w14:textId="77777777" w:rsidTr="00141324">
        <w:trPr>
          <w:trHeight w:val="1129"/>
        </w:trPr>
        <w:tc>
          <w:tcPr>
            <w:tcW w:w="841" w:type="dxa"/>
            <w:vAlign w:val="center"/>
          </w:tcPr>
          <w:p w14:paraId="67F9E0DE" w14:textId="77777777" w:rsidR="00507800" w:rsidRPr="00385976" w:rsidRDefault="00507800" w:rsidP="00A2302D">
            <w:pPr>
              <w:spacing w:after="160" w:line="259" w:lineRule="auto"/>
              <w:rPr>
                <w:b/>
              </w:rPr>
            </w:pPr>
            <w:r w:rsidRPr="00385976">
              <w:rPr>
                <w:b/>
              </w:rPr>
              <w:t>7-8</w:t>
            </w:r>
          </w:p>
        </w:tc>
        <w:tc>
          <w:tcPr>
            <w:tcW w:w="2339" w:type="dxa"/>
            <w:vAlign w:val="center"/>
          </w:tcPr>
          <w:p w14:paraId="7834A5D2" w14:textId="77777777" w:rsidR="00507800" w:rsidRPr="004A6D58" w:rsidRDefault="00507800" w:rsidP="00A2302D">
            <w:pPr>
              <w:spacing w:after="160" w:line="259" w:lineRule="auto"/>
              <w:rPr>
                <w:sz w:val="16"/>
              </w:rPr>
            </w:pPr>
            <w:proofErr w:type="spellStart"/>
            <w:r w:rsidRPr="004A6D58">
              <w:rPr>
                <w:sz w:val="16"/>
              </w:rPr>
              <w:t>Dii</w:t>
            </w:r>
            <w:proofErr w:type="spellEnd"/>
            <w:r w:rsidRPr="004A6D58">
              <w:rPr>
                <w:sz w:val="16"/>
              </w:rPr>
              <w:t xml:space="preserve">. </w:t>
            </w:r>
            <w:r w:rsidRPr="004A6D58">
              <w:rPr>
                <w:b/>
                <w:sz w:val="16"/>
              </w:rPr>
              <w:t>summarizes</w:t>
            </w:r>
            <w:r w:rsidRPr="004A6D58">
              <w:rPr>
                <w:sz w:val="16"/>
              </w:rPr>
              <w:t xml:space="preserve"> information to make consistent, well-supported arguments</w:t>
            </w:r>
          </w:p>
          <w:p w14:paraId="16CA6F30" w14:textId="77777777" w:rsidR="00507800" w:rsidRPr="004A6D58" w:rsidRDefault="00507800" w:rsidP="00A2302D">
            <w:pPr>
              <w:spacing w:after="160" w:line="259" w:lineRule="auto"/>
              <w:rPr>
                <w:sz w:val="16"/>
              </w:rPr>
            </w:pPr>
            <w:proofErr w:type="spellStart"/>
            <w:r w:rsidRPr="004A6D58">
              <w:rPr>
                <w:sz w:val="16"/>
              </w:rPr>
              <w:t>Diii</w:t>
            </w:r>
            <w:proofErr w:type="spellEnd"/>
            <w:r w:rsidRPr="004A6D58">
              <w:rPr>
                <w:sz w:val="16"/>
              </w:rPr>
              <w:t xml:space="preserve">. effectively </w:t>
            </w:r>
            <w:r w:rsidRPr="004A6D58">
              <w:rPr>
                <w:b/>
                <w:sz w:val="16"/>
              </w:rPr>
              <w:t>analyses</w:t>
            </w:r>
            <w:r w:rsidRPr="004A6D58">
              <w:rPr>
                <w:sz w:val="16"/>
              </w:rPr>
              <w:t xml:space="preserve"> a range of sources/data in terms of origin and purpose, consistently recognizing value and limitations</w:t>
            </w:r>
          </w:p>
          <w:p w14:paraId="6F184EB0" w14:textId="77777777" w:rsidR="00507800" w:rsidRPr="004A6D58" w:rsidRDefault="00507800" w:rsidP="00A2302D">
            <w:pPr>
              <w:spacing w:after="160" w:line="259" w:lineRule="auto"/>
              <w:rPr>
                <w:sz w:val="16"/>
              </w:rPr>
            </w:pPr>
            <w:r w:rsidRPr="004A6D58">
              <w:rPr>
                <w:sz w:val="16"/>
              </w:rPr>
              <w:t xml:space="preserve">Div. clearly recognizes different perspectives and consistently </w:t>
            </w:r>
            <w:r w:rsidRPr="004A6D58">
              <w:rPr>
                <w:b/>
                <w:sz w:val="16"/>
              </w:rPr>
              <w:t>explains</w:t>
            </w:r>
            <w:r w:rsidRPr="004A6D58">
              <w:rPr>
                <w:sz w:val="16"/>
              </w:rPr>
              <w:t xml:space="preserve"> their implications.</w:t>
            </w:r>
          </w:p>
        </w:tc>
        <w:tc>
          <w:tcPr>
            <w:tcW w:w="5836" w:type="dxa"/>
            <w:shd w:val="clear" w:color="auto" w:fill="auto"/>
            <w:vAlign w:val="center"/>
          </w:tcPr>
          <w:p w14:paraId="128FB65E" w14:textId="77777777" w:rsidR="00507800" w:rsidRDefault="00507800" w:rsidP="00A2302D">
            <w:pPr>
              <w:spacing w:after="160" w:line="259" w:lineRule="auto"/>
              <w:rPr>
                <w:sz w:val="16"/>
              </w:rPr>
            </w:pPr>
            <w:r w:rsidRPr="00380494">
              <w:rPr>
                <w:sz w:val="16"/>
              </w:rPr>
              <w:t>The studen</w:t>
            </w:r>
            <w:r>
              <w:rPr>
                <w:sz w:val="16"/>
              </w:rPr>
              <w:t>t</w:t>
            </w:r>
            <w:r w:rsidRPr="00380494">
              <w:rPr>
                <w:sz w:val="16"/>
              </w:rPr>
              <w:t xml:space="preserve">: </w:t>
            </w:r>
          </w:p>
          <w:p w14:paraId="2E53F483" w14:textId="77777777" w:rsidR="00507800" w:rsidRPr="00A92C56" w:rsidRDefault="00507800" w:rsidP="00A2302D">
            <w:pPr>
              <w:spacing w:after="160" w:line="259" w:lineRule="auto"/>
              <w:rPr>
                <w:sz w:val="16"/>
                <w:u w:val="single"/>
              </w:rPr>
            </w:pPr>
            <w:proofErr w:type="spellStart"/>
            <w:r w:rsidRPr="00A92C56">
              <w:rPr>
                <w:sz w:val="16"/>
                <w:u w:val="single"/>
              </w:rPr>
              <w:t>Dii</w:t>
            </w:r>
            <w:proofErr w:type="spellEnd"/>
          </w:p>
          <w:p w14:paraId="65D8208D" w14:textId="77777777" w:rsidR="00507800" w:rsidRDefault="00507800" w:rsidP="00507800">
            <w:pPr>
              <w:numPr>
                <w:ilvl w:val="0"/>
                <w:numId w:val="10"/>
              </w:numPr>
              <w:tabs>
                <w:tab w:val="clear" w:pos="227"/>
              </w:tabs>
              <w:spacing w:after="160" w:line="259" w:lineRule="auto"/>
              <w:rPr>
                <w:b/>
                <w:bCs/>
                <w:sz w:val="16"/>
              </w:rPr>
            </w:pPr>
            <w:r>
              <w:rPr>
                <w:b/>
                <w:bCs/>
                <w:sz w:val="16"/>
              </w:rPr>
              <w:t>Summarize</w:t>
            </w:r>
            <w:r w:rsidRPr="006C21B5">
              <w:rPr>
                <w:b/>
                <w:bCs/>
                <w:sz w:val="16"/>
              </w:rPr>
              <w:t>s</w:t>
            </w:r>
            <w:r>
              <w:rPr>
                <w:bCs/>
                <w:sz w:val="16"/>
              </w:rPr>
              <w:t xml:space="preserve"> information about the advantages and disadvantages of at least 5 fishing methods, with links to the wellbeing of the environment. Some comparisons of different methods may be given</w:t>
            </w:r>
          </w:p>
          <w:p w14:paraId="2F65AEB2" w14:textId="77777777" w:rsidR="00507800" w:rsidRPr="006C21B5" w:rsidRDefault="00507800" w:rsidP="00507800">
            <w:pPr>
              <w:numPr>
                <w:ilvl w:val="0"/>
                <w:numId w:val="10"/>
              </w:numPr>
              <w:tabs>
                <w:tab w:val="clear" w:pos="227"/>
              </w:tabs>
              <w:spacing w:after="160" w:line="259" w:lineRule="auto"/>
              <w:rPr>
                <w:b/>
                <w:bCs/>
                <w:sz w:val="16"/>
              </w:rPr>
            </w:pPr>
            <w:r w:rsidRPr="00404A96">
              <w:rPr>
                <w:bCs/>
                <w:sz w:val="16"/>
              </w:rPr>
              <w:t>Gives a</w:t>
            </w:r>
            <w:r>
              <w:rPr>
                <w:b/>
                <w:bCs/>
                <w:sz w:val="16"/>
              </w:rPr>
              <w:t xml:space="preserve"> </w:t>
            </w:r>
            <w:r w:rsidRPr="00404A96">
              <w:rPr>
                <w:bCs/>
                <w:sz w:val="16"/>
              </w:rPr>
              <w:t xml:space="preserve">conclusion </w:t>
            </w:r>
            <w:r>
              <w:rPr>
                <w:bCs/>
                <w:sz w:val="16"/>
              </w:rPr>
              <w:t xml:space="preserve">that is </w:t>
            </w:r>
            <w:r>
              <w:rPr>
                <w:b/>
                <w:bCs/>
                <w:sz w:val="16"/>
              </w:rPr>
              <w:t>well-supported</w:t>
            </w:r>
            <w:r>
              <w:rPr>
                <w:bCs/>
                <w:sz w:val="16"/>
              </w:rPr>
              <w:t xml:space="preserve"> by highlighting the deciding factors in their argument</w:t>
            </w:r>
          </w:p>
          <w:p w14:paraId="6AEBA499" w14:textId="77777777" w:rsidR="00507800" w:rsidRPr="00810FD6" w:rsidRDefault="00507800" w:rsidP="00A2302D">
            <w:pPr>
              <w:tabs>
                <w:tab w:val="clear" w:pos="227"/>
              </w:tabs>
              <w:spacing w:after="160" w:line="259" w:lineRule="auto"/>
              <w:rPr>
                <w:bCs/>
                <w:sz w:val="16"/>
                <w:u w:val="single"/>
              </w:rPr>
            </w:pPr>
            <w:proofErr w:type="spellStart"/>
            <w:r w:rsidRPr="00810FD6">
              <w:rPr>
                <w:bCs/>
                <w:sz w:val="16"/>
                <w:u w:val="single"/>
              </w:rPr>
              <w:t>Diii</w:t>
            </w:r>
            <w:proofErr w:type="spellEnd"/>
          </w:p>
          <w:p w14:paraId="6D167BCA" w14:textId="77777777" w:rsidR="00507800" w:rsidRPr="005C6C76" w:rsidRDefault="00507800" w:rsidP="00507800">
            <w:pPr>
              <w:numPr>
                <w:ilvl w:val="0"/>
                <w:numId w:val="10"/>
              </w:numPr>
              <w:tabs>
                <w:tab w:val="clear" w:pos="227"/>
              </w:tabs>
              <w:spacing w:after="160" w:line="259" w:lineRule="auto"/>
              <w:rPr>
                <w:sz w:val="16"/>
                <w:szCs w:val="16"/>
              </w:rPr>
            </w:pPr>
            <w:r w:rsidRPr="3CFEEA3A">
              <w:rPr>
                <w:b/>
                <w:bCs/>
                <w:sz w:val="16"/>
                <w:szCs w:val="16"/>
              </w:rPr>
              <w:t>Analy</w:t>
            </w:r>
            <w:r>
              <w:rPr>
                <w:b/>
                <w:bCs/>
                <w:sz w:val="16"/>
                <w:szCs w:val="16"/>
              </w:rPr>
              <w:t>s</w:t>
            </w:r>
            <w:r w:rsidRPr="3CFEEA3A">
              <w:rPr>
                <w:b/>
                <w:bCs/>
                <w:sz w:val="16"/>
                <w:szCs w:val="16"/>
              </w:rPr>
              <w:t>es</w:t>
            </w:r>
            <w:r w:rsidRPr="3CFEEA3A">
              <w:rPr>
                <w:sz w:val="16"/>
                <w:szCs w:val="16"/>
              </w:rPr>
              <w:t xml:space="preserve"> the origin and purpose of </w:t>
            </w:r>
            <w:r w:rsidRPr="3CFEEA3A">
              <w:rPr>
                <w:sz w:val="16"/>
                <w:szCs w:val="16"/>
                <w:u w:val="single"/>
              </w:rPr>
              <w:t>all</w:t>
            </w:r>
            <w:r w:rsidRPr="3CFEEA3A">
              <w:rPr>
                <w:sz w:val="16"/>
                <w:szCs w:val="16"/>
              </w:rPr>
              <w:t xml:space="preserve"> relevant provided sources and at least </w:t>
            </w:r>
            <w:r>
              <w:rPr>
                <w:sz w:val="16"/>
                <w:szCs w:val="16"/>
              </w:rPr>
              <w:t>2</w:t>
            </w:r>
            <w:r w:rsidRPr="3CFEEA3A">
              <w:rPr>
                <w:sz w:val="16"/>
                <w:szCs w:val="16"/>
              </w:rPr>
              <w:t xml:space="preserve"> additional sources, and </w:t>
            </w:r>
            <w:r>
              <w:rPr>
                <w:sz w:val="16"/>
                <w:szCs w:val="16"/>
              </w:rPr>
              <w:t xml:space="preserve">consistently </w:t>
            </w:r>
            <w:r w:rsidRPr="3CFEEA3A">
              <w:rPr>
                <w:sz w:val="16"/>
                <w:szCs w:val="16"/>
              </w:rPr>
              <w:t>uses this to recognize their value and limitations</w:t>
            </w:r>
          </w:p>
          <w:p w14:paraId="1297D81E" w14:textId="77777777" w:rsidR="00507800" w:rsidRPr="00A92C56" w:rsidRDefault="00507800" w:rsidP="00A2302D">
            <w:pPr>
              <w:tabs>
                <w:tab w:val="clear" w:pos="227"/>
              </w:tabs>
              <w:spacing w:after="160" w:line="259" w:lineRule="auto"/>
              <w:rPr>
                <w:bCs/>
                <w:sz w:val="16"/>
                <w:u w:val="single"/>
              </w:rPr>
            </w:pPr>
            <w:proofErr w:type="spellStart"/>
            <w:r w:rsidRPr="00A92C56">
              <w:rPr>
                <w:bCs/>
                <w:sz w:val="16"/>
                <w:u w:val="single"/>
              </w:rPr>
              <w:t>Div</w:t>
            </w:r>
            <w:proofErr w:type="spellEnd"/>
          </w:p>
          <w:p w14:paraId="664AA161" w14:textId="7E846C84" w:rsidR="00507800" w:rsidRPr="005D36DB" w:rsidRDefault="00507800" w:rsidP="00507800">
            <w:pPr>
              <w:numPr>
                <w:ilvl w:val="0"/>
                <w:numId w:val="10"/>
              </w:numPr>
              <w:tabs>
                <w:tab w:val="clear" w:pos="227"/>
              </w:tabs>
              <w:spacing w:after="160" w:line="259" w:lineRule="auto"/>
              <w:rPr>
                <w:sz w:val="16"/>
              </w:rPr>
            </w:pPr>
            <w:r>
              <w:rPr>
                <w:b/>
                <w:bCs/>
                <w:sz w:val="16"/>
              </w:rPr>
              <w:t xml:space="preserve">Recognizes </w:t>
            </w:r>
            <w:r>
              <w:rPr>
                <w:bCs/>
                <w:sz w:val="16"/>
              </w:rPr>
              <w:t xml:space="preserve">at least 3 different stakeholder perspectives on sustainable fishing, then </w:t>
            </w:r>
            <w:r w:rsidRPr="007360AE">
              <w:rPr>
                <w:b/>
                <w:bCs/>
                <w:sz w:val="16"/>
              </w:rPr>
              <w:t>explains</w:t>
            </w:r>
            <w:r>
              <w:rPr>
                <w:bCs/>
                <w:sz w:val="16"/>
              </w:rPr>
              <w:t xml:space="preserve"> what the implications of the law changes will be for all of them, and the causes of each</w:t>
            </w:r>
            <w:r w:rsidR="004C0ACE">
              <w:rPr>
                <w:bCs/>
                <w:sz w:val="16"/>
              </w:rPr>
              <w:t xml:space="preserve"> implication</w:t>
            </w:r>
          </w:p>
        </w:tc>
      </w:tr>
      <w:tr w:rsidR="00507800" w:rsidRPr="00385976" w14:paraId="3D534B43" w14:textId="77777777" w:rsidTr="00141324">
        <w:trPr>
          <w:trHeight w:val="1117"/>
        </w:trPr>
        <w:tc>
          <w:tcPr>
            <w:tcW w:w="841" w:type="dxa"/>
            <w:vAlign w:val="center"/>
          </w:tcPr>
          <w:p w14:paraId="12DB8F5F" w14:textId="77777777" w:rsidR="00507800" w:rsidRPr="00385976" w:rsidRDefault="00507800" w:rsidP="00A2302D">
            <w:pPr>
              <w:spacing w:after="160" w:line="259" w:lineRule="auto"/>
              <w:rPr>
                <w:b/>
              </w:rPr>
            </w:pPr>
            <w:r w:rsidRPr="00385976">
              <w:rPr>
                <w:b/>
              </w:rPr>
              <w:t>5-6</w:t>
            </w:r>
          </w:p>
        </w:tc>
        <w:tc>
          <w:tcPr>
            <w:tcW w:w="2339" w:type="dxa"/>
            <w:vAlign w:val="center"/>
          </w:tcPr>
          <w:p w14:paraId="0C17F726" w14:textId="77777777" w:rsidR="00507800" w:rsidRPr="004A6D58" w:rsidRDefault="00507800" w:rsidP="00A2302D">
            <w:pPr>
              <w:spacing w:after="160" w:line="259" w:lineRule="auto"/>
              <w:rPr>
                <w:sz w:val="16"/>
              </w:rPr>
            </w:pPr>
            <w:proofErr w:type="spellStart"/>
            <w:r w:rsidRPr="004A6D58">
              <w:rPr>
                <w:sz w:val="16"/>
              </w:rPr>
              <w:t>Dii</w:t>
            </w:r>
            <w:proofErr w:type="spellEnd"/>
            <w:r w:rsidRPr="004A6D58">
              <w:rPr>
                <w:sz w:val="16"/>
              </w:rPr>
              <w:t xml:space="preserve">. </w:t>
            </w:r>
            <w:r w:rsidRPr="004A6D58">
              <w:rPr>
                <w:b/>
                <w:sz w:val="16"/>
              </w:rPr>
              <w:t>summarizes</w:t>
            </w:r>
            <w:r w:rsidRPr="004A6D58">
              <w:rPr>
                <w:sz w:val="16"/>
              </w:rPr>
              <w:t xml:space="preserve"> information </w:t>
            </w:r>
            <w:proofErr w:type="gramStart"/>
            <w:r w:rsidRPr="004A6D58">
              <w:rPr>
                <w:sz w:val="16"/>
              </w:rPr>
              <w:t>in order to</w:t>
            </w:r>
            <w:proofErr w:type="gramEnd"/>
            <w:r w:rsidRPr="004A6D58">
              <w:rPr>
                <w:sz w:val="16"/>
              </w:rPr>
              <w:t xml:space="preserve"> make usually valid arguments</w:t>
            </w:r>
          </w:p>
          <w:p w14:paraId="0E7112CC" w14:textId="77777777" w:rsidR="00507800" w:rsidRPr="004A6D58" w:rsidRDefault="00507800" w:rsidP="00A2302D">
            <w:pPr>
              <w:spacing w:after="160" w:line="259" w:lineRule="auto"/>
              <w:rPr>
                <w:sz w:val="16"/>
              </w:rPr>
            </w:pPr>
            <w:proofErr w:type="spellStart"/>
            <w:r w:rsidRPr="004A6D58">
              <w:rPr>
                <w:sz w:val="16"/>
              </w:rPr>
              <w:t>Diii</w:t>
            </w:r>
            <w:proofErr w:type="spellEnd"/>
            <w:r w:rsidRPr="004A6D58">
              <w:rPr>
                <w:sz w:val="16"/>
              </w:rPr>
              <w:t xml:space="preserve">. </w:t>
            </w:r>
            <w:r w:rsidRPr="004A6D58">
              <w:rPr>
                <w:b/>
                <w:sz w:val="16"/>
              </w:rPr>
              <w:t>analyses</w:t>
            </w:r>
            <w:r w:rsidRPr="004A6D58">
              <w:rPr>
                <w:sz w:val="16"/>
              </w:rPr>
              <w:t xml:space="preserve"> sources/data in terms of origin and purpose, usually recognizing value and limitations</w:t>
            </w:r>
          </w:p>
          <w:p w14:paraId="22EAD31C" w14:textId="77777777" w:rsidR="00507800" w:rsidRPr="004A6D58" w:rsidRDefault="00507800" w:rsidP="00A2302D">
            <w:pPr>
              <w:spacing w:after="160" w:line="259" w:lineRule="auto"/>
              <w:rPr>
                <w:sz w:val="16"/>
              </w:rPr>
            </w:pPr>
            <w:r w:rsidRPr="004A6D58">
              <w:rPr>
                <w:sz w:val="16"/>
              </w:rPr>
              <w:t xml:space="preserve">Div. clearly recognizes different perspectives and </w:t>
            </w:r>
            <w:r w:rsidRPr="004A6D58">
              <w:rPr>
                <w:b/>
                <w:sz w:val="16"/>
              </w:rPr>
              <w:t>describes</w:t>
            </w:r>
            <w:r w:rsidRPr="004A6D58">
              <w:rPr>
                <w:sz w:val="16"/>
              </w:rPr>
              <w:t xml:space="preserve"> most of their implications.</w:t>
            </w:r>
          </w:p>
        </w:tc>
        <w:tc>
          <w:tcPr>
            <w:tcW w:w="5836" w:type="dxa"/>
            <w:shd w:val="clear" w:color="auto" w:fill="auto"/>
            <w:vAlign w:val="center"/>
          </w:tcPr>
          <w:p w14:paraId="25B19916" w14:textId="77777777" w:rsidR="00507800" w:rsidRDefault="00507800" w:rsidP="00A2302D">
            <w:pPr>
              <w:spacing w:after="160" w:line="259" w:lineRule="auto"/>
              <w:rPr>
                <w:sz w:val="16"/>
              </w:rPr>
            </w:pPr>
            <w:r w:rsidRPr="00380494">
              <w:rPr>
                <w:sz w:val="16"/>
              </w:rPr>
              <w:t>The studen</w:t>
            </w:r>
            <w:r>
              <w:rPr>
                <w:sz w:val="16"/>
              </w:rPr>
              <w:t>t</w:t>
            </w:r>
            <w:r w:rsidRPr="00380494">
              <w:rPr>
                <w:sz w:val="16"/>
              </w:rPr>
              <w:t xml:space="preserve">: </w:t>
            </w:r>
          </w:p>
          <w:p w14:paraId="294AB883" w14:textId="77777777" w:rsidR="00507800" w:rsidRPr="00A92C56" w:rsidRDefault="00507800" w:rsidP="00A2302D">
            <w:pPr>
              <w:spacing w:after="160" w:line="259" w:lineRule="auto"/>
              <w:rPr>
                <w:sz w:val="16"/>
                <w:u w:val="single"/>
              </w:rPr>
            </w:pPr>
            <w:proofErr w:type="spellStart"/>
            <w:r w:rsidRPr="00A92C56">
              <w:rPr>
                <w:sz w:val="16"/>
                <w:u w:val="single"/>
              </w:rPr>
              <w:t>Dii</w:t>
            </w:r>
            <w:proofErr w:type="spellEnd"/>
          </w:p>
          <w:p w14:paraId="32953310" w14:textId="77777777" w:rsidR="00507800" w:rsidRDefault="00507800" w:rsidP="00507800">
            <w:pPr>
              <w:numPr>
                <w:ilvl w:val="0"/>
                <w:numId w:val="10"/>
              </w:numPr>
              <w:tabs>
                <w:tab w:val="clear" w:pos="227"/>
              </w:tabs>
              <w:spacing w:after="160" w:line="259" w:lineRule="auto"/>
              <w:rPr>
                <w:b/>
                <w:bCs/>
                <w:sz w:val="16"/>
              </w:rPr>
            </w:pPr>
            <w:r>
              <w:rPr>
                <w:b/>
                <w:bCs/>
                <w:sz w:val="16"/>
              </w:rPr>
              <w:t>Summarize</w:t>
            </w:r>
            <w:r w:rsidRPr="006C21B5">
              <w:rPr>
                <w:b/>
                <w:bCs/>
                <w:sz w:val="16"/>
              </w:rPr>
              <w:t>s</w:t>
            </w:r>
            <w:r>
              <w:rPr>
                <w:bCs/>
                <w:sz w:val="16"/>
              </w:rPr>
              <w:t xml:space="preserve"> information about the advantages and disadvantages of at least 4 fishing methods, with occasional links to the wellbeing of the environment. Each method is </w:t>
            </w:r>
            <w:r>
              <w:rPr>
                <w:b/>
                <w:bCs/>
                <w:sz w:val="16"/>
              </w:rPr>
              <w:t xml:space="preserve">summarized </w:t>
            </w:r>
            <w:r w:rsidRPr="0001376E">
              <w:rPr>
                <w:bCs/>
                <w:sz w:val="16"/>
              </w:rPr>
              <w:t>in isolation</w:t>
            </w:r>
          </w:p>
          <w:p w14:paraId="20D4AC81" w14:textId="77777777" w:rsidR="00507800" w:rsidRPr="006C21B5" w:rsidRDefault="00507800" w:rsidP="00507800">
            <w:pPr>
              <w:numPr>
                <w:ilvl w:val="0"/>
                <w:numId w:val="10"/>
              </w:numPr>
              <w:tabs>
                <w:tab w:val="clear" w:pos="227"/>
              </w:tabs>
              <w:spacing w:after="160" w:line="259" w:lineRule="auto"/>
              <w:rPr>
                <w:b/>
                <w:bCs/>
                <w:sz w:val="16"/>
              </w:rPr>
            </w:pPr>
            <w:r w:rsidRPr="00404A96">
              <w:rPr>
                <w:bCs/>
                <w:sz w:val="16"/>
              </w:rPr>
              <w:t>Gives a</w:t>
            </w:r>
            <w:r>
              <w:rPr>
                <w:bCs/>
                <w:sz w:val="16"/>
              </w:rPr>
              <w:t xml:space="preserve"> </w:t>
            </w:r>
            <w:r>
              <w:rPr>
                <w:b/>
                <w:bCs/>
                <w:sz w:val="16"/>
              </w:rPr>
              <w:t xml:space="preserve">valid </w:t>
            </w:r>
            <w:r w:rsidRPr="00404A96">
              <w:rPr>
                <w:bCs/>
                <w:sz w:val="16"/>
              </w:rPr>
              <w:t>conclusion</w:t>
            </w:r>
            <w:r>
              <w:rPr>
                <w:bCs/>
                <w:sz w:val="16"/>
              </w:rPr>
              <w:t xml:space="preserve"> that mostly reflects the factors detailed in their argument</w:t>
            </w:r>
          </w:p>
          <w:p w14:paraId="19EA937A" w14:textId="77777777" w:rsidR="00507800" w:rsidRPr="00A92C56" w:rsidRDefault="00507800" w:rsidP="00A2302D">
            <w:pPr>
              <w:tabs>
                <w:tab w:val="clear" w:pos="227"/>
              </w:tabs>
              <w:spacing w:after="160" w:line="259" w:lineRule="auto"/>
              <w:rPr>
                <w:bCs/>
                <w:sz w:val="16"/>
                <w:u w:val="single"/>
              </w:rPr>
            </w:pPr>
            <w:proofErr w:type="spellStart"/>
            <w:r w:rsidRPr="00A92C56">
              <w:rPr>
                <w:bCs/>
                <w:sz w:val="16"/>
                <w:u w:val="single"/>
              </w:rPr>
              <w:t>Diii</w:t>
            </w:r>
            <w:proofErr w:type="spellEnd"/>
          </w:p>
          <w:p w14:paraId="57287527" w14:textId="77777777" w:rsidR="00507800" w:rsidRPr="005C6C76" w:rsidRDefault="00507800" w:rsidP="00507800">
            <w:pPr>
              <w:numPr>
                <w:ilvl w:val="0"/>
                <w:numId w:val="10"/>
              </w:numPr>
              <w:tabs>
                <w:tab w:val="clear" w:pos="227"/>
              </w:tabs>
              <w:spacing w:after="160" w:line="259" w:lineRule="auto"/>
              <w:rPr>
                <w:sz w:val="16"/>
                <w:szCs w:val="16"/>
              </w:rPr>
            </w:pPr>
            <w:r w:rsidRPr="3CFEEA3A">
              <w:rPr>
                <w:b/>
                <w:bCs/>
                <w:sz w:val="16"/>
                <w:szCs w:val="16"/>
              </w:rPr>
              <w:t>Analy</w:t>
            </w:r>
            <w:r>
              <w:rPr>
                <w:b/>
                <w:bCs/>
                <w:sz w:val="16"/>
                <w:szCs w:val="16"/>
              </w:rPr>
              <w:t>s</w:t>
            </w:r>
            <w:r w:rsidRPr="3CFEEA3A">
              <w:rPr>
                <w:b/>
                <w:bCs/>
                <w:sz w:val="16"/>
                <w:szCs w:val="16"/>
              </w:rPr>
              <w:t>es</w:t>
            </w:r>
            <w:r w:rsidRPr="3CFEEA3A">
              <w:rPr>
                <w:sz w:val="16"/>
                <w:szCs w:val="16"/>
              </w:rPr>
              <w:t xml:space="preserve"> the origin and purpose of </w:t>
            </w:r>
            <w:r>
              <w:rPr>
                <w:sz w:val="16"/>
                <w:szCs w:val="16"/>
                <w:u w:val="single"/>
              </w:rPr>
              <w:t>most</w:t>
            </w:r>
            <w:r w:rsidRPr="3CFEEA3A">
              <w:rPr>
                <w:sz w:val="16"/>
                <w:szCs w:val="16"/>
              </w:rPr>
              <w:t xml:space="preserve"> relevant provided sources and at least </w:t>
            </w:r>
            <w:r>
              <w:rPr>
                <w:sz w:val="16"/>
                <w:szCs w:val="16"/>
              </w:rPr>
              <w:t>2</w:t>
            </w:r>
            <w:r w:rsidRPr="3CFEEA3A">
              <w:rPr>
                <w:sz w:val="16"/>
                <w:szCs w:val="16"/>
              </w:rPr>
              <w:t xml:space="preserve"> additional sources, and</w:t>
            </w:r>
            <w:r>
              <w:rPr>
                <w:sz w:val="16"/>
                <w:szCs w:val="16"/>
              </w:rPr>
              <w:t xml:space="preserve"> usually</w:t>
            </w:r>
            <w:r w:rsidRPr="3CFEEA3A">
              <w:rPr>
                <w:sz w:val="16"/>
                <w:szCs w:val="16"/>
              </w:rPr>
              <w:t xml:space="preserve"> uses this to recognize their value and limitations</w:t>
            </w:r>
          </w:p>
          <w:p w14:paraId="46233E19" w14:textId="77777777" w:rsidR="00507800" w:rsidRPr="00A92C56" w:rsidRDefault="00507800" w:rsidP="00A2302D">
            <w:pPr>
              <w:tabs>
                <w:tab w:val="clear" w:pos="227"/>
              </w:tabs>
              <w:spacing w:after="160" w:line="259" w:lineRule="auto"/>
              <w:rPr>
                <w:bCs/>
                <w:sz w:val="16"/>
                <w:u w:val="single"/>
              </w:rPr>
            </w:pPr>
            <w:proofErr w:type="spellStart"/>
            <w:r w:rsidRPr="00A92C56">
              <w:rPr>
                <w:bCs/>
                <w:sz w:val="16"/>
                <w:u w:val="single"/>
              </w:rPr>
              <w:t>Div</w:t>
            </w:r>
            <w:proofErr w:type="spellEnd"/>
          </w:p>
          <w:p w14:paraId="51121242" w14:textId="77777777" w:rsidR="00507800" w:rsidRPr="005D36DB" w:rsidRDefault="00507800" w:rsidP="00507800">
            <w:pPr>
              <w:numPr>
                <w:ilvl w:val="0"/>
                <w:numId w:val="10"/>
              </w:numPr>
              <w:tabs>
                <w:tab w:val="clear" w:pos="227"/>
              </w:tabs>
              <w:spacing w:after="160" w:line="259" w:lineRule="auto"/>
              <w:rPr>
                <w:sz w:val="16"/>
              </w:rPr>
            </w:pPr>
            <w:r>
              <w:rPr>
                <w:b/>
                <w:bCs/>
                <w:sz w:val="16"/>
              </w:rPr>
              <w:t xml:space="preserve">Recognizes </w:t>
            </w:r>
            <w:r>
              <w:rPr>
                <w:bCs/>
                <w:sz w:val="16"/>
              </w:rPr>
              <w:t xml:space="preserve">at least 3 different stakeholder perspectives on sustainable fishing, then </w:t>
            </w:r>
            <w:r>
              <w:rPr>
                <w:b/>
                <w:bCs/>
                <w:sz w:val="16"/>
              </w:rPr>
              <w:t xml:space="preserve">describes </w:t>
            </w:r>
            <w:r>
              <w:rPr>
                <w:bCs/>
                <w:sz w:val="16"/>
              </w:rPr>
              <w:t>what the implications of the law changes will be for at least 2 of them</w:t>
            </w:r>
          </w:p>
        </w:tc>
      </w:tr>
      <w:tr w:rsidR="00507800" w:rsidRPr="00385976" w14:paraId="53EE31D6" w14:textId="77777777" w:rsidTr="00141324">
        <w:trPr>
          <w:trHeight w:val="1137"/>
        </w:trPr>
        <w:tc>
          <w:tcPr>
            <w:tcW w:w="841" w:type="dxa"/>
            <w:vAlign w:val="center"/>
          </w:tcPr>
          <w:p w14:paraId="3F7B28A6" w14:textId="77777777" w:rsidR="00507800" w:rsidRPr="00385976" w:rsidRDefault="00507800" w:rsidP="00A2302D">
            <w:pPr>
              <w:spacing w:after="160" w:line="259" w:lineRule="auto"/>
              <w:rPr>
                <w:b/>
              </w:rPr>
            </w:pPr>
            <w:r w:rsidRPr="00385976">
              <w:rPr>
                <w:b/>
              </w:rPr>
              <w:t>3-4</w:t>
            </w:r>
          </w:p>
        </w:tc>
        <w:tc>
          <w:tcPr>
            <w:tcW w:w="2339" w:type="dxa"/>
            <w:vAlign w:val="center"/>
          </w:tcPr>
          <w:p w14:paraId="72D343F0" w14:textId="77777777" w:rsidR="00507800" w:rsidRPr="004A6D58" w:rsidRDefault="00507800" w:rsidP="00A2302D">
            <w:pPr>
              <w:spacing w:after="160" w:line="259" w:lineRule="auto"/>
              <w:rPr>
                <w:sz w:val="16"/>
              </w:rPr>
            </w:pPr>
            <w:proofErr w:type="spellStart"/>
            <w:r w:rsidRPr="004A6D58">
              <w:rPr>
                <w:sz w:val="16"/>
              </w:rPr>
              <w:t>Dii</w:t>
            </w:r>
            <w:proofErr w:type="spellEnd"/>
            <w:r w:rsidRPr="004A6D58">
              <w:rPr>
                <w:sz w:val="16"/>
              </w:rPr>
              <w:t xml:space="preserve">. </w:t>
            </w:r>
            <w:r w:rsidRPr="004A6D58">
              <w:rPr>
                <w:b/>
                <w:sz w:val="16"/>
              </w:rPr>
              <w:t>summarizes</w:t>
            </w:r>
            <w:r w:rsidRPr="004A6D58">
              <w:rPr>
                <w:sz w:val="16"/>
              </w:rPr>
              <w:t xml:space="preserve"> information to make some adequate arguments</w:t>
            </w:r>
          </w:p>
          <w:p w14:paraId="2DE25403" w14:textId="77777777" w:rsidR="00507800" w:rsidRPr="004A6D58" w:rsidRDefault="00507800" w:rsidP="00A2302D">
            <w:pPr>
              <w:spacing w:after="160" w:line="259" w:lineRule="auto"/>
              <w:rPr>
                <w:sz w:val="16"/>
              </w:rPr>
            </w:pPr>
            <w:proofErr w:type="spellStart"/>
            <w:r w:rsidRPr="004A6D58">
              <w:rPr>
                <w:sz w:val="16"/>
              </w:rPr>
              <w:t>Diii</w:t>
            </w:r>
            <w:proofErr w:type="spellEnd"/>
            <w:r w:rsidRPr="004A6D58">
              <w:rPr>
                <w:sz w:val="16"/>
              </w:rPr>
              <w:t xml:space="preserve">. </w:t>
            </w:r>
            <w:r w:rsidRPr="004A6D58">
              <w:rPr>
                <w:b/>
                <w:sz w:val="16"/>
              </w:rPr>
              <w:t>analyses</w:t>
            </w:r>
            <w:r w:rsidRPr="004A6D58">
              <w:rPr>
                <w:sz w:val="16"/>
              </w:rPr>
              <w:t xml:space="preserve"> sources/data in terms of origin and purpose, recognizing some value and limitations</w:t>
            </w:r>
          </w:p>
          <w:p w14:paraId="5EBDBA73" w14:textId="77777777" w:rsidR="00507800" w:rsidRPr="004A6D58" w:rsidRDefault="00507800" w:rsidP="00A2302D">
            <w:pPr>
              <w:spacing w:after="160" w:line="259" w:lineRule="auto"/>
              <w:rPr>
                <w:sz w:val="16"/>
              </w:rPr>
            </w:pPr>
            <w:r w:rsidRPr="004A6D58">
              <w:rPr>
                <w:sz w:val="16"/>
              </w:rPr>
              <w:t xml:space="preserve">Div. recognizes different perspectives and </w:t>
            </w:r>
            <w:r w:rsidRPr="004A6D58">
              <w:rPr>
                <w:b/>
                <w:sz w:val="16"/>
              </w:rPr>
              <w:t>suggests</w:t>
            </w:r>
            <w:r w:rsidRPr="004A6D58">
              <w:rPr>
                <w:sz w:val="16"/>
              </w:rPr>
              <w:t xml:space="preserve"> some of their implications.</w:t>
            </w:r>
          </w:p>
        </w:tc>
        <w:tc>
          <w:tcPr>
            <w:tcW w:w="5836" w:type="dxa"/>
            <w:shd w:val="clear" w:color="auto" w:fill="auto"/>
            <w:vAlign w:val="center"/>
          </w:tcPr>
          <w:p w14:paraId="2FA6B2EF" w14:textId="77777777" w:rsidR="00507800" w:rsidRDefault="00507800" w:rsidP="00A2302D">
            <w:pPr>
              <w:spacing w:after="160" w:line="259" w:lineRule="auto"/>
              <w:rPr>
                <w:sz w:val="16"/>
              </w:rPr>
            </w:pPr>
            <w:r w:rsidRPr="00380494">
              <w:rPr>
                <w:sz w:val="16"/>
              </w:rPr>
              <w:t>The studen</w:t>
            </w:r>
            <w:r>
              <w:rPr>
                <w:sz w:val="16"/>
              </w:rPr>
              <w:t>t</w:t>
            </w:r>
            <w:r w:rsidRPr="00380494">
              <w:rPr>
                <w:sz w:val="16"/>
              </w:rPr>
              <w:t xml:space="preserve">: </w:t>
            </w:r>
          </w:p>
          <w:p w14:paraId="292B368B" w14:textId="77777777" w:rsidR="00507800" w:rsidRPr="00A92C56" w:rsidRDefault="00507800" w:rsidP="00A2302D">
            <w:pPr>
              <w:spacing w:after="160" w:line="259" w:lineRule="auto"/>
              <w:rPr>
                <w:sz w:val="16"/>
                <w:u w:val="single"/>
              </w:rPr>
            </w:pPr>
            <w:proofErr w:type="spellStart"/>
            <w:r w:rsidRPr="00A92C56">
              <w:rPr>
                <w:sz w:val="16"/>
                <w:u w:val="single"/>
              </w:rPr>
              <w:t>Dii</w:t>
            </w:r>
            <w:proofErr w:type="spellEnd"/>
          </w:p>
          <w:p w14:paraId="79D8436A" w14:textId="77777777" w:rsidR="00507800" w:rsidRDefault="00507800" w:rsidP="00507800">
            <w:pPr>
              <w:numPr>
                <w:ilvl w:val="0"/>
                <w:numId w:val="10"/>
              </w:numPr>
              <w:tabs>
                <w:tab w:val="clear" w:pos="227"/>
              </w:tabs>
              <w:spacing w:after="160" w:line="259" w:lineRule="auto"/>
              <w:rPr>
                <w:b/>
                <w:bCs/>
                <w:sz w:val="16"/>
              </w:rPr>
            </w:pPr>
            <w:r>
              <w:rPr>
                <w:b/>
                <w:bCs/>
                <w:sz w:val="16"/>
              </w:rPr>
              <w:t>Summarize</w:t>
            </w:r>
            <w:r w:rsidRPr="006C21B5">
              <w:rPr>
                <w:b/>
                <w:bCs/>
                <w:sz w:val="16"/>
              </w:rPr>
              <w:t>s</w:t>
            </w:r>
            <w:r>
              <w:rPr>
                <w:bCs/>
                <w:sz w:val="16"/>
              </w:rPr>
              <w:t xml:space="preserve"> information about the advantages and/or disadvantages of at least 3 fishing methods. Each method is </w:t>
            </w:r>
            <w:r>
              <w:rPr>
                <w:b/>
                <w:bCs/>
                <w:sz w:val="16"/>
              </w:rPr>
              <w:t xml:space="preserve">summarized </w:t>
            </w:r>
            <w:r w:rsidRPr="0001376E">
              <w:rPr>
                <w:bCs/>
                <w:sz w:val="16"/>
              </w:rPr>
              <w:t>in isolation</w:t>
            </w:r>
          </w:p>
          <w:p w14:paraId="789F404D" w14:textId="77777777" w:rsidR="00507800" w:rsidRPr="006C21B5" w:rsidRDefault="00507800" w:rsidP="00507800">
            <w:pPr>
              <w:numPr>
                <w:ilvl w:val="0"/>
                <w:numId w:val="10"/>
              </w:numPr>
              <w:tabs>
                <w:tab w:val="clear" w:pos="227"/>
              </w:tabs>
              <w:spacing w:after="160" w:line="259" w:lineRule="auto"/>
              <w:rPr>
                <w:b/>
                <w:bCs/>
                <w:sz w:val="16"/>
              </w:rPr>
            </w:pPr>
            <w:r w:rsidRPr="00404A96">
              <w:rPr>
                <w:bCs/>
                <w:sz w:val="16"/>
              </w:rPr>
              <w:t>Gives a</w:t>
            </w:r>
            <w:r>
              <w:rPr>
                <w:bCs/>
                <w:sz w:val="16"/>
              </w:rPr>
              <w:t xml:space="preserve"> </w:t>
            </w:r>
            <w:r w:rsidRPr="00404A96">
              <w:rPr>
                <w:bCs/>
                <w:sz w:val="16"/>
              </w:rPr>
              <w:t>conclusion</w:t>
            </w:r>
          </w:p>
          <w:p w14:paraId="1072C17D" w14:textId="77777777" w:rsidR="00507800" w:rsidRPr="00A92C56" w:rsidRDefault="00507800" w:rsidP="00A2302D">
            <w:pPr>
              <w:tabs>
                <w:tab w:val="clear" w:pos="227"/>
              </w:tabs>
              <w:spacing w:after="160" w:line="259" w:lineRule="auto"/>
              <w:rPr>
                <w:bCs/>
                <w:sz w:val="16"/>
                <w:u w:val="single"/>
              </w:rPr>
            </w:pPr>
            <w:proofErr w:type="spellStart"/>
            <w:r w:rsidRPr="00A92C56">
              <w:rPr>
                <w:bCs/>
                <w:sz w:val="16"/>
                <w:u w:val="single"/>
              </w:rPr>
              <w:t>Diii</w:t>
            </w:r>
            <w:proofErr w:type="spellEnd"/>
          </w:p>
          <w:p w14:paraId="1D758119" w14:textId="77777777" w:rsidR="00507800" w:rsidRPr="005C6C76" w:rsidRDefault="00507800" w:rsidP="00507800">
            <w:pPr>
              <w:numPr>
                <w:ilvl w:val="0"/>
                <w:numId w:val="10"/>
              </w:numPr>
              <w:tabs>
                <w:tab w:val="clear" w:pos="227"/>
              </w:tabs>
              <w:spacing w:after="160" w:line="259" w:lineRule="auto"/>
              <w:rPr>
                <w:sz w:val="16"/>
                <w:szCs w:val="16"/>
              </w:rPr>
            </w:pPr>
            <w:r w:rsidRPr="3CFEEA3A">
              <w:rPr>
                <w:b/>
                <w:bCs/>
                <w:sz w:val="16"/>
                <w:szCs w:val="16"/>
              </w:rPr>
              <w:t>Analy</w:t>
            </w:r>
            <w:r>
              <w:rPr>
                <w:b/>
                <w:bCs/>
                <w:sz w:val="16"/>
                <w:szCs w:val="16"/>
              </w:rPr>
              <w:t>s</w:t>
            </w:r>
            <w:r w:rsidRPr="3CFEEA3A">
              <w:rPr>
                <w:b/>
                <w:bCs/>
                <w:sz w:val="16"/>
                <w:szCs w:val="16"/>
              </w:rPr>
              <w:t>es</w:t>
            </w:r>
            <w:r w:rsidRPr="3CFEEA3A">
              <w:rPr>
                <w:sz w:val="16"/>
                <w:szCs w:val="16"/>
              </w:rPr>
              <w:t xml:space="preserve"> the origin and purpose of</w:t>
            </w:r>
            <w:r>
              <w:rPr>
                <w:sz w:val="16"/>
                <w:szCs w:val="16"/>
              </w:rPr>
              <w:t xml:space="preserve"> </w:t>
            </w:r>
            <w:r w:rsidRPr="00942E8D">
              <w:rPr>
                <w:sz w:val="16"/>
                <w:szCs w:val="16"/>
                <w:u w:val="single"/>
              </w:rPr>
              <w:t>some</w:t>
            </w:r>
            <w:r w:rsidRPr="3CFEEA3A">
              <w:rPr>
                <w:sz w:val="16"/>
                <w:szCs w:val="16"/>
              </w:rPr>
              <w:t xml:space="preserve"> relevant provided sources and at least </w:t>
            </w:r>
            <w:r>
              <w:rPr>
                <w:sz w:val="16"/>
                <w:szCs w:val="16"/>
              </w:rPr>
              <w:t>1</w:t>
            </w:r>
            <w:r w:rsidRPr="3CFEEA3A">
              <w:rPr>
                <w:sz w:val="16"/>
                <w:szCs w:val="16"/>
              </w:rPr>
              <w:t xml:space="preserve"> additional source, and</w:t>
            </w:r>
            <w:r>
              <w:rPr>
                <w:sz w:val="16"/>
                <w:szCs w:val="16"/>
              </w:rPr>
              <w:t xml:space="preserve"> sometimes</w:t>
            </w:r>
            <w:r w:rsidRPr="3CFEEA3A">
              <w:rPr>
                <w:sz w:val="16"/>
                <w:szCs w:val="16"/>
              </w:rPr>
              <w:t xml:space="preserve"> uses this to recognize their value and limitations</w:t>
            </w:r>
          </w:p>
          <w:p w14:paraId="3FE667C3" w14:textId="77777777" w:rsidR="00507800" w:rsidRPr="00A92C56" w:rsidRDefault="00507800" w:rsidP="00A2302D">
            <w:pPr>
              <w:tabs>
                <w:tab w:val="clear" w:pos="227"/>
              </w:tabs>
              <w:spacing w:after="160" w:line="259" w:lineRule="auto"/>
              <w:rPr>
                <w:bCs/>
                <w:sz w:val="16"/>
                <w:u w:val="single"/>
              </w:rPr>
            </w:pPr>
            <w:proofErr w:type="spellStart"/>
            <w:r w:rsidRPr="00A92C56">
              <w:rPr>
                <w:bCs/>
                <w:sz w:val="16"/>
                <w:u w:val="single"/>
              </w:rPr>
              <w:t>Div</w:t>
            </w:r>
            <w:proofErr w:type="spellEnd"/>
          </w:p>
          <w:p w14:paraId="052768DA" w14:textId="77777777" w:rsidR="00507800" w:rsidRPr="005D36DB" w:rsidRDefault="00507800" w:rsidP="00507800">
            <w:pPr>
              <w:numPr>
                <w:ilvl w:val="0"/>
                <w:numId w:val="10"/>
              </w:numPr>
              <w:tabs>
                <w:tab w:val="clear" w:pos="227"/>
              </w:tabs>
              <w:spacing w:after="160" w:line="259" w:lineRule="auto"/>
              <w:rPr>
                <w:sz w:val="16"/>
              </w:rPr>
            </w:pPr>
            <w:r>
              <w:rPr>
                <w:b/>
                <w:bCs/>
                <w:sz w:val="16"/>
              </w:rPr>
              <w:t xml:space="preserve">Recognizes </w:t>
            </w:r>
            <w:r>
              <w:rPr>
                <w:bCs/>
                <w:sz w:val="16"/>
              </w:rPr>
              <w:t xml:space="preserve">at least 2 different stakeholder perspectives on sustainable fishing, then </w:t>
            </w:r>
            <w:r w:rsidRPr="002F6003">
              <w:rPr>
                <w:b/>
                <w:bCs/>
                <w:sz w:val="16"/>
              </w:rPr>
              <w:t>suggests</w:t>
            </w:r>
            <w:r>
              <w:rPr>
                <w:b/>
                <w:bCs/>
                <w:sz w:val="16"/>
              </w:rPr>
              <w:t xml:space="preserve"> </w:t>
            </w:r>
            <w:r>
              <w:rPr>
                <w:bCs/>
                <w:sz w:val="16"/>
              </w:rPr>
              <w:t>what the implications of the law changes will be for at least 1 of them (though this may be incomplete or incorrect)</w:t>
            </w:r>
          </w:p>
        </w:tc>
      </w:tr>
      <w:tr w:rsidR="00507800" w:rsidRPr="00385976" w14:paraId="48DCD342" w14:textId="77777777" w:rsidTr="00141324">
        <w:trPr>
          <w:trHeight w:val="1109"/>
        </w:trPr>
        <w:tc>
          <w:tcPr>
            <w:tcW w:w="841" w:type="dxa"/>
            <w:vAlign w:val="center"/>
          </w:tcPr>
          <w:p w14:paraId="73FAB2E2" w14:textId="77777777" w:rsidR="00507800" w:rsidRPr="00385976" w:rsidRDefault="00507800" w:rsidP="00A2302D">
            <w:pPr>
              <w:spacing w:after="160" w:line="259" w:lineRule="auto"/>
              <w:rPr>
                <w:b/>
              </w:rPr>
            </w:pPr>
            <w:r w:rsidRPr="00385976">
              <w:rPr>
                <w:b/>
              </w:rPr>
              <w:lastRenderedPageBreak/>
              <w:t>1-2</w:t>
            </w:r>
          </w:p>
        </w:tc>
        <w:tc>
          <w:tcPr>
            <w:tcW w:w="2339" w:type="dxa"/>
            <w:vAlign w:val="center"/>
          </w:tcPr>
          <w:p w14:paraId="73AD87A0" w14:textId="77777777" w:rsidR="00507800" w:rsidRPr="004A6D58" w:rsidRDefault="00507800" w:rsidP="00A2302D">
            <w:pPr>
              <w:spacing w:after="160" w:line="259" w:lineRule="auto"/>
              <w:rPr>
                <w:sz w:val="16"/>
              </w:rPr>
            </w:pPr>
            <w:proofErr w:type="spellStart"/>
            <w:r w:rsidRPr="004A6D58">
              <w:rPr>
                <w:sz w:val="16"/>
              </w:rPr>
              <w:t>Dii</w:t>
            </w:r>
            <w:proofErr w:type="spellEnd"/>
            <w:r w:rsidRPr="004A6D58">
              <w:rPr>
                <w:sz w:val="16"/>
              </w:rPr>
              <w:t xml:space="preserve">. begins to </w:t>
            </w:r>
            <w:r w:rsidRPr="004A6D58">
              <w:rPr>
                <w:b/>
                <w:sz w:val="16"/>
              </w:rPr>
              <w:t>identify</w:t>
            </w:r>
            <w:r w:rsidRPr="004A6D58">
              <w:rPr>
                <w:sz w:val="16"/>
              </w:rPr>
              <w:t xml:space="preserve"> connections between information to make simple arguments</w:t>
            </w:r>
          </w:p>
          <w:p w14:paraId="63390B52" w14:textId="77777777" w:rsidR="00507800" w:rsidRPr="004A6D58" w:rsidRDefault="00507800" w:rsidP="00A2302D">
            <w:pPr>
              <w:spacing w:after="160" w:line="259" w:lineRule="auto"/>
              <w:rPr>
                <w:sz w:val="16"/>
              </w:rPr>
            </w:pPr>
            <w:proofErr w:type="spellStart"/>
            <w:r w:rsidRPr="004A6D58">
              <w:rPr>
                <w:sz w:val="16"/>
              </w:rPr>
              <w:t>Diii</w:t>
            </w:r>
            <w:proofErr w:type="spellEnd"/>
            <w:r w:rsidRPr="004A6D58">
              <w:rPr>
                <w:sz w:val="16"/>
              </w:rPr>
              <w:t xml:space="preserve">. </w:t>
            </w:r>
            <w:r w:rsidRPr="004A6D58">
              <w:rPr>
                <w:b/>
                <w:sz w:val="16"/>
              </w:rPr>
              <w:t>recognizes</w:t>
            </w:r>
            <w:r w:rsidRPr="004A6D58">
              <w:rPr>
                <w:sz w:val="16"/>
              </w:rPr>
              <w:t xml:space="preserve"> the origin and purpose of few sources/data as well as nominal value and limitations of sources/data</w:t>
            </w:r>
          </w:p>
          <w:p w14:paraId="1E742EEB" w14:textId="77777777" w:rsidR="00507800" w:rsidRPr="004A6D58" w:rsidRDefault="00507800" w:rsidP="00A2302D">
            <w:pPr>
              <w:spacing w:after="160" w:line="259" w:lineRule="auto"/>
              <w:rPr>
                <w:sz w:val="16"/>
              </w:rPr>
            </w:pPr>
            <w:r w:rsidRPr="004A6D58">
              <w:rPr>
                <w:sz w:val="16"/>
              </w:rPr>
              <w:t xml:space="preserve">Div. </w:t>
            </w:r>
            <w:r w:rsidRPr="004A6D58">
              <w:rPr>
                <w:b/>
                <w:sz w:val="16"/>
              </w:rPr>
              <w:t>identifies</w:t>
            </w:r>
            <w:r w:rsidRPr="004A6D58">
              <w:rPr>
                <w:sz w:val="16"/>
              </w:rPr>
              <w:t xml:space="preserve"> different perspectives.</w:t>
            </w:r>
          </w:p>
        </w:tc>
        <w:tc>
          <w:tcPr>
            <w:tcW w:w="5836" w:type="dxa"/>
            <w:shd w:val="clear" w:color="auto" w:fill="auto"/>
            <w:vAlign w:val="center"/>
          </w:tcPr>
          <w:p w14:paraId="6A38B6F3" w14:textId="77777777" w:rsidR="00507800" w:rsidRDefault="00507800" w:rsidP="00A2302D">
            <w:pPr>
              <w:spacing w:after="160" w:line="259" w:lineRule="auto"/>
              <w:rPr>
                <w:sz w:val="16"/>
              </w:rPr>
            </w:pPr>
            <w:r w:rsidRPr="00380494">
              <w:rPr>
                <w:sz w:val="16"/>
              </w:rPr>
              <w:t>The studen</w:t>
            </w:r>
            <w:r>
              <w:rPr>
                <w:sz w:val="16"/>
              </w:rPr>
              <w:t>t</w:t>
            </w:r>
            <w:r w:rsidRPr="00380494">
              <w:rPr>
                <w:sz w:val="16"/>
              </w:rPr>
              <w:t xml:space="preserve">: </w:t>
            </w:r>
          </w:p>
          <w:p w14:paraId="1CCF705B" w14:textId="77777777" w:rsidR="00507800" w:rsidRPr="00A92C56" w:rsidRDefault="00507800" w:rsidP="00A2302D">
            <w:pPr>
              <w:spacing w:after="160" w:line="259" w:lineRule="auto"/>
              <w:rPr>
                <w:sz w:val="16"/>
                <w:u w:val="single"/>
              </w:rPr>
            </w:pPr>
            <w:proofErr w:type="spellStart"/>
            <w:r w:rsidRPr="00A92C56">
              <w:rPr>
                <w:sz w:val="16"/>
                <w:u w:val="single"/>
              </w:rPr>
              <w:t>Dii</w:t>
            </w:r>
            <w:proofErr w:type="spellEnd"/>
          </w:p>
          <w:p w14:paraId="5D1611FF" w14:textId="77777777" w:rsidR="00507800" w:rsidRPr="0028287A" w:rsidRDefault="00507800" w:rsidP="00507800">
            <w:pPr>
              <w:numPr>
                <w:ilvl w:val="0"/>
                <w:numId w:val="10"/>
              </w:numPr>
              <w:tabs>
                <w:tab w:val="clear" w:pos="227"/>
              </w:tabs>
              <w:spacing w:after="160" w:line="259" w:lineRule="auto"/>
              <w:rPr>
                <w:bCs/>
                <w:sz w:val="16"/>
                <w:u w:val="single"/>
              </w:rPr>
            </w:pPr>
            <w:r>
              <w:rPr>
                <w:b/>
                <w:bCs/>
                <w:sz w:val="16"/>
              </w:rPr>
              <w:t>Identifies</w:t>
            </w:r>
            <w:r>
              <w:rPr>
                <w:bCs/>
                <w:sz w:val="16"/>
              </w:rPr>
              <w:t xml:space="preserve"> simple points about at least 2 fishing methods, but it may not be clear if these are presented as advantages or disadvantages</w:t>
            </w:r>
          </w:p>
          <w:p w14:paraId="32BD53A8" w14:textId="77777777" w:rsidR="00507800" w:rsidRPr="0028287A" w:rsidRDefault="00507800" w:rsidP="00507800">
            <w:pPr>
              <w:numPr>
                <w:ilvl w:val="0"/>
                <w:numId w:val="10"/>
              </w:numPr>
              <w:tabs>
                <w:tab w:val="clear" w:pos="227"/>
              </w:tabs>
              <w:spacing w:after="160" w:line="259" w:lineRule="auto"/>
              <w:rPr>
                <w:bCs/>
                <w:sz w:val="16"/>
              </w:rPr>
            </w:pPr>
            <w:r w:rsidRPr="0028287A">
              <w:rPr>
                <w:bCs/>
                <w:sz w:val="16"/>
              </w:rPr>
              <w:t>A simple comparison may be made, but no conclusion is given</w:t>
            </w:r>
          </w:p>
          <w:p w14:paraId="243F1CB7" w14:textId="77777777" w:rsidR="00507800" w:rsidRPr="00A92C56" w:rsidRDefault="00507800" w:rsidP="00A2302D">
            <w:pPr>
              <w:tabs>
                <w:tab w:val="clear" w:pos="227"/>
              </w:tabs>
              <w:spacing w:after="160" w:line="259" w:lineRule="auto"/>
              <w:rPr>
                <w:bCs/>
                <w:sz w:val="16"/>
                <w:u w:val="single"/>
              </w:rPr>
            </w:pPr>
            <w:proofErr w:type="spellStart"/>
            <w:r w:rsidRPr="00A92C56">
              <w:rPr>
                <w:bCs/>
                <w:sz w:val="16"/>
                <w:u w:val="single"/>
              </w:rPr>
              <w:t>Diii</w:t>
            </w:r>
            <w:proofErr w:type="spellEnd"/>
          </w:p>
          <w:p w14:paraId="243D534D" w14:textId="77777777" w:rsidR="00507800" w:rsidRPr="00A20546" w:rsidRDefault="00507800" w:rsidP="00507800">
            <w:pPr>
              <w:numPr>
                <w:ilvl w:val="0"/>
                <w:numId w:val="10"/>
              </w:numPr>
              <w:tabs>
                <w:tab w:val="clear" w:pos="227"/>
              </w:tabs>
              <w:spacing w:after="160" w:line="259" w:lineRule="auto"/>
              <w:rPr>
                <w:bCs/>
                <w:sz w:val="16"/>
              </w:rPr>
            </w:pPr>
            <w:r w:rsidRPr="0058678E">
              <w:rPr>
                <w:bCs/>
                <w:sz w:val="16"/>
              </w:rPr>
              <w:t>Uses</w:t>
            </w:r>
            <w:r w:rsidRPr="00A20546">
              <w:rPr>
                <w:bCs/>
                <w:sz w:val="16"/>
              </w:rPr>
              <w:t xml:space="preserve"> information from </w:t>
            </w:r>
            <w:r>
              <w:rPr>
                <w:bCs/>
                <w:sz w:val="16"/>
              </w:rPr>
              <w:t xml:space="preserve">some relevant </w:t>
            </w:r>
            <w:r w:rsidRPr="00A20546">
              <w:rPr>
                <w:bCs/>
                <w:sz w:val="16"/>
              </w:rPr>
              <w:t>provided sources only, and</w:t>
            </w:r>
            <w:r>
              <w:rPr>
                <w:bCs/>
                <w:sz w:val="16"/>
              </w:rPr>
              <w:t xml:space="preserve"> </w:t>
            </w:r>
            <w:r>
              <w:rPr>
                <w:b/>
                <w:bCs/>
                <w:sz w:val="16"/>
              </w:rPr>
              <w:t>recognizes</w:t>
            </w:r>
            <w:r w:rsidRPr="00A20546">
              <w:rPr>
                <w:b/>
                <w:bCs/>
                <w:sz w:val="16"/>
              </w:rPr>
              <w:t xml:space="preserve"> </w:t>
            </w:r>
            <w:r w:rsidRPr="00A20546">
              <w:rPr>
                <w:bCs/>
                <w:sz w:val="16"/>
              </w:rPr>
              <w:t xml:space="preserve">the origin and purpose of one source, but </w:t>
            </w:r>
            <w:r>
              <w:rPr>
                <w:bCs/>
                <w:sz w:val="16"/>
              </w:rPr>
              <w:t>may</w:t>
            </w:r>
            <w:r w:rsidRPr="00A20546">
              <w:rPr>
                <w:bCs/>
                <w:sz w:val="16"/>
              </w:rPr>
              <w:t xml:space="preserve"> not </w:t>
            </w:r>
            <w:r w:rsidRPr="004111BF">
              <w:rPr>
                <w:bCs/>
                <w:sz w:val="16"/>
                <w:u w:val="single"/>
              </w:rPr>
              <w:t>use it</w:t>
            </w:r>
            <w:r w:rsidRPr="00A20546">
              <w:rPr>
                <w:bCs/>
                <w:sz w:val="16"/>
              </w:rPr>
              <w:t xml:space="preserve"> to </w:t>
            </w:r>
            <w:r w:rsidRPr="004111BF">
              <w:rPr>
                <w:b/>
                <w:bCs/>
                <w:sz w:val="16"/>
              </w:rPr>
              <w:t>recognize</w:t>
            </w:r>
            <w:r w:rsidRPr="00A20546">
              <w:rPr>
                <w:bCs/>
                <w:sz w:val="16"/>
              </w:rPr>
              <w:t xml:space="preserve"> </w:t>
            </w:r>
            <w:r>
              <w:rPr>
                <w:bCs/>
                <w:sz w:val="16"/>
              </w:rPr>
              <w:t xml:space="preserve">its </w:t>
            </w:r>
            <w:r w:rsidRPr="00A20546">
              <w:rPr>
                <w:bCs/>
                <w:sz w:val="16"/>
              </w:rPr>
              <w:t xml:space="preserve">value and limitations </w:t>
            </w:r>
          </w:p>
          <w:p w14:paraId="5FB17B00" w14:textId="77777777" w:rsidR="00507800" w:rsidRPr="00A92C56" w:rsidRDefault="00507800" w:rsidP="00A2302D">
            <w:pPr>
              <w:tabs>
                <w:tab w:val="clear" w:pos="227"/>
              </w:tabs>
              <w:spacing w:after="160" w:line="259" w:lineRule="auto"/>
              <w:rPr>
                <w:bCs/>
                <w:sz w:val="16"/>
                <w:u w:val="single"/>
              </w:rPr>
            </w:pPr>
            <w:proofErr w:type="spellStart"/>
            <w:r w:rsidRPr="00A92C56">
              <w:rPr>
                <w:bCs/>
                <w:sz w:val="16"/>
                <w:u w:val="single"/>
              </w:rPr>
              <w:t>Div</w:t>
            </w:r>
            <w:proofErr w:type="spellEnd"/>
          </w:p>
          <w:p w14:paraId="36C89A86" w14:textId="77777777" w:rsidR="00507800" w:rsidRPr="005D36DB" w:rsidRDefault="00507800" w:rsidP="00507800">
            <w:pPr>
              <w:numPr>
                <w:ilvl w:val="0"/>
                <w:numId w:val="10"/>
              </w:numPr>
              <w:tabs>
                <w:tab w:val="clear" w:pos="227"/>
              </w:tabs>
              <w:spacing w:after="160" w:line="259" w:lineRule="auto"/>
              <w:rPr>
                <w:sz w:val="16"/>
              </w:rPr>
            </w:pPr>
            <w:r>
              <w:rPr>
                <w:b/>
                <w:bCs/>
                <w:sz w:val="16"/>
              </w:rPr>
              <w:t xml:space="preserve">Identifies </w:t>
            </w:r>
            <w:r>
              <w:rPr>
                <w:bCs/>
                <w:sz w:val="16"/>
              </w:rPr>
              <w:t>at least 2 different stakeholder perspectives on sustainable fishing</w:t>
            </w:r>
          </w:p>
        </w:tc>
      </w:tr>
    </w:tbl>
    <w:p w14:paraId="7D28A29A" w14:textId="65E45717" w:rsidR="004C5B77" w:rsidRDefault="004C5B77" w:rsidP="007F3E3C"/>
    <w:p w14:paraId="03EDFA3B" w14:textId="77777777" w:rsidR="004C5B77" w:rsidRDefault="004C5B77">
      <w:pPr>
        <w:tabs>
          <w:tab w:val="clear" w:pos="227"/>
        </w:tabs>
        <w:spacing w:after="160" w:line="259" w:lineRule="auto"/>
      </w:pPr>
      <w:r>
        <w:br w:type="page"/>
      </w:r>
    </w:p>
    <w:p w14:paraId="090F37DC" w14:textId="5BA559FC" w:rsidR="007F3E3C" w:rsidRDefault="007F3E3C" w:rsidP="007F3E3C">
      <w:pPr>
        <w:pStyle w:val="Heading2"/>
      </w:pPr>
      <w:r>
        <w:lastRenderedPageBreak/>
        <w:t>Task C – Design</w:t>
      </w:r>
    </w:p>
    <w:p w14:paraId="27DEB709" w14:textId="77777777" w:rsidR="007F3E3C" w:rsidRDefault="007F3E3C" w:rsidP="007F3E3C"/>
    <w:tbl>
      <w:tblPr>
        <w:tblStyle w:val="TableGrid"/>
        <w:tblW w:w="9776" w:type="dxa"/>
        <w:tblLook w:val="04A0" w:firstRow="1" w:lastRow="0" w:firstColumn="1" w:lastColumn="0" w:noHBand="0" w:noVBand="1"/>
      </w:tblPr>
      <w:tblGrid>
        <w:gridCol w:w="1445"/>
        <w:gridCol w:w="3086"/>
        <w:gridCol w:w="5245"/>
      </w:tblGrid>
      <w:tr w:rsidR="00D97C2B" w:rsidRPr="000601A2" w14:paraId="756BC5B0" w14:textId="77777777" w:rsidTr="00141324">
        <w:trPr>
          <w:trHeight w:val="409"/>
        </w:trPr>
        <w:tc>
          <w:tcPr>
            <w:tcW w:w="9776" w:type="dxa"/>
            <w:gridSpan w:val="3"/>
            <w:vAlign w:val="center"/>
          </w:tcPr>
          <w:p w14:paraId="78231865" w14:textId="77777777" w:rsidR="00D97C2B" w:rsidRPr="000601A2" w:rsidRDefault="00D97C2B" w:rsidP="00A2302D">
            <w:pPr>
              <w:rPr>
                <w:b/>
              </w:rPr>
            </w:pPr>
            <w:r w:rsidRPr="000601A2">
              <w:rPr>
                <w:b/>
              </w:rPr>
              <w:t>MYP 3 – Task C</w:t>
            </w:r>
          </w:p>
        </w:tc>
      </w:tr>
      <w:tr w:rsidR="00D97C2B" w:rsidRPr="000601A2" w14:paraId="440C7B1F" w14:textId="77777777" w:rsidTr="00141324">
        <w:trPr>
          <w:trHeight w:val="414"/>
        </w:trPr>
        <w:tc>
          <w:tcPr>
            <w:tcW w:w="1445" w:type="dxa"/>
            <w:vAlign w:val="center"/>
          </w:tcPr>
          <w:p w14:paraId="428BD976" w14:textId="77777777" w:rsidR="00D97C2B" w:rsidRPr="000601A2" w:rsidRDefault="00D97C2B" w:rsidP="00A2302D">
            <w:pPr>
              <w:rPr>
                <w:b/>
              </w:rPr>
            </w:pPr>
            <w:r w:rsidRPr="000601A2">
              <w:rPr>
                <w:b/>
              </w:rPr>
              <w:t xml:space="preserve">Level </w:t>
            </w:r>
          </w:p>
        </w:tc>
        <w:tc>
          <w:tcPr>
            <w:tcW w:w="3086" w:type="dxa"/>
            <w:vAlign w:val="center"/>
          </w:tcPr>
          <w:p w14:paraId="0A226CB2" w14:textId="77777777" w:rsidR="00D97C2B" w:rsidRPr="000601A2" w:rsidRDefault="00D97C2B" w:rsidP="00A2302D">
            <w:pPr>
              <w:rPr>
                <w:b/>
              </w:rPr>
            </w:pPr>
            <w:r w:rsidRPr="000601A2">
              <w:rPr>
                <w:b/>
              </w:rPr>
              <w:t>Level descriptor</w:t>
            </w:r>
          </w:p>
        </w:tc>
        <w:tc>
          <w:tcPr>
            <w:tcW w:w="5245" w:type="dxa"/>
            <w:vAlign w:val="center"/>
          </w:tcPr>
          <w:p w14:paraId="65B0A08F" w14:textId="77777777" w:rsidR="00D97C2B" w:rsidRPr="000601A2" w:rsidRDefault="00D97C2B" w:rsidP="00A2302D">
            <w:pPr>
              <w:rPr>
                <w:b/>
              </w:rPr>
            </w:pPr>
            <w:r w:rsidRPr="000601A2">
              <w:rPr>
                <w:b/>
              </w:rPr>
              <w:t xml:space="preserve">Additional notes and definitions of command terms </w:t>
            </w:r>
          </w:p>
        </w:tc>
      </w:tr>
      <w:tr w:rsidR="00D97C2B" w:rsidRPr="000601A2" w14:paraId="5E70B1CF" w14:textId="77777777" w:rsidTr="00141324">
        <w:trPr>
          <w:trHeight w:val="1129"/>
        </w:trPr>
        <w:tc>
          <w:tcPr>
            <w:tcW w:w="1445" w:type="dxa"/>
            <w:vAlign w:val="center"/>
          </w:tcPr>
          <w:p w14:paraId="2DDC20B1" w14:textId="77777777" w:rsidR="00D97C2B" w:rsidRPr="000601A2" w:rsidRDefault="00D97C2B" w:rsidP="00A2302D">
            <w:pPr>
              <w:spacing w:after="160" w:line="259" w:lineRule="auto"/>
            </w:pPr>
            <w:r w:rsidRPr="000601A2">
              <w:t>7-8</w:t>
            </w:r>
          </w:p>
        </w:tc>
        <w:tc>
          <w:tcPr>
            <w:tcW w:w="3086" w:type="dxa"/>
            <w:vAlign w:val="center"/>
          </w:tcPr>
          <w:p w14:paraId="70DEE444" w14:textId="77777777" w:rsidR="00D97C2B" w:rsidRPr="000601A2" w:rsidRDefault="00D97C2B" w:rsidP="00A2302D">
            <w:pPr>
              <w:spacing w:after="160" w:line="259" w:lineRule="auto"/>
              <w:rPr>
                <w:sz w:val="16"/>
              </w:rPr>
            </w:pPr>
          </w:p>
          <w:p w14:paraId="31E7E6DC" w14:textId="77777777" w:rsidR="00D97C2B" w:rsidRPr="000601A2" w:rsidRDefault="00D97C2B" w:rsidP="00A2302D">
            <w:pPr>
              <w:spacing w:after="160" w:line="259" w:lineRule="auto"/>
              <w:rPr>
                <w:sz w:val="16"/>
              </w:rPr>
            </w:pPr>
            <w:r w:rsidRPr="000601A2">
              <w:rPr>
                <w:sz w:val="16"/>
              </w:rPr>
              <w:t xml:space="preserve">Ai. </w:t>
            </w:r>
            <w:r w:rsidRPr="000601A2">
              <w:rPr>
                <w:b/>
                <w:sz w:val="16"/>
              </w:rPr>
              <w:t>explains</w:t>
            </w:r>
            <w:r w:rsidRPr="000601A2">
              <w:rPr>
                <w:sz w:val="16"/>
              </w:rPr>
              <w:t xml:space="preserve"> and </w:t>
            </w:r>
            <w:r w:rsidRPr="000601A2">
              <w:rPr>
                <w:b/>
                <w:sz w:val="16"/>
              </w:rPr>
              <w:t>justifies</w:t>
            </w:r>
            <w:r w:rsidRPr="000601A2">
              <w:rPr>
                <w:sz w:val="16"/>
              </w:rPr>
              <w:t xml:space="preserve"> the need for a solution to a problem </w:t>
            </w:r>
          </w:p>
          <w:p w14:paraId="28905DF7" w14:textId="77777777" w:rsidR="00D97C2B" w:rsidRPr="000601A2" w:rsidRDefault="00D97C2B" w:rsidP="00A2302D">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 xml:space="preserve">analyses </w:t>
            </w:r>
            <w:r w:rsidRPr="000601A2">
              <w:rPr>
                <w:sz w:val="16"/>
              </w:rPr>
              <w:t xml:space="preserve">a group of similar products that inspire a solution to the problem </w:t>
            </w:r>
          </w:p>
          <w:p w14:paraId="4571909E" w14:textId="77777777" w:rsidR="00D97C2B" w:rsidRPr="000601A2" w:rsidRDefault="00D97C2B" w:rsidP="00A2302D">
            <w:pPr>
              <w:spacing w:after="160" w:line="259" w:lineRule="auto"/>
              <w:rPr>
                <w:sz w:val="16"/>
                <w:szCs w:val="16"/>
              </w:rPr>
            </w:pPr>
            <w:proofErr w:type="spellStart"/>
            <w:r w:rsidRPr="000601A2">
              <w:rPr>
                <w:sz w:val="16"/>
                <w:szCs w:val="16"/>
              </w:rPr>
              <w:t>Aiv</w:t>
            </w:r>
            <w:proofErr w:type="spellEnd"/>
            <w:r w:rsidRPr="000601A2">
              <w:rPr>
                <w:sz w:val="16"/>
                <w:szCs w:val="16"/>
              </w:rPr>
              <w:t xml:space="preserve">. </w:t>
            </w:r>
            <w:r w:rsidRPr="000601A2">
              <w:rPr>
                <w:b/>
                <w:bCs/>
                <w:sz w:val="16"/>
                <w:szCs w:val="16"/>
              </w:rPr>
              <w:t>develops</w:t>
            </w:r>
            <w:r w:rsidRPr="000601A2">
              <w:rPr>
                <w:sz w:val="16"/>
                <w:szCs w:val="16"/>
              </w:rPr>
              <w:t xml:space="preserve"> a design brief, which </w:t>
            </w:r>
            <w:r w:rsidRPr="000601A2">
              <w:rPr>
                <w:b/>
                <w:sz w:val="16"/>
                <w:szCs w:val="16"/>
              </w:rPr>
              <w:t>presents</w:t>
            </w:r>
            <w:r w:rsidRPr="000601A2">
              <w:rPr>
                <w:sz w:val="16"/>
                <w:szCs w:val="16"/>
              </w:rPr>
              <w:t xml:space="preserve"> the </w:t>
            </w:r>
            <w:r w:rsidRPr="000601A2">
              <w:rPr>
                <w:b/>
                <w:bCs/>
                <w:sz w:val="16"/>
                <w:szCs w:val="16"/>
              </w:rPr>
              <w:t>analysis</w:t>
            </w:r>
            <w:r w:rsidRPr="000601A2">
              <w:rPr>
                <w:sz w:val="16"/>
                <w:szCs w:val="16"/>
              </w:rPr>
              <w:t xml:space="preserve"> of relevant research.</w:t>
            </w:r>
          </w:p>
          <w:p w14:paraId="30C5C69B" w14:textId="77777777" w:rsidR="00D97C2B" w:rsidRPr="000601A2" w:rsidRDefault="00D97C2B" w:rsidP="00A2302D">
            <w:pPr>
              <w:spacing w:after="160" w:line="259" w:lineRule="auto"/>
              <w:rPr>
                <w:sz w:val="16"/>
                <w:szCs w:val="16"/>
              </w:rPr>
            </w:pPr>
          </w:p>
          <w:p w14:paraId="2E60ED8B" w14:textId="77777777" w:rsidR="00D97C2B" w:rsidRPr="000601A2" w:rsidRDefault="00D97C2B" w:rsidP="00A2302D">
            <w:pPr>
              <w:spacing w:after="160" w:line="259" w:lineRule="auto"/>
              <w:rPr>
                <w:sz w:val="16"/>
                <w:szCs w:val="16"/>
              </w:rPr>
            </w:pPr>
            <w:r w:rsidRPr="000601A2">
              <w:rPr>
                <w:sz w:val="16"/>
                <w:szCs w:val="16"/>
              </w:rPr>
              <w:t xml:space="preserve">Bi. </w:t>
            </w:r>
            <w:r w:rsidRPr="000601A2">
              <w:rPr>
                <w:b/>
                <w:sz w:val="16"/>
                <w:szCs w:val="16"/>
              </w:rPr>
              <w:t xml:space="preserve">develops </w:t>
            </w:r>
            <w:r w:rsidRPr="000601A2">
              <w:rPr>
                <w:sz w:val="16"/>
                <w:szCs w:val="16"/>
              </w:rPr>
              <w:t xml:space="preserve">a design specification, which </w:t>
            </w:r>
            <w:r w:rsidRPr="000601A2">
              <w:rPr>
                <w:b/>
                <w:sz w:val="16"/>
                <w:szCs w:val="16"/>
              </w:rPr>
              <w:t xml:space="preserve">outlines </w:t>
            </w:r>
            <w:r w:rsidRPr="000601A2">
              <w:rPr>
                <w:sz w:val="16"/>
                <w:szCs w:val="16"/>
              </w:rPr>
              <w:t xml:space="preserve">the success criteria for the design of a solution based on the data collected </w:t>
            </w:r>
          </w:p>
          <w:p w14:paraId="5785C10A" w14:textId="77777777" w:rsidR="00D97C2B" w:rsidRPr="000601A2" w:rsidRDefault="00D97C2B" w:rsidP="00A2302D">
            <w:pPr>
              <w:spacing w:after="160" w:line="259" w:lineRule="auto"/>
              <w:rPr>
                <w:sz w:val="16"/>
                <w:szCs w:val="16"/>
              </w:rPr>
            </w:pPr>
            <w:proofErr w:type="spellStart"/>
            <w:r w:rsidRPr="000601A2">
              <w:rPr>
                <w:sz w:val="16"/>
                <w:szCs w:val="16"/>
              </w:rPr>
              <w:t>Bii</w:t>
            </w:r>
            <w:proofErr w:type="spellEnd"/>
            <w:r w:rsidRPr="000601A2">
              <w:rPr>
                <w:sz w:val="16"/>
                <w:szCs w:val="16"/>
              </w:rPr>
              <w:t xml:space="preserve">. </w:t>
            </w:r>
            <w:r w:rsidRPr="000601A2">
              <w:rPr>
                <w:b/>
                <w:sz w:val="16"/>
                <w:szCs w:val="16"/>
              </w:rPr>
              <w:t>presents a range</w:t>
            </w:r>
            <w:r w:rsidRPr="000601A2">
              <w:rPr>
                <w:sz w:val="16"/>
                <w:szCs w:val="16"/>
              </w:rPr>
              <w:t xml:space="preserve"> of feasible design ideas, using an appropriate medium(s) and </w:t>
            </w:r>
            <w:r w:rsidRPr="000601A2">
              <w:rPr>
                <w:b/>
                <w:sz w:val="16"/>
                <w:szCs w:val="16"/>
              </w:rPr>
              <w:t>annotation</w:t>
            </w:r>
            <w:r w:rsidRPr="000601A2">
              <w:rPr>
                <w:sz w:val="16"/>
                <w:szCs w:val="16"/>
              </w:rPr>
              <w:t xml:space="preserve">, which can be correctly interpreted by others </w:t>
            </w:r>
          </w:p>
          <w:p w14:paraId="414B8AC7" w14:textId="77777777" w:rsidR="00D97C2B" w:rsidRPr="000601A2" w:rsidRDefault="00D97C2B" w:rsidP="00A2302D">
            <w:pPr>
              <w:spacing w:after="160" w:line="259" w:lineRule="auto"/>
              <w:rPr>
                <w:sz w:val="16"/>
                <w:szCs w:val="16"/>
              </w:rPr>
            </w:pPr>
            <w:proofErr w:type="spellStart"/>
            <w:r w:rsidRPr="000601A2">
              <w:rPr>
                <w:sz w:val="16"/>
                <w:szCs w:val="16"/>
              </w:rPr>
              <w:t>Biii</w:t>
            </w:r>
            <w:proofErr w:type="spellEnd"/>
            <w:r w:rsidRPr="000601A2">
              <w:rPr>
                <w:sz w:val="16"/>
                <w:szCs w:val="16"/>
              </w:rPr>
              <w:t xml:space="preserve">. </w:t>
            </w:r>
            <w:r w:rsidRPr="000601A2">
              <w:rPr>
                <w:b/>
                <w:sz w:val="16"/>
                <w:szCs w:val="16"/>
              </w:rPr>
              <w:t>presents</w:t>
            </w:r>
            <w:r w:rsidRPr="000601A2">
              <w:rPr>
                <w:sz w:val="16"/>
                <w:szCs w:val="16"/>
              </w:rPr>
              <w:t xml:space="preserve"> the chosen design and </w:t>
            </w:r>
            <w:r w:rsidRPr="000601A2">
              <w:rPr>
                <w:b/>
                <w:sz w:val="16"/>
                <w:szCs w:val="16"/>
              </w:rPr>
              <w:t>outlines</w:t>
            </w:r>
            <w:r w:rsidRPr="000601A2">
              <w:rPr>
                <w:sz w:val="16"/>
                <w:szCs w:val="16"/>
              </w:rPr>
              <w:t xml:space="preserve"> the reasons for its selection with reference to the design specification </w:t>
            </w:r>
          </w:p>
          <w:p w14:paraId="0A17CE96" w14:textId="77777777" w:rsidR="00D97C2B" w:rsidRPr="000601A2" w:rsidRDefault="00D97C2B" w:rsidP="00A2302D">
            <w:pPr>
              <w:spacing w:after="160" w:line="259" w:lineRule="auto"/>
              <w:rPr>
                <w:sz w:val="16"/>
              </w:rPr>
            </w:pPr>
            <w:proofErr w:type="spellStart"/>
            <w:r w:rsidRPr="000601A2">
              <w:rPr>
                <w:sz w:val="16"/>
                <w:szCs w:val="16"/>
              </w:rPr>
              <w:t>Biv</w:t>
            </w:r>
            <w:proofErr w:type="spellEnd"/>
            <w:r w:rsidRPr="000601A2">
              <w:rPr>
                <w:sz w:val="16"/>
                <w:szCs w:val="16"/>
              </w:rPr>
              <w:t xml:space="preserve">. </w:t>
            </w:r>
            <w:r w:rsidRPr="000601A2">
              <w:rPr>
                <w:b/>
                <w:sz w:val="16"/>
                <w:szCs w:val="16"/>
              </w:rPr>
              <w:t xml:space="preserve">develops accurate </w:t>
            </w:r>
            <w:r w:rsidRPr="000601A2">
              <w:rPr>
                <w:sz w:val="16"/>
                <w:szCs w:val="16"/>
              </w:rPr>
              <w:t xml:space="preserve">planning drawings/diagrams and </w:t>
            </w:r>
            <w:r w:rsidRPr="000601A2">
              <w:rPr>
                <w:b/>
                <w:sz w:val="16"/>
                <w:szCs w:val="16"/>
              </w:rPr>
              <w:t>outlines</w:t>
            </w:r>
            <w:r w:rsidRPr="000601A2">
              <w:rPr>
                <w:sz w:val="16"/>
                <w:szCs w:val="16"/>
              </w:rPr>
              <w:t xml:space="preserve"> requirements for the creation of the chosen solution.</w:t>
            </w:r>
          </w:p>
        </w:tc>
        <w:tc>
          <w:tcPr>
            <w:tcW w:w="5245" w:type="dxa"/>
            <w:vMerge w:val="restart"/>
          </w:tcPr>
          <w:p w14:paraId="4E5CFF3F" w14:textId="77777777" w:rsidR="00D97C2B" w:rsidRPr="000601A2" w:rsidRDefault="00D97C2B" w:rsidP="00A2302D">
            <w:pPr>
              <w:pStyle w:val="05BulletList"/>
              <w:numPr>
                <w:ilvl w:val="0"/>
                <w:numId w:val="0"/>
              </w:numPr>
              <w:rPr>
                <w:b/>
                <w:iCs/>
                <w:sz w:val="18"/>
                <w:szCs w:val="18"/>
              </w:rPr>
            </w:pPr>
            <w:r w:rsidRPr="00E733B2">
              <w:rPr>
                <w:b/>
                <w:iCs/>
                <w:sz w:val="18"/>
                <w:szCs w:val="18"/>
              </w:rPr>
              <w:t>Additional notes</w:t>
            </w:r>
            <w:r w:rsidRPr="000601A2">
              <w:rPr>
                <w:b/>
                <w:iCs/>
                <w:sz w:val="18"/>
                <w:szCs w:val="18"/>
              </w:rPr>
              <w:t xml:space="preserve"> (adapted for MYP 3)</w:t>
            </w:r>
          </w:p>
          <w:p w14:paraId="60B8FAE9" w14:textId="77777777" w:rsidR="00D97C2B" w:rsidRPr="000601A2" w:rsidRDefault="00D97C2B" w:rsidP="00A2302D">
            <w:pPr>
              <w:pStyle w:val="05BulletList"/>
              <w:numPr>
                <w:ilvl w:val="0"/>
                <w:numId w:val="0"/>
              </w:numPr>
              <w:rPr>
                <w:b/>
                <w:iCs/>
                <w:sz w:val="16"/>
                <w:szCs w:val="16"/>
              </w:rPr>
            </w:pPr>
          </w:p>
          <w:p w14:paraId="337EB37B" w14:textId="77777777" w:rsidR="00D97C2B" w:rsidRPr="000601A2" w:rsidRDefault="00D97C2B" w:rsidP="00A2302D">
            <w:pPr>
              <w:pStyle w:val="05BulletList"/>
              <w:numPr>
                <w:ilvl w:val="0"/>
                <w:numId w:val="0"/>
              </w:numPr>
              <w:rPr>
                <w:b/>
                <w:iCs/>
                <w:sz w:val="16"/>
                <w:szCs w:val="16"/>
              </w:rPr>
            </w:pPr>
            <w:r w:rsidRPr="000601A2">
              <w:rPr>
                <w:b/>
                <w:iCs/>
                <w:sz w:val="16"/>
                <w:szCs w:val="16"/>
              </w:rPr>
              <w:t>Criterion A</w:t>
            </w:r>
          </w:p>
          <w:p w14:paraId="1EB852AC" w14:textId="77777777" w:rsidR="00D97C2B" w:rsidRPr="000601A2" w:rsidRDefault="00D97C2B" w:rsidP="00A2302D">
            <w:pPr>
              <w:pStyle w:val="05BulletList"/>
              <w:numPr>
                <w:ilvl w:val="0"/>
                <w:numId w:val="0"/>
              </w:numPr>
              <w:rPr>
                <w:iCs/>
                <w:sz w:val="16"/>
                <w:szCs w:val="16"/>
              </w:rPr>
            </w:pPr>
            <w:r w:rsidRPr="000601A2">
              <w:rPr>
                <w:iCs/>
                <w:sz w:val="16"/>
                <w:szCs w:val="16"/>
              </w:rPr>
              <w:t>When developing the design brief, students should present only the useful and relevant information they have found through their *research. They will present this information in their own words. Students should not copy and paste information from sources without analysis or indicating relevance.</w:t>
            </w:r>
          </w:p>
          <w:p w14:paraId="204853EC" w14:textId="77777777" w:rsidR="00D97C2B" w:rsidRPr="000601A2" w:rsidRDefault="00D97C2B" w:rsidP="00A2302D">
            <w:pPr>
              <w:pStyle w:val="05BulletList"/>
              <w:numPr>
                <w:ilvl w:val="0"/>
                <w:numId w:val="0"/>
              </w:numPr>
              <w:rPr>
                <w:iCs/>
                <w:sz w:val="16"/>
                <w:szCs w:val="16"/>
              </w:rPr>
            </w:pPr>
          </w:p>
          <w:p w14:paraId="11C84A7F" w14:textId="77777777" w:rsidR="00D97C2B" w:rsidRPr="000601A2" w:rsidRDefault="00D97C2B" w:rsidP="00A2302D">
            <w:pPr>
              <w:pStyle w:val="05BulletList"/>
              <w:numPr>
                <w:ilvl w:val="0"/>
                <w:numId w:val="0"/>
              </w:numPr>
              <w:rPr>
                <w:iCs/>
                <w:sz w:val="16"/>
                <w:szCs w:val="16"/>
              </w:rPr>
            </w:pPr>
            <w:r w:rsidRPr="000601A2">
              <w:rPr>
                <w:iCs/>
                <w:sz w:val="16"/>
                <w:szCs w:val="16"/>
              </w:rPr>
              <w:t>*Research is more than simply using the pre-release materials; students are required to do independent research on the community and on products that inspire a solution to the problem.</w:t>
            </w:r>
          </w:p>
          <w:p w14:paraId="4BDEA1BC" w14:textId="77777777" w:rsidR="00D97C2B" w:rsidRPr="000601A2" w:rsidRDefault="00D97C2B" w:rsidP="00A2302D">
            <w:pPr>
              <w:pStyle w:val="05BulletList"/>
              <w:numPr>
                <w:ilvl w:val="0"/>
                <w:numId w:val="0"/>
              </w:numPr>
              <w:rPr>
                <w:b/>
                <w:iCs/>
                <w:sz w:val="16"/>
                <w:szCs w:val="16"/>
              </w:rPr>
            </w:pPr>
          </w:p>
          <w:p w14:paraId="36EF7A98" w14:textId="77777777" w:rsidR="00D97C2B" w:rsidRPr="000601A2" w:rsidRDefault="00D97C2B" w:rsidP="00A2302D">
            <w:pPr>
              <w:pStyle w:val="05BulletList"/>
              <w:numPr>
                <w:ilvl w:val="0"/>
                <w:numId w:val="0"/>
              </w:numPr>
              <w:rPr>
                <w:b/>
                <w:iCs/>
                <w:sz w:val="16"/>
                <w:szCs w:val="16"/>
              </w:rPr>
            </w:pPr>
            <w:r w:rsidRPr="000601A2">
              <w:rPr>
                <w:b/>
                <w:iCs/>
                <w:sz w:val="16"/>
                <w:szCs w:val="16"/>
              </w:rPr>
              <w:t>Criterion B</w:t>
            </w:r>
          </w:p>
          <w:p w14:paraId="17567EF0" w14:textId="547E930F" w:rsidR="00D97C2B" w:rsidRPr="000601A2" w:rsidRDefault="4DC92C5E" w:rsidP="603A2F03">
            <w:pPr>
              <w:pStyle w:val="05BulletList"/>
              <w:numPr>
                <w:ilvl w:val="0"/>
                <w:numId w:val="0"/>
              </w:numPr>
              <w:rPr>
                <w:sz w:val="16"/>
                <w:szCs w:val="16"/>
              </w:rPr>
            </w:pPr>
            <w:r w:rsidRPr="603A2F03">
              <w:rPr>
                <w:sz w:val="16"/>
                <w:szCs w:val="16"/>
              </w:rPr>
              <w:t>• For this task, a feasible idea (</w:t>
            </w:r>
            <w:proofErr w:type="spellStart"/>
            <w:r w:rsidRPr="603A2F03">
              <w:rPr>
                <w:sz w:val="16"/>
                <w:szCs w:val="16"/>
              </w:rPr>
              <w:t>Bii</w:t>
            </w:r>
            <w:proofErr w:type="spellEnd"/>
            <w:r w:rsidRPr="603A2F03">
              <w:rPr>
                <w:sz w:val="16"/>
                <w:szCs w:val="16"/>
              </w:rPr>
              <w:t xml:space="preserve">) is one that could be created in the community specified by the student. </w:t>
            </w:r>
          </w:p>
          <w:p w14:paraId="26633305" w14:textId="1F3FAABC" w:rsidR="00D97C2B" w:rsidRPr="000601A2" w:rsidRDefault="00D97C2B" w:rsidP="603A2F03">
            <w:pPr>
              <w:pStyle w:val="05BulletList"/>
              <w:numPr>
                <w:ilvl w:val="0"/>
                <w:numId w:val="0"/>
              </w:numPr>
              <w:rPr>
                <w:sz w:val="16"/>
                <w:szCs w:val="16"/>
              </w:rPr>
            </w:pPr>
          </w:p>
          <w:p w14:paraId="367532D2" w14:textId="445C05B5" w:rsidR="00D97C2B" w:rsidRPr="000601A2" w:rsidRDefault="4DC92C5E" w:rsidP="603A2F03">
            <w:pPr>
              <w:pStyle w:val="05BulletList"/>
              <w:numPr>
                <w:ilvl w:val="0"/>
                <w:numId w:val="0"/>
              </w:numPr>
              <w:rPr>
                <w:sz w:val="16"/>
                <w:szCs w:val="16"/>
              </w:rPr>
            </w:pPr>
            <w:r w:rsidRPr="603A2F03">
              <w:rPr>
                <w:sz w:val="16"/>
                <w:szCs w:val="16"/>
              </w:rPr>
              <w:t xml:space="preserve">• Examples of “planning drawings/diagrams” for digital design solutions include website navigation maps, interface layout—aesthetic considerations (websites), detailed sketches (graphic design), detailed storyboards (video editing and animations), and so on. </w:t>
            </w:r>
          </w:p>
          <w:p w14:paraId="6D828A5E" w14:textId="200D70F9" w:rsidR="603A2F03" w:rsidRDefault="603A2F03" w:rsidP="603A2F03">
            <w:pPr>
              <w:pStyle w:val="05BulletList"/>
              <w:numPr>
                <w:ilvl w:val="0"/>
                <w:numId w:val="0"/>
              </w:numPr>
              <w:rPr>
                <w:sz w:val="16"/>
                <w:szCs w:val="16"/>
              </w:rPr>
            </w:pPr>
          </w:p>
          <w:p w14:paraId="492B6C2B" w14:textId="63DEB516" w:rsidR="00D97C2B" w:rsidRPr="000601A2" w:rsidRDefault="4DC92C5E" w:rsidP="603A2F03">
            <w:pPr>
              <w:pStyle w:val="05BulletList"/>
              <w:numPr>
                <w:ilvl w:val="0"/>
                <w:numId w:val="0"/>
              </w:numPr>
              <w:rPr>
                <w:sz w:val="16"/>
                <w:szCs w:val="16"/>
              </w:rPr>
            </w:pPr>
            <w:r w:rsidRPr="603A2F03">
              <w:rPr>
                <w:sz w:val="16"/>
                <w:szCs w:val="16"/>
              </w:rPr>
              <w:t>• Examples of “planning drawings/diagrams” for product design solutions include scale drawing with measurements (orthographic), part and assembly drawings, exploded drawings, cutting plans, and so on.</w:t>
            </w:r>
          </w:p>
          <w:p w14:paraId="00FE0561" w14:textId="22217A5C" w:rsidR="603A2F03" w:rsidRDefault="603A2F03" w:rsidP="603A2F03">
            <w:pPr>
              <w:pStyle w:val="05BulletList"/>
              <w:numPr>
                <w:ilvl w:val="0"/>
                <w:numId w:val="0"/>
              </w:numPr>
              <w:rPr>
                <w:b/>
                <w:bCs/>
                <w:sz w:val="18"/>
                <w:szCs w:val="18"/>
              </w:rPr>
            </w:pPr>
          </w:p>
          <w:p w14:paraId="21E18B35" w14:textId="77777777" w:rsidR="00D97C2B" w:rsidRPr="000601A2" w:rsidRDefault="00D97C2B" w:rsidP="00A2302D">
            <w:pPr>
              <w:pStyle w:val="05BulletList"/>
              <w:numPr>
                <w:ilvl w:val="0"/>
                <w:numId w:val="0"/>
              </w:numPr>
              <w:rPr>
                <w:b/>
                <w:iCs/>
                <w:sz w:val="18"/>
                <w:szCs w:val="18"/>
              </w:rPr>
            </w:pPr>
            <w:r w:rsidRPr="000601A2">
              <w:rPr>
                <w:b/>
                <w:iCs/>
                <w:sz w:val="18"/>
                <w:szCs w:val="18"/>
              </w:rPr>
              <w:t>Definitions of command terms</w:t>
            </w:r>
          </w:p>
          <w:p w14:paraId="64A64512" w14:textId="77777777" w:rsidR="00D97C2B" w:rsidRPr="000601A2" w:rsidRDefault="00D97C2B" w:rsidP="00A2302D">
            <w:pPr>
              <w:pStyle w:val="05BulletList"/>
              <w:numPr>
                <w:ilvl w:val="0"/>
                <w:numId w:val="0"/>
              </w:numPr>
              <w:rPr>
                <w:b/>
                <w:iCs/>
                <w:sz w:val="16"/>
                <w:szCs w:val="16"/>
              </w:rPr>
            </w:pPr>
          </w:p>
          <w:p w14:paraId="59B4B50E" w14:textId="77777777" w:rsidR="00D97C2B" w:rsidRPr="000601A2" w:rsidRDefault="00D97C2B" w:rsidP="00A2302D">
            <w:pPr>
              <w:pStyle w:val="05BulletList"/>
              <w:numPr>
                <w:ilvl w:val="0"/>
                <w:numId w:val="0"/>
              </w:numPr>
              <w:ind w:left="32"/>
              <w:rPr>
                <w:iCs/>
                <w:sz w:val="16"/>
                <w:szCs w:val="16"/>
              </w:rPr>
            </w:pPr>
            <w:r w:rsidRPr="000601A2">
              <w:rPr>
                <w:b/>
                <w:iCs/>
                <w:sz w:val="16"/>
                <w:szCs w:val="16"/>
              </w:rPr>
              <w:t xml:space="preserve">Explain: </w:t>
            </w:r>
            <w:r w:rsidRPr="000601A2">
              <w:rPr>
                <w:iCs/>
                <w:sz w:val="16"/>
                <w:szCs w:val="16"/>
              </w:rPr>
              <w:t>Give a detailed account including reasons or causes. (See also “Justify”.)</w:t>
            </w:r>
          </w:p>
          <w:p w14:paraId="0492BB0C" w14:textId="77777777" w:rsidR="00D97C2B" w:rsidRPr="000601A2" w:rsidRDefault="00D97C2B" w:rsidP="00A2302D">
            <w:pPr>
              <w:pStyle w:val="05BulletList"/>
              <w:numPr>
                <w:ilvl w:val="0"/>
                <w:numId w:val="0"/>
              </w:numPr>
              <w:ind w:left="32"/>
            </w:pPr>
          </w:p>
          <w:p w14:paraId="0C1E707D" w14:textId="77777777" w:rsidR="00D97C2B" w:rsidRPr="000601A2" w:rsidRDefault="00D97C2B" w:rsidP="00A2302D">
            <w:pPr>
              <w:pStyle w:val="05BulletList"/>
              <w:numPr>
                <w:ilvl w:val="0"/>
                <w:numId w:val="0"/>
              </w:numPr>
              <w:ind w:left="32"/>
              <w:rPr>
                <w:iCs/>
                <w:sz w:val="16"/>
                <w:szCs w:val="16"/>
              </w:rPr>
            </w:pPr>
            <w:r w:rsidRPr="000601A2">
              <w:rPr>
                <w:b/>
                <w:iCs/>
                <w:sz w:val="16"/>
                <w:szCs w:val="16"/>
              </w:rPr>
              <w:t xml:space="preserve">Justify: </w:t>
            </w:r>
            <w:r w:rsidRPr="000601A2">
              <w:rPr>
                <w:iCs/>
                <w:sz w:val="16"/>
                <w:szCs w:val="16"/>
              </w:rPr>
              <w:t>Give valid reasons or evidence to support an answer or conclusion. (See also “Explain”.)</w:t>
            </w:r>
          </w:p>
          <w:p w14:paraId="06CE1693" w14:textId="77777777" w:rsidR="00D97C2B" w:rsidRPr="000601A2" w:rsidRDefault="00D97C2B" w:rsidP="00A2302D">
            <w:pPr>
              <w:pStyle w:val="05BulletList"/>
              <w:numPr>
                <w:ilvl w:val="0"/>
                <w:numId w:val="0"/>
              </w:numPr>
              <w:ind w:left="32"/>
              <w:rPr>
                <w:b/>
                <w:iCs/>
                <w:sz w:val="16"/>
                <w:szCs w:val="16"/>
              </w:rPr>
            </w:pPr>
          </w:p>
          <w:p w14:paraId="2B44AA7E" w14:textId="77777777" w:rsidR="00D97C2B" w:rsidRPr="000601A2" w:rsidRDefault="00D97C2B" w:rsidP="00A2302D">
            <w:pPr>
              <w:pStyle w:val="05BulletList"/>
              <w:numPr>
                <w:ilvl w:val="0"/>
                <w:numId w:val="0"/>
              </w:numPr>
              <w:ind w:left="32"/>
              <w:rPr>
                <w:iCs/>
                <w:sz w:val="16"/>
                <w:szCs w:val="16"/>
              </w:rPr>
            </w:pPr>
            <w:proofErr w:type="spellStart"/>
            <w:r w:rsidRPr="000601A2">
              <w:rPr>
                <w:b/>
                <w:iCs/>
                <w:sz w:val="16"/>
                <w:szCs w:val="16"/>
              </w:rPr>
              <w:t>Analyse</w:t>
            </w:r>
            <w:proofErr w:type="spellEnd"/>
            <w:r w:rsidRPr="000601A2">
              <w:rPr>
                <w:b/>
                <w:iCs/>
                <w:sz w:val="16"/>
                <w:szCs w:val="16"/>
              </w:rPr>
              <w:t xml:space="preserve">: </w:t>
            </w:r>
            <w:r w:rsidRPr="000601A2">
              <w:rPr>
                <w:iCs/>
                <w:sz w:val="16"/>
                <w:szCs w:val="16"/>
              </w:rPr>
              <w:t xml:space="preserve">Break down </w:t>
            </w:r>
            <w:proofErr w:type="gramStart"/>
            <w:r w:rsidRPr="000601A2">
              <w:rPr>
                <w:iCs/>
                <w:sz w:val="16"/>
                <w:szCs w:val="16"/>
              </w:rPr>
              <w:t>in order to</w:t>
            </w:r>
            <w:proofErr w:type="gramEnd"/>
            <w:r w:rsidRPr="000601A2">
              <w:rPr>
                <w:iCs/>
                <w:sz w:val="16"/>
                <w:szCs w:val="16"/>
              </w:rPr>
              <w:t xml:space="preserve"> bring out the essential elements or structure. (To identify parts and relationships, and to interpret information to reach conclusions.)</w:t>
            </w:r>
          </w:p>
          <w:p w14:paraId="044D7A3F" w14:textId="77777777" w:rsidR="00D97C2B" w:rsidRPr="000601A2" w:rsidRDefault="00D97C2B" w:rsidP="00A2302D">
            <w:pPr>
              <w:pStyle w:val="05BulletList"/>
              <w:numPr>
                <w:ilvl w:val="0"/>
                <w:numId w:val="0"/>
              </w:numPr>
              <w:ind w:left="32"/>
            </w:pPr>
          </w:p>
          <w:p w14:paraId="2B576787" w14:textId="77777777" w:rsidR="00D97C2B" w:rsidRPr="000601A2" w:rsidRDefault="00D97C2B" w:rsidP="00A2302D">
            <w:pPr>
              <w:pStyle w:val="05BulletList"/>
              <w:numPr>
                <w:ilvl w:val="0"/>
                <w:numId w:val="0"/>
              </w:numPr>
              <w:ind w:left="32"/>
              <w:rPr>
                <w:iCs/>
                <w:sz w:val="16"/>
                <w:szCs w:val="16"/>
              </w:rPr>
            </w:pPr>
            <w:r w:rsidRPr="000601A2">
              <w:rPr>
                <w:b/>
                <w:iCs/>
                <w:sz w:val="16"/>
                <w:szCs w:val="16"/>
              </w:rPr>
              <w:t>Develop:</w:t>
            </w:r>
            <w:r w:rsidRPr="000601A2">
              <w:rPr>
                <w:iCs/>
                <w:sz w:val="16"/>
                <w:szCs w:val="16"/>
              </w:rPr>
              <w:t xml:space="preserve"> To improve incrementally, elaborate or expand in detail. Evolve to a more advanced or effective state.</w:t>
            </w:r>
          </w:p>
          <w:p w14:paraId="532B7910" w14:textId="77777777" w:rsidR="00D97C2B" w:rsidRPr="000601A2" w:rsidRDefault="00D97C2B" w:rsidP="00A2302D">
            <w:pPr>
              <w:pStyle w:val="05BulletList"/>
              <w:numPr>
                <w:ilvl w:val="0"/>
                <w:numId w:val="0"/>
              </w:numPr>
              <w:ind w:left="32"/>
            </w:pPr>
          </w:p>
          <w:p w14:paraId="45D03E8B" w14:textId="77777777" w:rsidR="00D97C2B" w:rsidRPr="000601A2" w:rsidRDefault="00D97C2B" w:rsidP="00A2302D">
            <w:pPr>
              <w:pStyle w:val="05BulletList"/>
              <w:numPr>
                <w:ilvl w:val="0"/>
                <w:numId w:val="0"/>
              </w:numPr>
              <w:ind w:left="32"/>
              <w:rPr>
                <w:iCs/>
                <w:sz w:val="16"/>
                <w:szCs w:val="16"/>
              </w:rPr>
            </w:pPr>
            <w:r w:rsidRPr="000601A2">
              <w:rPr>
                <w:b/>
                <w:iCs/>
                <w:sz w:val="16"/>
                <w:szCs w:val="16"/>
              </w:rPr>
              <w:t>Summarize:</w:t>
            </w:r>
            <w:r w:rsidRPr="000601A2">
              <w:rPr>
                <w:iCs/>
                <w:sz w:val="16"/>
                <w:szCs w:val="16"/>
              </w:rPr>
              <w:t xml:space="preserve"> Abstract a general theme or major point(s)</w:t>
            </w:r>
          </w:p>
          <w:p w14:paraId="60FC2B44" w14:textId="77777777" w:rsidR="00D97C2B" w:rsidRPr="000601A2" w:rsidRDefault="00D97C2B" w:rsidP="00A2302D">
            <w:pPr>
              <w:pStyle w:val="05BulletList"/>
              <w:numPr>
                <w:ilvl w:val="0"/>
                <w:numId w:val="0"/>
              </w:numPr>
              <w:ind w:left="32"/>
            </w:pPr>
          </w:p>
          <w:p w14:paraId="4514C890" w14:textId="77777777" w:rsidR="00D97C2B" w:rsidRPr="000601A2" w:rsidRDefault="00D97C2B" w:rsidP="00A2302D">
            <w:pPr>
              <w:pStyle w:val="05BulletList"/>
              <w:numPr>
                <w:ilvl w:val="0"/>
                <w:numId w:val="0"/>
              </w:numPr>
              <w:ind w:left="32"/>
              <w:rPr>
                <w:iCs/>
                <w:sz w:val="16"/>
                <w:szCs w:val="16"/>
              </w:rPr>
            </w:pPr>
            <w:r w:rsidRPr="000601A2">
              <w:rPr>
                <w:b/>
                <w:iCs/>
                <w:sz w:val="16"/>
                <w:szCs w:val="16"/>
              </w:rPr>
              <w:lastRenderedPageBreak/>
              <w:t>Present:</w:t>
            </w:r>
            <w:r w:rsidRPr="000601A2">
              <w:rPr>
                <w:iCs/>
                <w:sz w:val="16"/>
                <w:szCs w:val="16"/>
              </w:rPr>
              <w:t xml:space="preserve"> Offer for display, observation, examination or consideration.</w:t>
            </w:r>
          </w:p>
          <w:p w14:paraId="495F15A0" w14:textId="77777777" w:rsidR="00D97C2B" w:rsidRPr="000601A2" w:rsidRDefault="00D97C2B" w:rsidP="00A2302D">
            <w:pPr>
              <w:pStyle w:val="05BulletList"/>
              <w:numPr>
                <w:ilvl w:val="0"/>
                <w:numId w:val="0"/>
              </w:numPr>
              <w:ind w:left="32"/>
            </w:pPr>
          </w:p>
          <w:p w14:paraId="5FCD88BE" w14:textId="77777777" w:rsidR="00D97C2B" w:rsidRPr="000601A2" w:rsidRDefault="00D97C2B" w:rsidP="00A2302D">
            <w:pPr>
              <w:pStyle w:val="05BulletList"/>
              <w:numPr>
                <w:ilvl w:val="0"/>
                <w:numId w:val="0"/>
              </w:numPr>
              <w:ind w:left="32"/>
              <w:rPr>
                <w:iCs/>
                <w:sz w:val="16"/>
                <w:szCs w:val="16"/>
              </w:rPr>
            </w:pPr>
            <w:r w:rsidRPr="000601A2">
              <w:rPr>
                <w:b/>
                <w:iCs/>
                <w:sz w:val="16"/>
                <w:szCs w:val="16"/>
              </w:rPr>
              <w:t>Outline:</w:t>
            </w:r>
            <w:r w:rsidRPr="000601A2">
              <w:rPr>
                <w:iCs/>
                <w:sz w:val="16"/>
                <w:szCs w:val="16"/>
              </w:rPr>
              <w:t xml:space="preserve"> Give a brief account or summary.</w:t>
            </w:r>
          </w:p>
          <w:p w14:paraId="6B03D742" w14:textId="77777777" w:rsidR="00D97C2B" w:rsidRPr="000601A2" w:rsidRDefault="00D97C2B" w:rsidP="00A2302D">
            <w:pPr>
              <w:pStyle w:val="05BulletList"/>
              <w:numPr>
                <w:ilvl w:val="0"/>
                <w:numId w:val="0"/>
              </w:numPr>
              <w:ind w:left="32"/>
            </w:pPr>
          </w:p>
          <w:p w14:paraId="0D65F0F2" w14:textId="77777777" w:rsidR="00D97C2B" w:rsidRPr="000601A2" w:rsidRDefault="00D97C2B" w:rsidP="00A2302D">
            <w:pPr>
              <w:pStyle w:val="05BulletList"/>
              <w:numPr>
                <w:ilvl w:val="0"/>
                <w:numId w:val="0"/>
              </w:numPr>
              <w:ind w:left="32"/>
              <w:rPr>
                <w:iCs/>
                <w:sz w:val="16"/>
                <w:szCs w:val="16"/>
              </w:rPr>
            </w:pPr>
            <w:r w:rsidRPr="000601A2">
              <w:rPr>
                <w:b/>
                <w:iCs/>
                <w:sz w:val="16"/>
                <w:szCs w:val="16"/>
              </w:rPr>
              <w:t>List:</w:t>
            </w:r>
            <w:r w:rsidRPr="000601A2">
              <w:rPr>
                <w:iCs/>
                <w:sz w:val="16"/>
                <w:szCs w:val="16"/>
              </w:rPr>
              <w:t xml:space="preserve"> Give a sequence of brief answers with no explanation</w:t>
            </w:r>
          </w:p>
          <w:p w14:paraId="1AD93208" w14:textId="77777777" w:rsidR="00D97C2B" w:rsidRPr="000601A2" w:rsidRDefault="00D97C2B" w:rsidP="00A2302D">
            <w:pPr>
              <w:pStyle w:val="05BulletList"/>
              <w:numPr>
                <w:ilvl w:val="0"/>
                <w:numId w:val="0"/>
              </w:numPr>
              <w:ind w:left="32"/>
            </w:pPr>
          </w:p>
          <w:p w14:paraId="196126A3" w14:textId="77777777" w:rsidR="00D97C2B" w:rsidRPr="000601A2" w:rsidRDefault="00D97C2B" w:rsidP="00A2302D">
            <w:pPr>
              <w:pStyle w:val="05BulletList"/>
              <w:numPr>
                <w:ilvl w:val="0"/>
                <w:numId w:val="0"/>
              </w:numPr>
              <w:ind w:left="32"/>
              <w:rPr>
                <w:iCs/>
                <w:sz w:val="16"/>
                <w:szCs w:val="16"/>
              </w:rPr>
            </w:pPr>
            <w:r w:rsidRPr="000601A2">
              <w:rPr>
                <w:b/>
                <w:iCs/>
                <w:sz w:val="16"/>
                <w:szCs w:val="16"/>
              </w:rPr>
              <w:t>State:</w:t>
            </w:r>
            <w:r w:rsidRPr="000601A2">
              <w:rPr>
                <w:iCs/>
                <w:sz w:val="16"/>
                <w:szCs w:val="16"/>
              </w:rPr>
              <w:t xml:space="preserve"> Give a specific name, value or other brief answer without explanation or calculation.</w:t>
            </w:r>
          </w:p>
          <w:p w14:paraId="3F140ADD" w14:textId="77777777" w:rsidR="00D97C2B" w:rsidRPr="000601A2" w:rsidRDefault="00D97C2B" w:rsidP="00A2302D">
            <w:pPr>
              <w:pStyle w:val="05BulletList"/>
              <w:numPr>
                <w:ilvl w:val="0"/>
                <w:numId w:val="0"/>
              </w:numPr>
              <w:ind w:left="32"/>
            </w:pPr>
          </w:p>
          <w:p w14:paraId="7EF19D58" w14:textId="77777777" w:rsidR="00D97C2B" w:rsidRPr="000601A2" w:rsidRDefault="00D97C2B" w:rsidP="00A2302D">
            <w:pPr>
              <w:pStyle w:val="05BulletList"/>
              <w:numPr>
                <w:ilvl w:val="0"/>
                <w:numId w:val="0"/>
              </w:numPr>
              <w:ind w:left="32"/>
              <w:rPr>
                <w:iCs/>
                <w:sz w:val="16"/>
                <w:szCs w:val="16"/>
              </w:rPr>
            </w:pPr>
            <w:r w:rsidRPr="000601A2">
              <w:rPr>
                <w:b/>
                <w:iCs/>
                <w:sz w:val="16"/>
                <w:szCs w:val="16"/>
              </w:rPr>
              <w:t>Create:</w:t>
            </w:r>
            <w:r w:rsidRPr="000601A2">
              <w:rPr>
                <w:iCs/>
                <w:sz w:val="16"/>
                <w:szCs w:val="16"/>
              </w:rPr>
              <w:t xml:space="preserve"> To evolve from one’s own thought or imagination, as a work or an invention.</w:t>
            </w:r>
          </w:p>
          <w:p w14:paraId="162E29BD" w14:textId="77777777" w:rsidR="00D97C2B" w:rsidRPr="000601A2" w:rsidRDefault="00D97C2B" w:rsidP="00A2302D">
            <w:pPr>
              <w:pStyle w:val="05BulletList"/>
              <w:numPr>
                <w:ilvl w:val="0"/>
                <w:numId w:val="0"/>
              </w:numPr>
              <w:ind w:left="32"/>
            </w:pPr>
          </w:p>
          <w:p w14:paraId="0403F960" w14:textId="77777777" w:rsidR="00D97C2B" w:rsidRPr="000601A2" w:rsidRDefault="00D97C2B" w:rsidP="00A2302D">
            <w:pPr>
              <w:pStyle w:val="05BulletList"/>
              <w:numPr>
                <w:ilvl w:val="0"/>
                <w:numId w:val="0"/>
              </w:numPr>
              <w:ind w:left="32"/>
              <w:rPr>
                <w:iCs/>
                <w:sz w:val="16"/>
                <w:szCs w:val="16"/>
              </w:rPr>
            </w:pPr>
            <w:r w:rsidRPr="000601A2">
              <w:rPr>
                <w:b/>
                <w:iCs/>
                <w:sz w:val="16"/>
                <w:szCs w:val="16"/>
              </w:rPr>
              <w:t xml:space="preserve">Identify: </w:t>
            </w:r>
            <w:r w:rsidRPr="000601A2">
              <w:rPr>
                <w:iCs/>
                <w:sz w:val="16"/>
                <w:szCs w:val="16"/>
              </w:rPr>
              <w:t xml:space="preserve">Provide an answer from </w:t>
            </w:r>
            <w:proofErr w:type="gramStart"/>
            <w:r w:rsidRPr="000601A2">
              <w:rPr>
                <w:iCs/>
                <w:sz w:val="16"/>
                <w:szCs w:val="16"/>
              </w:rPr>
              <w:t>a number of</w:t>
            </w:r>
            <w:proofErr w:type="gramEnd"/>
            <w:r w:rsidRPr="000601A2">
              <w:rPr>
                <w:iCs/>
                <w:sz w:val="16"/>
                <w:szCs w:val="16"/>
              </w:rPr>
              <w:t xml:space="preserve"> possibilities. Recognize and state briefly a distinguishing fact or feature.</w:t>
            </w:r>
          </w:p>
          <w:p w14:paraId="278296D1" w14:textId="77777777" w:rsidR="00D97C2B" w:rsidRPr="000601A2" w:rsidRDefault="00D97C2B" w:rsidP="00A2302D">
            <w:pPr>
              <w:pStyle w:val="05BulletList"/>
              <w:numPr>
                <w:ilvl w:val="0"/>
                <w:numId w:val="0"/>
              </w:numPr>
              <w:ind w:left="32"/>
            </w:pPr>
          </w:p>
          <w:p w14:paraId="57E09994" w14:textId="77777777" w:rsidR="00D97C2B" w:rsidRPr="000601A2" w:rsidRDefault="00D97C2B" w:rsidP="00A2302D">
            <w:pPr>
              <w:pStyle w:val="05BulletList"/>
              <w:numPr>
                <w:ilvl w:val="0"/>
                <w:numId w:val="0"/>
              </w:numPr>
              <w:ind w:left="32"/>
            </w:pPr>
            <w:r w:rsidRPr="000601A2">
              <w:rPr>
                <w:b/>
                <w:iCs/>
                <w:sz w:val="16"/>
                <w:szCs w:val="16"/>
              </w:rPr>
              <w:t>Construct</w:t>
            </w:r>
            <w:r w:rsidRPr="000601A2">
              <w:rPr>
                <w:iCs/>
                <w:sz w:val="16"/>
                <w:szCs w:val="16"/>
              </w:rPr>
              <w:t>: Display information in a diagrammatic or logical form.</w:t>
            </w:r>
          </w:p>
        </w:tc>
      </w:tr>
      <w:tr w:rsidR="00D97C2B" w:rsidRPr="000601A2" w14:paraId="22DC9F45" w14:textId="77777777" w:rsidTr="00141324">
        <w:trPr>
          <w:trHeight w:val="1117"/>
        </w:trPr>
        <w:tc>
          <w:tcPr>
            <w:tcW w:w="1445" w:type="dxa"/>
            <w:vAlign w:val="center"/>
          </w:tcPr>
          <w:p w14:paraId="24623362" w14:textId="77777777" w:rsidR="00D97C2B" w:rsidRPr="000601A2" w:rsidRDefault="00D97C2B" w:rsidP="00A2302D">
            <w:pPr>
              <w:spacing w:after="160" w:line="259" w:lineRule="auto"/>
              <w:rPr>
                <w:b/>
              </w:rPr>
            </w:pPr>
            <w:r w:rsidRPr="000601A2">
              <w:rPr>
                <w:b/>
              </w:rPr>
              <w:t>5-6</w:t>
            </w:r>
          </w:p>
        </w:tc>
        <w:tc>
          <w:tcPr>
            <w:tcW w:w="3086" w:type="dxa"/>
            <w:vAlign w:val="center"/>
          </w:tcPr>
          <w:p w14:paraId="665A00A1" w14:textId="77777777" w:rsidR="00D97C2B" w:rsidRPr="000601A2" w:rsidRDefault="00D97C2B" w:rsidP="00A2302D">
            <w:pPr>
              <w:spacing w:after="160" w:line="259" w:lineRule="auto"/>
              <w:rPr>
                <w:sz w:val="16"/>
              </w:rPr>
            </w:pPr>
            <w:r w:rsidRPr="000601A2">
              <w:rPr>
                <w:sz w:val="16"/>
              </w:rPr>
              <w:t xml:space="preserve">Ai. </w:t>
            </w:r>
            <w:r w:rsidRPr="000601A2">
              <w:rPr>
                <w:b/>
                <w:sz w:val="16"/>
              </w:rPr>
              <w:t>explains</w:t>
            </w:r>
            <w:r w:rsidRPr="000601A2">
              <w:rPr>
                <w:sz w:val="16"/>
              </w:rPr>
              <w:t xml:space="preserve"> the need for a solution to a problem.</w:t>
            </w:r>
          </w:p>
          <w:p w14:paraId="25D70C03" w14:textId="77777777" w:rsidR="00D97C2B" w:rsidRPr="000601A2" w:rsidRDefault="00D97C2B" w:rsidP="00A2302D">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describes</w:t>
            </w:r>
            <w:r w:rsidRPr="000601A2">
              <w:rPr>
                <w:sz w:val="16"/>
              </w:rPr>
              <w:t xml:space="preserve"> a group of similar products that inspire a solution to the problem </w:t>
            </w:r>
          </w:p>
          <w:p w14:paraId="45F49BAB" w14:textId="77777777" w:rsidR="00D97C2B" w:rsidRPr="000601A2" w:rsidRDefault="00D97C2B" w:rsidP="00A2302D">
            <w:pPr>
              <w:spacing w:after="160" w:line="259" w:lineRule="auto"/>
              <w:rPr>
                <w:sz w:val="16"/>
              </w:rPr>
            </w:pPr>
            <w:proofErr w:type="spellStart"/>
            <w:r w:rsidRPr="000601A2">
              <w:rPr>
                <w:sz w:val="16"/>
              </w:rPr>
              <w:t>Aiv</w:t>
            </w:r>
            <w:proofErr w:type="spellEnd"/>
            <w:r w:rsidRPr="000601A2">
              <w:rPr>
                <w:sz w:val="16"/>
              </w:rPr>
              <w:t xml:space="preserve">. </w:t>
            </w:r>
            <w:r w:rsidRPr="000601A2">
              <w:rPr>
                <w:b/>
                <w:sz w:val="16"/>
              </w:rPr>
              <w:t>develops</w:t>
            </w:r>
            <w:r w:rsidRPr="000601A2">
              <w:rPr>
                <w:sz w:val="16"/>
              </w:rPr>
              <w:t xml:space="preserve"> a design brief, which </w:t>
            </w:r>
            <w:r w:rsidRPr="000601A2">
              <w:rPr>
                <w:b/>
                <w:sz w:val="16"/>
              </w:rPr>
              <w:t xml:space="preserve">outlines </w:t>
            </w:r>
            <w:r w:rsidRPr="000601A2">
              <w:rPr>
                <w:sz w:val="16"/>
              </w:rPr>
              <w:t xml:space="preserve">the </w:t>
            </w:r>
            <w:r w:rsidRPr="000601A2">
              <w:rPr>
                <w:b/>
                <w:sz w:val="16"/>
              </w:rPr>
              <w:t>findings</w:t>
            </w:r>
            <w:r w:rsidRPr="000601A2">
              <w:rPr>
                <w:sz w:val="16"/>
              </w:rPr>
              <w:t xml:space="preserve"> of relevant research.</w:t>
            </w:r>
          </w:p>
          <w:p w14:paraId="5404BB06" w14:textId="77777777" w:rsidR="00D97C2B" w:rsidRPr="000601A2" w:rsidRDefault="00D97C2B" w:rsidP="00A2302D">
            <w:pPr>
              <w:spacing w:after="160" w:line="259" w:lineRule="auto"/>
              <w:rPr>
                <w:sz w:val="16"/>
              </w:rPr>
            </w:pPr>
          </w:p>
          <w:p w14:paraId="5487AF18" w14:textId="77777777" w:rsidR="00D97C2B" w:rsidRPr="000601A2" w:rsidRDefault="00D97C2B" w:rsidP="00A2302D">
            <w:pPr>
              <w:spacing w:after="160" w:line="259" w:lineRule="auto"/>
              <w:rPr>
                <w:sz w:val="16"/>
              </w:rPr>
            </w:pPr>
            <w:r w:rsidRPr="000601A2">
              <w:rPr>
                <w:sz w:val="16"/>
              </w:rPr>
              <w:t xml:space="preserve">Bi. </w:t>
            </w:r>
            <w:r w:rsidRPr="000601A2">
              <w:rPr>
                <w:b/>
                <w:sz w:val="16"/>
              </w:rPr>
              <w:t>develops</w:t>
            </w:r>
            <w:r w:rsidRPr="000601A2">
              <w:rPr>
                <w:sz w:val="16"/>
              </w:rPr>
              <w:t xml:space="preserve"> design specifications, which </w:t>
            </w:r>
            <w:r w:rsidRPr="000601A2">
              <w:rPr>
                <w:b/>
                <w:sz w:val="16"/>
              </w:rPr>
              <w:t>identify</w:t>
            </w:r>
            <w:r w:rsidRPr="000601A2">
              <w:rPr>
                <w:sz w:val="16"/>
              </w:rPr>
              <w:t xml:space="preserve"> the success criteria for the design of a solution </w:t>
            </w:r>
          </w:p>
          <w:p w14:paraId="7455045B" w14:textId="77777777" w:rsidR="00D97C2B" w:rsidRPr="000601A2" w:rsidRDefault="00D97C2B" w:rsidP="00A2302D">
            <w:pPr>
              <w:spacing w:after="160" w:line="259" w:lineRule="auto"/>
              <w:rPr>
                <w:sz w:val="16"/>
              </w:rPr>
            </w:pPr>
            <w:proofErr w:type="spellStart"/>
            <w:r w:rsidRPr="000601A2">
              <w:rPr>
                <w:sz w:val="16"/>
              </w:rPr>
              <w:t>Bii</w:t>
            </w:r>
            <w:proofErr w:type="spellEnd"/>
            <w:r w:rsidRPr="000601A2">
              <w:rPr>
                <w:b/>
                <w:sz w:val="16"/>
              </w:rPr>
              <w:t>. presents a range of</w:t>
            </w:r>
            <w:r w:rsidRPr="000601A2">
              <w:rPr>
                <w:sz w:val="16"/>
              </w:rPr>
              <w:t xml:space="preserve"> feasible design ideas, using an appropriate medium(s) and </w:t>
            </w:r>
            <w:r w:rsidRPr="000601A2">
              <w:rPr>
                <w:b/>
                <w:sz w:val="16"/>
              </w:rPr>
              <w:t>explains</w:t>
            </w:r>
            <w:r w:rsidRPr="000601A2">
              <w:rPr>
                <w:sz w:val="16"/>
              </w:rPr>
              <w:t xml:space="preserve"> key features, which can be interpreted by others </w:t>
            </w:r>
          </w:p>
          <w:p w14:paraId="7C9512B0" w14:textId="77777777" w:rsidR="00D97C2B" w:rsidRPr="000601A2" w:rsidRDefault="00D97C2B" w:rsidP="00A2302D">
            <w:pPr>
              <w:spacing w:after="160" w:line="259" w:lineRule="auto"/>
              <w:rPr>
                <w:sz w:val="16"/>
              </w:rPr>
            </w:pPr>
            <w:proofErr w:type="spellStart"/>
            <w:r w:rsidRPr="000601A2">
              <w:rPr>
                <w:sz w:val="16"/>
              </w:rPr>
              <w:t>Biii</w:t>
            </w:r>
            <w:proofErr w:type="spellEnd"/>
            <w:r w:rsidRPr="000601A2">
              <w:rPr>
                <w:b/>
                <w:sz w:val="16"/>
              </w:rPr>
              <w:t>. presents</w:t>
            </w:r>
            <w:r w:rsidRPr="000601A2">
              <w:rPr>
                <w:sz w:val="16"/>
              </w:rPr>
              <w:t xml:space="preserve"> the chosen design and </w:t>
            </w:r>
            <w:r w:rsidRPr="000601A2">
              <w:rPr>
                <w:b/>
                <w:sz w:val="16"/>
              </w:rPr>
              <w:t>outlines</w:t>
            </w:r>
            <w:r w:rsidRPr="000601A2">
              <w:rPr>
                <w:sz w:val="16"/>
              </w:rPr>
              <w:t xml:space="preserve"> the main reasons for its selection with reference to the design specification </w:t>
            </w:r>
          </w:p>
          <w:p w14:paraId="7DFADF0C" w14:textId="77777777" w:rsidR="00D97C2B" w:rsidRPr="000601A2" w:rsidRDefault="00D97C2B" w:rsidP="00A2302D">
            <w:pPr>
              <w:spacing w:after="160" w:line="259" w:lineRule="auto"/>
              <w:rPr>
                <w:sz w:val="16"/>
              </w:rPr>
            </w:pPr>
            <w:proofErr w:type="spellStart"/>
            <w:r w:rsidRPr="000601A2">
              <w:rPr>
                <w:sz w:val="16"/>
              </w:rPr>
              <w:t>Biv</w:t>
            </w:r>
            <w:proofErr w:type="spellEnd"/>
            <w:r w:rsidRPr="000601A2">
              <w:rPr>
                <w:sz w:val="16"/>
              </w:rPr>
              <w:t xml:space="preserve">. </w:t>
            </w:r>
            <w:r w:rsidRPr="000601A2">
              <w:rPr>
                <w:b/>
                <w:sz w:val="16"/>
              </w:rPr>
              <w:t>develops accurate</w:t>
            </w:r>
            <w:r w:rsidRPr="000601A2">
              <w:rPr>
                <w:sz w:val="16"/>
              </w:rPr>
              <w:t xml:space="preserve"> planning drawings/diagrams and </w:t>
            </w:r>
            <w:r w:rsidRPr="000601A2">
              <w:rPr>
                <w:b/>
                <w:sz w:val="16"/>
              </w:rPr>
              <w:t>lists</w:t>
            </w:r>
            <w:r w:rsidRPr="000601A2">
              <w:rPr>
                <w:sz w:val="16"/>
              </w:rPr>
              <w:t xml:space="preserve"> requirements for the creation of the chosen solution.</w:t>
            </w:r>
          </w:p>
        </w:tc>
        <w:tc>
          <w:tcPr>
            <w:tcW w:w="5245" w:type="dxa"/>
            <w:vMerge/>
          </w:tcPr>
          <w:p w14:paraId="1C4BCBF8" w14:textId="77777777" w:rsidR="00D97C2B" w:rsidRPr="000601A2" w:rsidRDefault="00D97C2B" w:rsidP="00A2302D">
            <w:pPr>
              <w:pStyle w:val="05BulletList"/>
              <w:numPr>
                <w:ilvl w:val="0"/>
                <w:numId w:val="0"/>
              </w:numPr>
              <w:rPr>
                <w:sz w:val="16"/>
                <w:szCs w:val="16"/>
              </w:rPr>
            </w:pPr>
          </w:p>
        </w:tc>
      </w:tr>
      <w:tr w:rsidR="00D97C2B" w:rsidRPr="000601A2" w14:paraId="69A69CF0" w14:textId="77777777" w:rsidTr="00141324">
        <w:trPr>
          <w:trHeight w:val="1137"/>
        </w:trPr>
        <w:tc>
          <w:tcPr>
            <w:tcW w:w="1445" w:type="dxa"/>
            <w:vAlign w:val="center"/>
          </w:tcPr>
          <w:p w14:paraId="04D6DA0F" w14:textId="77777777" w:rsidR="00D97C2B" w:rsidRPr="000601A2" w:rsidRDefault="00D97C2B" w:rsidP="00A2302D">
            <w:pPr>
              <w:spacing w:after="160" w:line="259" w:lineRule="auto"/>
              <w:rPr>
                <w:b/>
              </w:rPr>
            </w:pPr>
            <w:r w:rsidRPr="000601A2">
              <w:rPr>
                <w:b/>
              </w:rPr>
              <w:t>3-4</w:t>
            </w:r>
          </w:p>
        </w:tc>
        <w:tc>
          <w:tcPr>
            <w:tcW w:w="3086" w:type="dxa"/>
            <w:vAlign w:val="center"/>
          </w:tcPr>
          <w:p w14:paraId="41782992" w14:textId="77777777" w:rsidR="00D97C2B" w:rsidRPr="000601A2" w:rsidRDefault="00D97C2B" w:rsidP="00A2302D">
            <w:pPr>
              <w:spacing w:after="160" w:line="259" w:lineRule="auto"/>
              <w:rPr>
                <w:sz w:val="16"/>
              </w:rPr>
            </w:pPr>
            <w:r w:rsidRPr="000601A2">
              <w:rPr>
                <w:sz w:val="16"/>
              </w:rPr>
              <w:t xml:space="preserve">Ai. </w:t>
            </w:r>
            <w:r w:rsidRPr="000601A2">
              <w:rPr>
                <w:b/>
                <w:sz w:val="16"/>
              </w:rPr>
              <w:t>outlines</w:t>
            </w:r>
            <w:r w:rsidRPr="000601A2">
              <w:rPr>
                <w:sz w:val="16"/>
              </w:rPr>
              <w:t xml:space="preserve"> the need for a solution to a problem.</w:t>
            </w:r>
          </w:p>
          <w:p w14:paraId="39DFA1C1" w14:textId="77777777" w:rsidR="00D97C2B" w:rsidRPr="000601A2" w:rsidRDefault="00D97C2B" w:rsidP="00A2302D">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outlines one</w:t>
            </w:r>
            <w:r w:rsidRPr="000601A2">
              <w:rPr>
                <w:sz w:val="16"/>
              </w:rPr>
              <w:t xml:space="preserve"> existing product that inspires a solution to the problem</w:t>
            </w:r>
          </w:p>
          <w:p w14:paraId="534D292D" w14:textId="77777777" w:rsidR="00D97C2B" w:rsidRPr="000601A2" w:rsidRDefault="00D97C2B" w:rsidP="00A2302D">
            <w:pPr>
              <w:spacing w:after="160" w:line="259" w:lineRule="auto"/>
              <w:rPr>
                <w:sz w:val="16"/>
              </w:rPr>
            </w:pPr>
            <w:proofErr w:type="spellStart"/>
            <w:r w:rsidRPr="000601A2">
              <w:rPr>
                <w:sz w:val="16"/>
              </w:rPr>
              <w:lastRenderedPageBreak/>
              <w:t>Aiv</w:t>
            </w:r>
            <w:proofErr w:type="spellEnd"/>
            <w:r w:rsidRPr="000601A2">
              <w:rPr>
                <w:sz w:val="16"/>
              </w:rPr>
              <w:t xml:space="preserve">. </w:t>
            </w:r>
            <w:r w:rsidRPr="000601A2">
              <w:rPr>
                <w:b/>
                <w:sz w:val="16"/>
              </w:rPr>
              <w:t>develops</w:t>
            </w:r>
            <w:r w:rsidRPr="000601A2">
              <w:rPr>
                <w:sz w:val="16"/>
              </w:rPr>
              <w:t xml:space="preserve"> a </w:t>
            </w:r>
            <w:r w:rsidRPr="000601A2">
              <w:rPr>
                <w:b/>
                <w:sz w:val="16"/>
              </w:rPr>
              <w:t>basic</w:t>
            </w:r>
            <w:r w:rsidRPr="000601A2">
              <w:rPr>
                <w:sz w:val="16"/>
              </w:rPr>
              <w:t xml:space="preserve"> design brief, which </w:t>
            </w:r>
            <w:r w:rsidRPr="000601A2">
              <w:rPr>
                <w:b/>
                <w:sz w:val="16"/>
              </w:rPr>
              <w:t>outlines</w:t>
            </w:r>
            <w:r w:rsidRPr="000601A2">
              <w:rPr>
                <w:sz w:val="16"/>
              </w:rPr>
              <w:t xml:space="preserve"> </w:t>
            </w:r>
            <w:r w:rsidRPr="000601A2">
              <w:rPr>
                <w:b/>
                <w:sz w:val="16"/>
              </w:rPr>
              <w:t>some of the findings</w:t>
            </w:r>
            <w:r w:rsidRPr="000601A2">
              <w:rPr>
                <w:sz w:val="16"/>
              </w:rPr>
              <w:t xml:space="preserve"> of relevant research.</w:t>
            </w:r>
          </w:p>
          <w:p w14:paraId="523188CD" w14:textId="77777777" w:rsidR="00D97C2B" w:rsidRPr="000601A2" w:rsidRDefault="00D97C2B" w:rsidP="00A2302D">
            <w:pPr>
              <w:spacing w:after="160" w:line="259" w:lineRule="auto"/>
              <w:rPr>
                <w:sz w:val="16"/>
              </w:rPr>
            </w:pPr>
            <w:r w:rsidRPr="000601A2">
              <w:rPr>
                <w:sz w:val="16"/>
              </w:rPr>
              <w:t xml:space="preserve">Bi. </w:t>
            </w:r>
            <w:r w:rsidRPr="000601A2">
              <w:rPr>
                <w:b/>
                <w:sz w:val="16"/>
              </w:rPr>
              <w:t>constructs</w:t>
            </w:r>
            <w:r w:rsidRPr="000601A2">
              <w:rPr>
                <w:sz w:val="16"/>
              </w:rPr>
              <w:t xml:space="preserve"> a list of the success criteria for the design of a solution </w:t>
            </w:r>
          </w:p>
          <w:p w14:paraId="5159F810" w14:textId="77777777" w:rsidR="00D97C2B" w:rsidRPr="000601A2" w:rsidRDefault="00D97C2B" w:rsidP="00A2302D">
            <w:pPr>
              <w:spacing w:after="160" w:line="259" w:lineRule="auto"/>
              <w:rPr>
                <w:sz w:val="16"/>
              </w:rPr>
            </w:pPr>
            <w:proofErr w:type="spellStart"/>
            <w:r w:rsidRPr="000601A2">
              <w:rPr>
                <w:sz w:val="16"/>
              </w:rPr>
              <w:t>Bii</w:t>
            </w:r>
            <w:proofErr w:type="spellEnd"/>
            <w:r w:rsidRPr="000601A2">
              <w:rPr>
                <w:b/>
                <w:sz w:val="16"/>
              </w:rPr>
              <w:t>. presents a few</w:t>
            </w:r>
            <w:r w:rsidRPr="000601A2">
              <w:rPr>
                <w:sz w:val="16"/>
              </w:rPr>
              <w:t xml:space="preserve"> feasible design ideas, using an appropriate medium(s) </w:t>
            </w:r>
            <w:r w:rsidRPr="000601A2">
              <w:rPr>
                <w:b/>
                <w:sz w:val="16"/>
              </w:rPr>
              <w:t>or</w:t>
            </w:r>
            <w:r w:rsidRPr="000601A2">
              <w:rPr>
                <w:sz w:val="16"/>
              </w:rPr>
              <w:t xml:space="preserve"> </w:t>
            </w:r>
            <w:r w:rsidRPr="000601A2">
              <w:rPr>
                <w:b/>
                <w:sz w:val="16"/>
              </w:rPr>
              <w:t>explains</w:t>
            </w:r>
            <w:r w:rsidRPr="000601A2">
              <w:rPr>
                <w:sz w:val="16"/>
              </w:rPr>
              <w:t xml:space="preserve"> key features, which can be interpreted by others </w:t>
            </w:r>
          </w:p>
          <w:p w14:paraId="038E649E" w14:textId="77777777" w:rsidR="00D97C2B" w:rsidRPr="000601A2" w:rsidRDefault="00D97C2B" w:rsidP="00A2302D">
            <w:pPr>
              <w:spacing w:after="160" w:line="259" w:lineRule="auto"/>
              <w:rPr>
                <w:sz w:val="16"/>
              </w:rPr>
            </w:pPr>
            <w:proofErr w:type="spellStart"/>
            <w:r w:rsidRPr="000601A2">
              <w:rPr>
                <w:sz w:val="16"/>
              </w:rPr>
              <w:t>Biii</w:t>
            </w:r>
            <w:proofErr w:type="spellEnd"/>
            <w:r w:rsidRPr="000601A2">
              <w:rPr>
                <w:b/>
                <w:sz w:val="16"/>
              </w:rPr>
              <w:t>. outlines</w:t>
            </w:r>
            <w:r w:rsidRPr="000601A2">
              <w:rPr>
                <w:sz w:val="16"/>
              </w:rPr>
              <w:t xml:space="preserve"> the </w:t>
            </w:r>
            <w:r w:rsidRPr="000601A2">
              <w:rPr>
                <w:b/>
                <w:sz w:val="16"/>
              </w:rPr>
              <w:t>main</w:t>
            </w:r>
            <w:r w:rsidRPr="000601A2">
              <w:rPr>
                <w:sz w:val="16"/>
              </w:rPr>
              <w:t xml:space="preserve"> reasons for choosing the design with reference to the design specification </w:t>
            </w:r>
          </w:p>
          <w:p w14:paraId="08B6BCF8" w14:textId="77777777" w:rsidR="00D97C2B" w:rsidRPr="000601A2" w:rsidRDefault="00D97C2B" w:rsidP="00A2302D">
            <w:pPr>
              <w:spacing w:after="160" w:line="259" w:lineRule="auto"/>
              <w:rPr>
                <w:sz w:val="16"/>
              </w:rPr>
            </w:pPr>
            <w:proofErr w:type="spellStart"/>
            <w:r w:rsidRPr="000601A2">
              <w:rPr>
                <w:sz w:val="16"/>
              </w:rPr>
              <w:t>Biv</w:t>
            </w:r>
            <w:proofErr w:type="spellEnd"/>
            <w:r w:rsidRPr="000601A2">
              <w:rPr>
                <w:sz w:val="16"/>
              </w:rPr>
              <w:t xml:space="preserve">. </w:t>
            </w:r>
            <w:r w:rsidRPr="000601A2">
              <w:rPr>
                <w:b/>
                <w:sz w:val="16"/>
              </w:rPr>
              <w:t>creates</w:t>
            </w:r>
            <w:r w:rsidRPr="000601A2">
              <w:rPr>
                <w:sz w:val="16"/>
              </w:rPr>
              <w:t xml:space="preserve"> planning drawings/diagrams or </w:t>
            </w:r>
            <w:r w:rsidRPr="000601A2">
              <w:rPr>
                <w:b/>
                <w:sz w:val="16"/>
              </w:rPr>
              <w:t>lists</w:t>
            </w:r>
            <w:r w:rsidRPr="000601A2">
              <w:rPr>
                <w:sz w:val="16"/>
              </w:rPr>
              <w:t xml:space="preserve"> requirements for the creation of the chosen solution.</w:t>
            </w:r>
          </w:p>
        </w:tc>
        <w:tc>
          <w:tcPr>
            <w:tcW w:w="5245" w:type="dxa"/>
            <w:vMerge/>
          </w:tcPr>
          <w:p w14:paraId="657C3914" w14:textId="77777777" w:rsidR="00D97C2B" w:rsidRPr="000601A2" w:rsidRDefault="00D97C2B" w:rsidP="00A2302D">
            <w:pPr>
              <w:pStyle w:val="05BulletList"/>
              <w:numPr>
                <w:ilvl w:val="0"/>
                <w:numId w:val="0"/>
              </w:numPr>
              <w:rPr>
                <w:sz w:val="16"/>
              </w:rPr>
            </w:pPr>
          </w:p>
        </w:tc>
      </w:tr>
      <w:tr w:rsidR="00D97C2B" w:rsidRPr="000601A2" w14:paraId="1DDBBD5D" w14:textId="77777777" w:rsidTr="00141324">
        <w:trPr>
          <w:trHeight w:val="1109"/>
        </w:trPr>
        <w:tc>
          <w:tcPr>
            <w:tcW w:w="1445" w:type="dxa"/>
            <w:vAlign w:val="center"/>
          </w:tcPr>
          <w:p w14:paraId="37DF99E0" w14:textId="77777777" w:rsidR="00D97C2B" w:rsidRPr="000601A2" w:rsidRDefault="00D97C2B" w:rsidP="00A2302D">
            <w:pPr>
              <w:spacing w:after="160" w:line="259" w:lineRule="auto"/>
              <w:rPr>
                <w:b/>
              </w:rPr>
            </w:pPr>
            <w:r w:rsidRPr="000601A2">
              <w:rPr>
                <w:b/>
              </w:rPr>
              <w:t>1-2</w:t>
            </w:r>
          </w:p>
        </w:tc>
        <w:tc>
          <w:tcPr>
            <w:tcW w:w="3086" w:type="dxa"/>
            <w:vAlign w:val="center"/>
          </w:tcPr>
          <w:p w14:paraId="181EF56D" w14:textId="77777777" w:rsidR="00D97C2B" w:rsidRPr="000601A2" w:rsidRDefault="00D97C2B" w:rsidP="00A2302D">
            <w:pPr>
              <w:spacing w:after="160" w:line="259" w:lineRule="auto"/>
              <w:rPr>
                <w:sz w:val="16"/>
              </w:rPr>
            </w:pPr>
            <w:r w:rsidRPr="000601A2">
              <w:rPr>
                <w:sz w:val="16"/>
              </w:rPr>
              <w:t xml:space="preserve">Ai. </w:t>
            </w:r>
            <w:r w:rsidRPr="000601A2">
              <w:rPr>
                <w:b/>
                <w:sz w:val="16"/>
              </w:rPr>
              <w:t>states</w:t>
            </w:r>
            <w:r w:rsidRPr="000601A2">
              <w:rPr>
                <w:sz w:val="16"/>
              </w:rPr>
              <w:t xml:space="preserve"> the need for a solution to a problem.</w:t>
            </w:r>
          </w:p>
          <w:p w14:paraId="76BA2246" w14:textId="77777777" w:rsidR="00D97C2B" w:rsidRPr="000601A2" w:rsidRDefault="00D97C2B" w:rsidP="00A2302D">
            <w:pPr>
              <w:spacing w:after="160" w:line="259" w:lineRule="auto"/>
              <w:rPr>
                <w:sz w:val="16"/>
              </w:rPr>
            </w:pPr>
            <w:proofErr w:type="spellStart"/>
            <w:r w:rsidRPr="000601A2">
              <w:rPr>
                <w:sz w:val="16"/>
              </w:rPr>
              <w:t>Aii</w:t>
            </w:r>
            <w:proofErr w:type="spellEnd"/>
            <w:r w:rsidRPr="000601A2">
              <w:rPr>
                <w:sz w:val="16"/>
              </w:rPr>
              <w:t xml:space="preserve">. </w:t>
            </w:r>
            <w:r w:rsidRPr="000601A2">
              <w:rPr>
                <w:b/>
                <w:sz w:val="16"/>
              </w:rPr>
              <w:t>states</w:t>
            </w:r>
            <w:r w:rsidRPr="000601A2">
              <w:rPr>
                <w:sz w:val="16"/>
              </w:rPr>
              <w:t xml:space="preserve"> </w:t>
            </w:r>
            <w:r w:rsidRPr="000601A2">
              <w:rPr>
                <w:b/>
                <w:sz w:val="16"/>
              </w:rPr>
              <w:t>some of</w:t>
            </w:r>
            <w:r w:rsidRPr="000601A2">
              <w:rPr>
                <w:sz w:val="16"/>
              </w:rPr>
              <w:t xml:space="preserve"> the main findings of relevant research</w:t>
            </w:r>
          </w:p>
          <w:p w14:paraId="5DC1C2CD" w14:textId="77777777" w:rsidR="00D97C2B" w:rsidRPr="000601A2" w:rsidRDefault="00D97C2B" w:rsidP="00A2302D">
            <w:pPr>
              <w:spacing w:after="160" w:line="259" w:lineRule="auto"/>
              <w:rPr>
                <w:sz w:val="16"/>
              </w:rPr>
            </w:pPr>
            <w:r w:rsidRPr="000601A2">
              <w:rPr>
                <w:sz w:val="16"/>
              </w:rPr>
              <w:t xml:space="preserve">Bi. </w:t>
            </w:r>
            <w:r w:rsidRPr="000601A2">
              <w:rPr>
                <w:b/>
                <w:sz w:val="16"/>
              </w:rPr>
              <w:t>lists</w:t>
            </w:r>
            <w:r w:rsidRPr="000601A2">
              <w:rPr>
                <w:sz w:val="16"/>
              </w:rPr>
              <w:t xml:space="preserve"> a few basic success criteria for the design of a solution </w:t>
            </w:r>
          </w:p>
          <w:p w14:paraId="6D5B178C" w14:textId="77777777" w:rsidR="00D97C2B" w:rsidRPr="000601A2" w:rsidRDefault="00D97C2B" w:rsidP="00A2302D">
            <w:pPr>
              <w:spacing w:after="160" w:line="259" w:lineRule="auto"/>
              <w:rPr>
                <w:sz w:val="16"/>
              </w:rPr>
            </w:pPr>
            <w:proofErr w:type="spellStart"/>
            <w:r w:rsidRPr="000601A2">
              <w:rPr>
                <w:sz w:val="16"/>
              </w:rPr>
              <w:t>Bii</w:t>
            </w:r>
            <w:proofErr w:type="spellEnd"/>
            <w:r w:rsidRPr="000601A2">
              <w:rPr>
                <w:b/>
                <w:sz w:val="16"/>
              </w:rPr>
              <w:t>. presents one</w:t>
            </w:r>
            <w:r w:rsidRPr="000601A2">
              <w:rPr>
                <w:sz w:val="16"/>
              </w:rPr>
              <w:t xml:space="preserve"> feasible design idea, which can be interpreted by others </w:t>
            </w:r>
          </w:p>
          <w:p w14:paraId="5AA35756" w14:textId="77777777" w:rsidR="00D97C2B" w:rsidRPr="000601A2" w:rsidRDefault="00D97C2B" w:rsidP="00A2302D">
            <w:pPr>
              <w:spacing w:after="160" w:line="259" w:lineRule="auto"/>
              <w:rPr>
                <w:sz w:val="16"/>
              </w:rPr>
            </w:pPr>
            <w:proofErr w:type="spellStart"/>
            <w:r w:rsidRPr="000601A2">
              <w:rPr>
                <w:sz w:val="16"/>
              </w:rPr>
              <w:t>Biii</w:t>
            </w:r>
            <w:proofErr w:type="spellEnd"/>
            <w:r w:rsidRPr="000601A2">
              <w:rPr>
                <w:sz w:val="16"/>
              </w:rPr>
              <w:t xml:space="preserve">. </w:t>
            </w:r>
            <w:r w:rsidRPr="000601A2">
              <w:rPr>
                <w:b/>
                <w:sz w:val="16"/>
              </w:rPr>
              <w:t xml:space="preserve">creates </w:t>
            </w:r>
            <w:r w:rsidRPr="000601A2">
              <w:rPr>
                <w:sz w:val="16"/>
              </w:rPr>
              <w:t>incomplete</w:t>
            </w:r>
            <w:r w:rsidRPr="000601A2">
              <w:rPr>
                <w:b/>
                <w:sz w:val="16"/>
              </w:rPr>
              <w:t xml:space="preserve"> </w:t>
            </w:r>
            <w:r w:rsidRPr="000601A2">
              <w:rPr>
                <w:sz w:val="16"/>
              </w:rPr>
              <w:t>planning drawings/diagrams.</w:t>
            </w:r>
          </w:p>
          <w:p w14:paraId="475A5349" w14:textId="77777777" w:rsidR="00D97C2B" w:rsidRPr="000601A2" w:rsidRDefault="00D97C2B" w:rsidP="00A2302D">
            <w:pPr>
              <w:spacing w:after="160" w:line="259" w:lineRule="auto"/>
              <w:rPr>
                <w:sz w:val="16"/>
              </w:rPr>
            </w:pPr>
          </w:p>
        </w:tc>
        <w:tc>
          <w:tcPr>
            <w:tcW w:w="5245" w:type="dxa"/>
            <w:vMerge/>
          </w:tcPr>
          <w:p w14:paraId="6F39F793" w14:textId="77777777" w:rsidR="00D97C2B" w:rsidRPr="000601A2" w:rsidRDefault="00D97C2B" w:rsidP="00A2302D">
            <w:pPr>
              <w:pStyle w:val="05BulletList"/>
              <w:numPr>
                <w:ilvl w:val="0"/>
                <w:numId w:val="0"/>
              </w:numPr>
              <w:rPr>
                <w:sz w:val="16"/>
              </w:rPr>
            </w:pPr>
          </w:p>
        </w:tc>
      </w:tr>
    </w:tbl>
    <w:p w14:paraId="3E65C91E" w14:textId="7CB62606" w:rsidR="004C5B77" w:rsidRDefault="004C5B77" w:rsidP="007F3E3C"/>
    <w:p w14:paraId="72DDA71E" w14:textId="77777777" w:rsidR="004C5B77" w:rsidRDefault="004C5B77">
      <w:pPr>
        <w:tabs>
          <w:tab w:val="clear" w:pos="227"/>
        </w:tabs>
        <w:spacing w:after="160" w:line="259" w:lineRule="auto"/>
      </w:pPr>
      <w:r>
        <w:br w:type="page"/>
      </w:r>
    </w:p>
    <w:p w14:paraId="10B0EEAB" w14:textId="3C611C51" w:rsidR="007F3E3C" w:rsidRPr="003E3936" w:rsidRDefault="007F3E3C" w:rsidP="007F3E3C">
      <w:pPr>
        <w:pStyle w:val="Heading2"/>
      </w:pPr>
      <w:r>
        <w:lastRenderedPageBreak/>
        <w:t>Task D – Mathematics</w:t>
      </w:r>
    </w:p>
    <w:p w14:paraId="6EC0CA7E" w14:textId="7B50BE63" w:rsidR="007F3E3C" w:rsidRDefault="007F3E3C" w:rsidP="007F3E3C"/>
    <w:tbl>
      <w:tblPr>
        <w:tblStyle w:val="TableGrid"/>
        <w:tblW w:w="0" w:type="auto"/>
        <w:tblLook w:val="04A0" w:firstRow="1" w:lastRow="0" w:firstColumn="1" w:lastColumn="0" w:noHBand="0" w:noVBand="1"/>
      </w:tblPr>
      <w:tblGrid>
        <w:gridCol w:w="988"/>
        <w:gridCol w:w="2835"/>
        <w:gridCol w:w="5527"/>
      </w:tblGrid>
      <w:tr w:rsidR="00522A57" w:rsidRPr="00385976" w14:paraId="4798529D" w14:textId="77777777" w:rsidTr="00141324">
        <w:trPr>
          <w:trHeight w:val="409"/>
        </w:trPr>
        <w:tc>
          <w:tcPr>
            <w:tcW w:w="9350" w:type="dxa"/>
            <w:gridSpan w:val="3"/>
            <w:vAlign w:val="center"/>
          </w:tcPr>
          <w:p w14:paraId="6E9790BB" w14:textId="77777777" w:rsidR="00522A57" w:rsidRPr="00B202CB" w:rsidRDefault="00522A57" w:rsidP="00A2302D">
            <w:pPr>
              <w:pStyle w:val="NoSpacing"/>
              <w:rPr>
                <w:b/>
                <w:sz w:val="20"/>
              </w:rPr>
            </w:pPr>
            <w:r w:rsidRPr="00B202CB">
              <w:rPr>
                <w:b/>
                <w:sz w:val="20"/>
              </w:rPr>
              <w:t>MYP 3 – Task D</w:t>
            </w:r>
          </w:p>
        </w:tc>
      </w:tr>
      <w:tr w:rsidR="00522A57" w:rsidRPr="00385976" w14:paraId="44B32BEE" w14:textId="77777777" w:rsidTr="00141324">
        <w:trPr>
          <w:trHeight w:val="414"/>
        </w:trPr>
        <w:tc>
          <w:tcPr>
            <w:tcW w:w="988" w:type="dxa"/>
            <w:vAlign w:val="center"/>
          </w:tcPr>
          <w:p w14:paraId="39A63477" w14:textId="77777777" w:rsidR="00522A57" w:rsidRPr="00B202CB" w:rsidRDefault="00522A57" w:rsidP="00A2302D">
            <w:pPr>
              <w:pStyle w:val="NoSpacing"/>
              <w:rPr>
                <w:b/>
                <w:sz w:val="20"/>
              </w:rPr>
            </w:pPr>
            <w:r>
              <w:rPr>
                <w:b/>
                <w:sz w:val="20"/>
              </w:rPr>
              <w:t>Level</w:t>
            </w:r>
          </w:p>
        </w:tc>
        <w:tc>
          <w:tcPr>
            <w:tcW w:w="2835" w:type="dxa"/>
            <w:vAlign w:val="center"/>
          </w:tcPr>
          <w:p w14:paraId="3837947E" w14:textId="77777777" w:rsidR="00522A57" w:rsidRPr="00B202CB" w:rsidRDefault="00522A57" w:rsidP="00A2302D">
            <w:pPr>
              <w:pStyle w:val="NoSpacing"/>
              <w:rPr>
                <w:b/>
                <w:sz w:val="20"/>
              </w:rPr>
            </w:pPr>
            <w:r>
              <w:rPr>
                <w:b/>
                <w:sz w:val="20"/>
              </w:rPr>
              <w:t>Level descriptor</w:t>
            </w:r>
          </w:p>
        </w:tc>
        <w:tc>
          <w:tcPr>
            <w:tcW w:w="5527" w:type="dxa"/>
            <w:vAlign w:val="center"/>
          </w:tcPr>
          <w:p w14:paraId="474888C1" w14:textId="77777777" w:rsidR="00522A57" w:rsidRPr="00B202CB" w:rsidRDefault="00522A57" w:rsidP="00A2302D">
            <w:pPr>
              <w:pStyle w:val="NoSpacing"/>
              <w:rPr>
                <w:b/>
                <w:sz w:val="20"/>
              </w:rPr>
            </w:pPr>
            <w:r w:rsidRPr="00B202CB">
              <w:rPr>
                <w:b/>
                <w:sz w:val="20"/>
              </w:rPr>
              <w:t>Task-specific clarification</w:t>
            </w:r>
          </w:p>
        </w:tc>
      </w:tr>
      <w:tr w:rsidR="00522A57" w:rsidRPr="00385976" w14:paraId="47144EDE" w14:textId="77777777" w:rsidTr="00141324">
        <w:trPr>
          <w:trHeight w:val="1129"/>
        </w:trPr>
        <w:tc>
          <w:tcPr>
            <w:tcW w:w="988" w:type="dxa"/>
            <w:vAlign w:val="center"/>
          </w:tcPr>
          <w:p w14:paraId="28A91ECE" w14:textId="77777777" w:rsidR="00522A57" w:rsidRPr="00385976" w:rsidRDefault="00522A57" w:rsidP="00A2302D">
            <w:pPr>
              <w:spacing w:after="160" w:line="259" w:lineRule="auto"/>
              <w:rPr>
                <w:b/>
              </w:rPr>
            </w:pPr>
            <w:r w:rsidRPr="00385976">
              <w:rPr>
                <w:b/>
              </w:rPr>
              <w:t>7-8</w:t>
            </w:r>
          </w:p>
        </w:tc>
        <w:tc>
          <w:tcPr>
            <w:tcW w:w="2835" w:type="dxa"/>
            <w:vAlign w:val="center"/>
          </w:tcPr>
          <w:p w14:paraId="7B0F9A67" w14:textId="77777777" w:rsidR="00522A57" w:rsidRPr="004A6D58" w:rsidRDefault="00522A57" w:rsidP="00A2302D">
            <w:pPr>
              <w:pStyle w:val="NoSpacing"/>
              <w:rPr>
                <w:sz w:val="16"/>
                <w:szCs w:val="16"/>
              </w:rPr>
            </w:pPr>
            <w:proofErr w:type="spellStart"/>
            <w:r w:rsidRPr="004A6D58">
              <w:rPr>
                <w:sz w:val="16"/>
                <w:szCs w:val="16"/>
              </w:rPr>
              <w:t>Ciii</w:t>
            </w:r>
            <w:proofErr w:type="spellEnd"/>
            <w:r w:rsidRPr="004A6D58">
              <w:rPr>
                <w:sz w:val="16"/>
                <w:szCs w:val="16"/>
              </w:rPr>
              <w:t>. move effectively between different forms of mathematical representation</w:t>
            </w:r>
            <w:r w:rsidRPr="004A6D58">
              <w:rPr>
                <w:sz w:val="16"/>
                <w:szCs w:val="16"/>
              </w:rPr>
              <w:br/>
            </w:r>
          </w:p>
          <w:p w14:paraId="20A34BE5" w14:textId="77777777" w:rsidR="00522A57" w:rsidRPr="004A6D58" w:rsidRDefault="00522A57" w:rsidP="00A2302D">
            <w:pPr>
              <w:pStyle w:val="NoSpacing"/>
              <w:rPr>
                <w:sz w:val="16"/>
                <w:szCs w:val="16"/>
              </w:rPr>
            </w:pPr>
            <w:r w:rsidRPr="004A6D58">
              <w:rPr>
                <w:sz w:val="16"/>
                <w:szCs w:val="16"/>
              </w:rPr>
              <w:t xml:space="preserve">Di. </w:t>
            </w:r>
            <w:r w:rsidRPr="004A6D58">
              <w:rPr>
                <w:b/>
                <w:sz w:val="16"/>
                <w:szCs w:val="16"/>
              </w:rPr>
              <w:t>identify</w:t>
            </w:r>
            <w:r w:rsidRPr="004A6D58">
              <w:rPr>
                <w:sz w:val="16"/>
                <w:szCs w:val="16"/>
              </w:rPr>
              <w:t xml:space="preserve"> the relevant elements of the authentic real-life situation</w:t>
            </w:r>
            <w:r w:rsidRPr="004A6D58">
              <w:rPr>
                <w:sz w:val="16"/>
                <w:szCs w:val="16"/>
              </w:rPr>
              <w:br/>
            </w:r>
          </w:p>
          <w:p w14:paraId="33A34804" w14:textId="77777777" w:rsidR="00522A57" w:rsidRPr="004A6D58" w:rsidRDefault="00522A57" w:rsidP="00A2302D">
            <w:pPr>
              <w:pStyle w:val="NoSpacing"/>
              <w:rPr>
                <w:sz w:val="16"/>
                <w:szCs w:val="16"/>
              </w:rPr>
            </w:pPr>
            <w:proofErr w:type="spellStart"/>
            <w:r w:rsidRPr="004A6D58">
              <w:rPr>
                <w:sz w:val="16"/>
                <w:szCs w:val="16"/>
              </w:rPr>
              <w:t>Dii</w:t>
            </w:r>
            <w:proofErr w:type="spellEnd"/>
            <w:r w:rsidRPr="004A6D58">
              <w:rPr>
                <w:sz w:val="16"/>
                <w:szCs w:val="16"/>
              </w:rPr>
              <w:t xml:space="preserve">. </w:t>
            </w:r>
            <w:r w:rsidRPr="004A6D58">
              <w:rPr>
                <w:b/>
                <w:sz w:val="16"/>
                <w:szCs w:val="16"/>
              </w:rPr>
              <w:t>select</w:t>
            </w:r>
            <w:r w:rsidRPr="004A6D58">
              <w:rPr>
                <w:sz w:val="16"/>
                <w:szCs w:val="16"/>
              </w:rPr>
              <w:t xml:space="preserve"> appropriate mathematical strategies to model the authentic real-life situation</w:t>
            </w:r>
            <w:r w:rsidRPr="004A6D58">
              <w:rPr>
                <w:sz w:val="16"/>
                <w:szCs w:val="16"/>
              </w:rPr>
              <w:br/>
            </w:r>
          </w:p>
          <w:p w14:paraId="1A0E814B" w14:textId="77777777" w:rsidR="00522A57" w:rsidRPr="004A6D58" w:rsidRDefault="00522A57" w:rsidP="00A2302D">
            <w:pPr>
              <w:pStyle w:val="NoSpacing"/>
              <w:rPr>
                <w:sz w:val="16"/>
                <w:szCs w:val="16"/>
              </w:rPr>
            </w:pPr>
            <w:proofErr w:type="spellStart"/>
            <w:r w:rsidRPr="004A6D58">
              <w:rPr>
                <w:sz w:val="16"/>
                <w:szCs w:val="16"/>
              </w:rPr>
              <w:t>Diii</w:t>
            </w:r>
            <w:proofErr w:type="spellEnd"/>
            <w:r w:rsidRPr="004A6D58">
              <w:rPr>
                <w:sz w:val="16"/>
                <w:szCs w:val="16"/>
              </w:rPr>
              <w:t xml:space="preserve">. </w:t>
            </w:r>
            <w:r w:rsidRPr="004A6D58">
              <w:rPr>
                <w:b/>
                <w:sz w:val="16"/>
                <w:szCs w:val="16"/>
              </w:rPr>
              <w:t>apply</w:t>
            </w:r>
            <w:r w:rsidRPr="004A6D58">
              <w:rPr>
                <w:sz w:val="16"/>
                <w:szCs w:val="16"/>
              </w:rPr>
              <w:t xml:space="preserve"> the selected mathematical strategies to reach a correct solution</w:t>
            </w:r>
            <w:r w:rsidRPr="004A6D58">
              <w:rPr>
                <w:sz w:val="16"/>
                <w:szCs w:val="16"/>
              </w:rPr>
              <w:br/>
            </w:r>
          </w:p>
          <w:p w14:paraId="3982EACB" w14:textId="77777777" w:rsidR="00522A57" w:rsidRPr="004A6D58" w:rsidRDefault="00522A57" w:rsidP="00A2302D">
            <w:pPr>
              <w:pStyle w:val="NoSpacing"/>
              <w:rPr>
                <w:sz w:val="16"/>
                <w:szCs w:val="16"/>
              </w:rPr>
            </w:pPr>
            <w:r w:rsidRPr="004A6D58">
              <w:rPr>
                <w:sz w:val="16"/>
                <w:szCs w:val="16"/>
              </w:rPr>
              <w:t xml:space="preserve">Div. </w:t>
            </w:r>
            <w:r w:rsidRPr="004A6D58">
              <w:rPr>
                <w:b/>
                <w:sz w:val="16"/>
                <w:szCs w:val="16"/>
              </w:rPr>
              <w:t>explain</w:t>
            </w:r>
            <w:r w:rsidRPr="004A6D58">
              <w:rPr>
                <w:sz w:val="16"/>
                <w:szCs w:val="16"/>
              </w:rPr>
              <w:t xml:space="preserve"> the degree of accuracy of the solution</w:t>
            </w:r>
            <w:r w:rsidRPr="004A6D58">
              <w:rPr>
                <w:sz w:val="16"/>
                <w:szCs w:val="16"/>
              </w:rPr>
              <w:br/>
            </w:r>
          </w:p>
          <w:p w14:paraId="6E7651B3" w14:textId="77777777" w:rsidR="00522A57" w:rsidRPr="004A6D58" w:rsidRDefault="00522A57" w:rsidP="00A2302D">
            <w:pPr>
              <w:pStyle w:val="NoSpacing"/>
              <w:rPr>
                <w:sz w:val="16"/>
                <w:szCs w:val="16"/>
              </w:rPr>
            </w:pPr>
            <w:proofErr w:type="spellStart"/>
            <w:r w:rsidRPr="004A6D58">
              <w:rPr>
                <w:sz w:val="16"/>
                <w:szCs w:val="16"/>
              </w:rPr>
              <w:t>Dv</w:t>
            </w:r>
            <w:proofErr w:type="spellEnd"/>
            <w:r w:rsidRPr="004A6D58">
              <w:rPr>
                <w:sz w:val="16"/>
                <w:szCs w:val="16"/>
              </w:rPr>
              <w:t xml:space="preserve">. </w:t>
            </w:r>
            <w:r w:rsidRPr="004A6D58">
              <w:rPr>
                <w:b/>
                <w:sz w:val="16"/>
                <w:szCs w:val="16"/>
              </w:rPr>
              <w:t>explain</w:t>
            </w:r>
            <w:r w:rsidRPr="004A6D58">
              <w:rPr>
                <w:sz w:val="16"/>
                <w:szCs w:val="16"/>
              </w:rPr>
              <w:t xml:space="preserve"> whether the solution makes sense in the context of the authentic real-life situation.</w:t>
            </w:r>
          </w:p>
        </w:tc>
        <w:tc>
          <w:tcPr>
            <w:tcW w:w="5527" w:type="dxa"/>
            <w:shd w:val="clear" w:color="auto" w:fill="auto"/>
            <w:vAlign w:val="center"/>
          </w:tcPr>
          <w:p w14:paraId="4C2925B4" w14:textId="77777777" w:rsidR="00522A57" w:rsidRPr="00B202CB" w:rsidRDefault="00522A57" w:rsidP="00A2302D">
            <w:pPr>
              <w:spacing w:after="160" w:line="259" w:lineRule="auto"/>
              <w:rPr>
                <w:sz w:val="16"/>
                <w:szCs w:val="16"/>
              </w:rPr>
            </w:pPr>
            <w:r w:rsidRPr="2276013E">
              <w:rPr>
                <w:sz w:val="16"/>
                <w:szCs w:val="16"/>
              </w:rPr>
              <w:t>The student:</w:t>
            </w:r>
          </w:p>
          <w:p w14:paraId="619856F6"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Ciii</w:t>
            </w:r>
            <w:proofErr w:type="spellEnd"/>
          </w:p>
          <w:p w14:paraId="2C4CFCC7" w14:textId="77777777" w:rsidR="00522A57" w:rsidRDefault="00522A57" w:rsidP="00522A57">
            <w:pPr>
              <w:numPr>
                <w:ilvl w:val="0"/>
                <w:numId w:val="12"/>
              </w:numPr>
              <w:tabs>
                <w:tab w:val="clear" w:pos="227"/>
                <w:tab w:val="left" w:pos="457"/>
              </w:tabs>
              <w:spacing w:after="160" w:line="259" w:lineRule="auto"/>
              <w:rPr>
                <w:rFonts w:eastAsiaTheme="minorEastAsia"/>
                <w:sz w:val="16"/>
                <w:szCs w:val="16"/>
              </w:rPr>
            </w:pPr>
            <w:r w:rsidRPr="2276013E">
              <w:rPr>
                <w:sz w:val="16"/>
                <w:szCs w:val="16"/>
              </w:rPr>
              <w:t xml:space="preserve">demonstrates the ability to move between </w:t>
            </w:r>
            <w:r w:rsidRPr="2276013E">
              <w:rPr>
                <w:b/>
                <w:bCs/>
                <w:sz w:val="16"/>
                <w:szCs w:val="16"/>
              </w:rPr>
              <w:t>all</w:t>
            </w:r>
            <w:r w:rsidRPr="2276013E">
              <w:rPr>
                <w:sz w:val="16"/>
                <w:szCs w:val="16"/>
              </w:rPr>
              <w:t xml:space="preserve"> the information provided in the infographic to the scenario</w:t>
            </w:r>
          </w:p>
          <w:p w14:paraId="208A16DE" w14:textId="77777777" w:rsidR="00522A57" w:rsidRPr="00443B03" w:rsidRDefault="00522A57" w:rsidP="00A2302D">
            <w:pPr>
              <w:spacing w:after="160" w:line="259" w:lineRule="auto"/>
              <w:rPr>
                <w:sz w:val="16"/>
                <w:szCs w:val="16"/>
                <w:u w:val="single"/>
              </w:rPr>
            </w:pPr>
            <w:r w:rsidRPr="00443B03">
              <w:rPr>
                <w:sz w:val="16"/>
                <w:szCs w:val="16"/>
                <w:u w:val="single"/>
              </w:rPr>
              <w:t>Di</w:t>
            </w:r>
          </w:p>
          <w:p w14:paraId="6C9BFB71" w14:textId="7276BB81" w:rsidR="00522A57" w:rsidRPr="00B202CB" w:rsidRDefault="00522A57" w:rsidP="00522A57">
            <w:pPr>
              <w:numPr>
                <w:ilvl w:val="0"/>
                <w:numId w:val="12"/>
              </w:numPr>
              <w:tabs>
                <w:tab w:val="clear" w:pos="227"/>
              </w:tabs>
              <w:spacing w:after="160" w:line="259" w:lineRule="auto"/>
              <w:rPr>
                <w:rFonts w:eastAsiaTheme="minorEastAsia"/>
                <w:sz w:val="16"/>
                <w:szCs w:val="16"/>
              </w:rPr>
            </w:pPr>
            <w:r w:rsidRPr="00FC7730">
              <w:rPr>
                <w:b/>
                <w:sz w:val="16"/>
                <w:szCs w:val="16"/>
              </w:rPr>
              <w:t>identifies</w:t>
            </w:r>
            <w:r w:rsidRPr="2276013E">
              <w:rPr>
                <w:sz w:val="16"/>
                <w:szCs w:val="16"/>
              </w:rPr>
              <w:t xml:space="preserve"> at least t</w:t>
            </w:r>
            <w:r w:rsidR="00835A5A">
              <w:rPr>
                <w:sz w:val="16"/>
                <w:szCs w:val="16"/>
              </w:rPr>
              <w:t>hree</w:t>
            </w:r>
            <w:r w:rsidRPr="2276013E">
              <w:rPr>
                <w:sz w:val="16"/>
                <w:szCs w:val="16"/>
              </w:rPr>
              <w:t xml:space="preserve"> relevant factors </w:t>
            </w:r>
          </w:p>
          <w:p w14:paraId="370A121E"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Dii</w:t>
            </w:r>
            <w:proofErr w:type="spellEnd"/>
            <w:r w:rsidRPr="00443B03">
              <w:rPr>
                <w:sz w:val="16"/>
                <w:szCs w:val="16"/>
                <w:u w:val="single"/>
              </w:rPr>
              <w:t xml:space="preserve">  </w:t>
            </w:r>
          </w:p>
          <w:p w14:paraId="1865CA50" w14:textId="77777777" w:rsidR="00522A57" w:rsidRDefault="00522A57" w:rsidP="00522A57">
            <w:pPr>
              <w:pStyle w:val="ListParagraph"/>
              <w:numPr>
                <w:ilvl w:val="0"/>
                <w:numId w:val="12"/>
              </w:numPr>
              <w:tabs>
                <w:tab w:val="clear" w:pos="227"/>
                <w:tab w:val="left" w:pos="457"/>
              </w:tabs>
              <w:spacing w:after="160" w:line="259" w:lineRule="auto"/>
              <w:rPr>
                <w:rFonts w:eastAsiaTheme="minorEastAsia"/>
                <w:sz w:val="16"/>
                <w:szCs w:val="16"/>
              </w:rPr>
            </w:pPr>
            <w:r w:rsidRPr="2276013E">
              <w:rPr>
                <w:sz w:val="16"/>
                <w:szCs w:val="16"/>
              </w:rPr>
              <w:t xml:space="preserve">has </w:t>
            </w:r>
            <w:r w:rsidRPr="00FC7730">
              <w:rPr>
                <w:b/>
                <w:sz w:val="16"/>
                <w:szCs w:val="16"/>
              </w:rPr>
              <w:t>selected</w:t>
            </w:r>
            <w:r w:rsidRPr="2276013E">
              <w:rPr>
                <w:sz w:val="16"/>
                <w:szCs w:val="16"/>
              </w:rPr>
              <w:t xml:space="preserve"> at least two correct mathematical strategies</w:t>
            </w:r>
          </w:p>
          <w:p w14:paraId="140F287F"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Diii</w:t>
            </w:r>
            <w:proofErr w:type="spellEnd"/>
          </w:p>
          <w:p w14:paraId="249143EA" w14:textId="77777777" w:rsidR="00522A57" w:rsidRPr="00B202CB" w:rsidRDefault="00522A57" w:rsidP="00522A57">
            <w:pPr>
              <w:numPr>
                <w:ilvl w:val="0"/>
                <w:numId w:val="12"/>
              </w:numPr>
              <w:tabs>
                <w:tab w:val="clear" w:pos="227"/>
              </w:tabs>
              <w:spacing w:after="160" w:line="259" w:lineRule="auto"/>
              <w:rPr>
                <w:sz w:val="16"/>
                <w:szCs w:val="16"/>
              </w:rPr>
            </w:pPr>
            <w:r w:rsidRPr="2276013E">
              <w:rPr>
                <w:sz w:val="16"/>
                <w:szCs w:val="16"/>
              </w:rPr>
              <w:t xml:space="preserve">has supporting calculations, that are fully correct, for the geometrical shapes, characteristics of the fish </w:t>
            </w:r>
            <w:r w:rsidRPr="2276013E">
              <w:rPr>
                <w:b/>
                <w:bCs/>
                <w:sz w:val="16"/>
                <w:szCs w:val="16"/>
              </w:rPr>
              <w:t xml:space="preserve">and </w:t>
            </w:r>
            <w:r w:rsidRPr="2276013E">
              <w:rPr>
                <w:sz w:val="16"/>
                <w:szCs w:val="16"/>
              </w:rPr>
              <w:t>sales and profit</w:t>
            </w:r>
          </w:p>
          <w:p w14:paraId="73E72F30"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Div</w:t>
            </w:r>
            <w:proofErr w:type="spellEnd"/>
          </w:p>
          <w:p w14:paraId="070A33B6" w14:textId="77777777" w:rsidR="00522A57" w:rsidRPr="00B202CB" w:rsidRDefault="00522A57" w:rsidP="00522A57">
            <w:pPr>
              <w:numPr>
                <w:ilvl w:val="0"/>
                <w:numId w:val="12"/>
              </w:numPr>
              <w:tabs>
                <w:tab w:val="clear" w:pos="227"/>
              </w:tabs>
              <w:spacing w:after="160" w:line="259" w:lineRule="auto"/>
              <w:rPr>
                <w:sz w:val="16"/>
                <w:szCs w:val="16"/>
              </w:rPr>
            </w:pPr>
            <w:r w:rsidRPr="2276013E">
              <w:rPr>
                <w:b/>
                <w:bCs/>
                <w:sz w:val="16"/>
                <w:szCs w:val="16"/>
              </w:rPr>
              <w:t>explains</w:t>
            </w:r>
            <w:r w:rsidRPr="2276013E">
              <w:rPr>
                <w:sz w:val="16"/>
                <w:szCs w:val="16"/>
              </w:rPr>
              <w:t xml:space="preserve"> the degree of accuracy by considering the averages and by rounding values</w:t>
            </w:r>
          </w:p>
          <w:p w14:paraId="2D6E768E"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Dv</w:t>
            </w:r>
            <w:proofErr w:type="spellEnd"/>
          </w:p>
          <w:p w14:paraId="01C6EA39"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sidRPr="2C6DE063">
              <w:rPr>
                <w:b/>
                <w:bCs/>
                <w:sz w:val="16"/>
                <w:szCs w:val="16"/>
              </w:rPr>
              <w:t>explains</w:t>
            </w:r>
            <w:r w:rsidRPr="2C6DE063">
              <w:rPr>
                <w:sz w:val="16"/>
                <w:szCs w:val="16"/>
              </w:rPr>
              <w:t xml:space="preserve"> if their calculations make sense by referring to the constraints.</w:t>
            </w:r>
          </w:p>
        </w:tc>
      </w:tr>
      <w:tr w:rsidR="00522A57" w:rsidRPr="00385976" w14:paraId="63E01731" w14:textId="77777777" w:rsidTr="00141324">
        <w:trPr>
          <w:trHeight w:val="1117"/>
        </w:trPr>
        <w:tc>
          <w:tcPr>
            <w:tcW w:w="988" w:type="dxa"/>
            <w:vAlign w:val="center"/>
          </w:tcPr>
          <w:p w14:paraId="71228366" w14:textId="77777777" w:rsidR="00522A57" w:rsidRPr="00385976" w:rsidRDefault="00522A57" w:rsidP="00A2302D">
            <w:pPr>
              <w:spacing w:after="160" w:line="259" w:lineRule="auto"/>
              <w:rPr>
                <w:b/>
              </w:rPr>
            </w:pPr>
            <w:r w:rsidRPr="00385976">
              <w:rPr>
                <w:b/>
              </w:rPr>
              <w:t>5-6</w:t>
            </w:r>
          </w:p>
        </w:tc>
        <w:tc>
          <w:tcPr>
            <w:tcW w:w="2835" w:type="dxa"/>
            <w:vAlign w:val="center"/>
          </w:tcPr>
          <w:p w14:paraId="5417CE59" w14:textId="77777777" w:rsidR="00522A57" w:rsidRPr="004A6D58" w:rsidRDefault="00522A57" w:rsidP="00A2302D">
            <w:pPr>
              <w:pStyle w:val="NoSpacing"/>
              <w:rPr>
                <w:sz w:val="16"/>
                <w:szCs w:val="16"/>
              </w:rPr>
            </w:pPr>
            <w:proofErr w:type="spellStart"/>
            <w:r w:rsidRPr="004A6D58">
              <w:rPr>
                <w:sz w:val="16"/>
                <w:szCs w:val="16"/>
              </w:rPr>
              <w:t>Ciii</w:t>
            </w:r>
            <w:proofErr w:type="spellEnd"/>
            <w:r w:rsidRPr="004A6D58">
              <w:rPr>
                <w:sz w:val="16"/>
                <w:szCs w:val="16"/>
              </w:rPr>
              <w:t>. move between different forms of mathematical representation with some success</w:t>
            </w:r>
          </w:p>
          <w:p w14:paraId="3054148F" w14:textId="77777777" w:rsidR="00522A57" w:rsidRPr="004A6D58" w:rsidRDefault="00522A57" w:rsidP="00A2302D">
            <w:pPr>
              <w:pStyle w:val="NoSpacing"/>
              <w:rPr>
                <w:sz w:val="16"/>
                <w:szCs w:val="16"/>
              </w:rPr>
            </w:pPr>
          </w:p>
          <w:p w14:paraId="24A57ED4" w14:textId="77777777" w:rsidR="00522A57" w:rsidRPr="004A6D58" w:rsidRDefault="00522A57" w:rsidP="00A2302D">
            <w:pPr>
              <w:pStyle w:val="NoSpacing"/>
              <w:rPr>
                <w:sz w:val="16"/>
                <w:szCs w:val="16"/>
              </w:rPr>
            </w:pPr>
            <w:r w:rsidRPr="004A6D58">
              <w:rPr>
                <w:sz w:val="16"/>
                <w:szCs w:val="16"/>
              </w:rPr>
              <w:t xml:space="preserve">Di. </w:t>
            </w:r>
            <w:r w:rsidRPr="004A6D58">
              <w:rPr>
                <w:b/>
                <w:sz w:val="16"/>
                <w:szCs w:val="16"/>
              </w:rPr>
              <w:t>identify</w:t>
            </w:r>
            <w:r w:rsidRPr="004A6D58">
              <w:rPr>
                <w:sz w:val="16"/>
                <w:szCs w:val="16"/>
              </w:rPr>
              <w:t xml:space="preserve"> the relevant elements of the authentic real-life situation</w:t>
            </w:r>
            <w:r w:rsidRPr="004A6D58">
              <w:rPr>
                <w:sz w:val="16"/>
                <w:szCs w:val="16"/>
              </w:rPr>
              <w:br/>
            </w:r>
          </w:p>
          <w:p w14:paraId="7BFF4C6D" w14:textId="77777777" w:rsidR="00522A57" w:rsidRPr="004A6D58" w:rsidRDefault="00522A57" w:rsidP="00A2302D">
            <w:pPr>
              <w:pStyle w:val="NoSpacing"/>
              <w:rPr>
                <w:sz w:val="16"/>
                <w:szCs w:val="16"/>
              </w:rPr>
            </w:pPr>
            <w:proofErr w:type="spellStart"/>
            <w:r w:rsidRPr="004A6D58">
              <w:rPr>
                <w:sz w:val="16"/>
                <w:szCs w:val="16"/>
              </w:rPr>
              <w:t>Dii</w:t>
            </w:r>
            <w:proofErr w:type="spellEnd"/>
            <w:r w:rsidRPr="004A6D58">
              <w:rPr>
                <w:sz w:val="16"/>
                <w:szCs w:val="16"/>
              </w:rPr>
              <w:t xml:space="preserve">. </w:t>
            </w:r>
            <w:r w:rsidRPr="004A6D58">
              <w:rPr>
                <w:b/>
                <w:sz w:val="16"/>
                <w:szCs w:val="16"/>
              </w:rPr>
              <w:t>select</w:t>
            </w:r>
            <w:r w:rsidRPr="004A6D58">
              <w:rPr>
                <w:sz w:val="16"/>
                <w:szCs w:val="16"/>
              </w:rPr>
              <w:t xml:space="preserve"> adequate mathematical strategies to model the authentic real-life situation</w:t>
            </w:r>
            <w:r w:rsidRPr="004A6D58">
              <w:rPr>
                <w:sz w:val="16"/>
                <w:szCs w:val="16"/>
              </w:rPr>
              <w:br/>
            </w:r>
          </w:p>
          <w:p w14:paraId="0C23E165" w14:textId="77777777" w:rsidR="00522A57" w:rsidRPr="004A6D58" w:rsidRDefault="00522A57" w:rsidP="00A2302D">
            <w:pPr>
              <w:pStyle w:val="NoSpacing"/>
              <w:rPr>
                <w:sz w:val="16"/>
                <w:szCs w:val="16"/>
              </w:rPr>
            </w:pPr>
            <w:proofErr w:type="spellStart"/>
            <w:r w:rsidRPr="004A6D58">
              <w:rPr>
                <w:sz w:val="16"/>
                <w:szCs w:val="16"/>
              </w:rPr>
              <w:t>Diii</w:t>
            </w:r>
            <w:proofErr w:type="spellEnd"/>
            <w:r w:rsidRPr="004A6D58">
              <w:rPr>
                <w:sz w:val="16"/>
                <w:szCs w:val="16"/>
              </w:rPr>
              <w:t xml:space="preserve">. </w:t>
            </w:r>
            <w:r w:rsidRPr="004A6D58">
              <w:rPr>
                <w:b/>
                <w:sz w:val="16"/>
                <w:szCs w:val="16"/>
              </w:rPr>
              <w:t>apply</w:t>
            </w:r>
            <w:r w:rsidRPr="004A6D58">
              <w:rPr>
                <w:sz w:val="16"/>
                <w:szCs w:val="16"/>
              </w:rPr>
              <w:t xml:space="preserve"> the selected mathematical strategies to reach a valid solution to the authentic real-life situation</w:t>
            </w:r>
            <w:r w:rsidRPr="004A6D58">
              <w:rPr>
                <w:sz w:val="16"/>
                <w:szCs w:val="16"/>
              </w:rPr>
              <w:br/>
            </w:r>
          </w:p>
          <w:p w14:paraId="578A9377" w14:textId="77777777" w:rsidR="00522A57" w:rsidRPr="004A6D58" w:rsidRDefault="00522A57" w:rsidP="00A2302D">
            <w:pPr>
              <w:pStyle w:val="NoSpacing"/>
              <w:rPr>
                <w:sz w:val="16"/>
                <w:szCs w:val="16"/>
              </w:rPr>
            </w:pPr>
            <w:r w:rsidRPr="004A6D58">
              <w:rPr>
                <w:sz w:val="16"/>
                <w:szCs w:val="16"/>
              </w:rPr>
              <w:t xml:space="preserve">Div. </w:t>
            </w:r>
            <w:r w:rsidRPr="004A6D58">
              <w:rPr>
                <w:b/>
                <w:sz w:val="16"/>
                <w:szCs w:val="16"/>
              </w:rPr>
              <w:t>describe</w:t>
            </w:r>
            <w:r w:rsidRPr="004A6D58">
              <w:rPr>
                <w:sz w:val="16"/>
                <w:szCs w:val="16"/>
              </w:rPr>
              <w:t xml:space="preserve"> the degree of accuracy of the solution</w:t>
            </w:r>
            <w:r w:rsidRPr="004A6D58">
              <w:rPr>
                <w:sz w:val="16"/>
                <w:szCs w:val="16"/>
              </w:rPr>
              <w:br/>
            </w:r>
          </w:p>
          <w:p w14:paraId="7A4829C6" w14:textId="77777777" w:rsidR="00522A57" w:rsidRPr="004A6D58" w:rsidRDefault="00522A57" w:rsidP="00A2302D">
            <w:pPr>
              <w:pStyle w:val="NoSpacing"/>
              <w:rPr>
                <w:sz w:val="16"/>
                <w:szCs w:val="16"/>
              </w:rPr>
            </w:pPr>
            <w:proofErr w:type="spellStart"/>
            <w:r w:rsidRPr="004A6D58">
              <w:rPr>
                <w:sz w:val="16"/>
                <w:szCs w:val="16"/>
              </w:rPr>
              <w:t>Dv</w:t>
            </w:r>
            <w:proofErr w:type="spellEnd"/>
            <w:r w:rsidRPr="004A6D58">
              <w:rPr>
                <w:sz w:val="16"/>
                <w:szCs w:val="16"/>
              </w:rPr>
              <w:t xml:space="preserve">. </w:t>
            </w:r>
            <w:r w:rsidRPr="004A6D58">
              <w:rPr>
                <w:b/>
                <w:sz w:val="16"/>
                <w:szCs w:val="16"/>
              </w:rPr>
              <w:t>discuss</w:t>
            </w:r>
            <w:r w:rsidRPr="004A6D58">
              <w:rPr>
                <w:sz w:val="16"/>
                <w:szCs w:val="16"/>
              </w:rPr>
              <w:t xml:space="preserve"> whether the solution makes sense in the context of the authentic real-life situation.</w:t>
            </w:r>
          </w:p>
        </w:tc>
        <w:tc>
          <w:tcPr>
            <w:tcW w:w="5527" w:type="dxa"/>
            <w:shd w:val="clear" w:color="auto" w:fill="auto"/>
            <w:vAlign w:val="center"/>
          </w:tcPr>
          <w:p w14:paraId="3D778033" w14:textId="77777777" w:rsidR="00522A57" w:rsidRPr="00B202CB" w:rsidRDefault="00522A57" w:rsidP="00A2302D">
            <w:pPr>
              <w:spacing w:after="160" w:line="259" w:lineRule="auto"/>
              <w:rPr>
                <w:sz w:val="16"/>
                <w:szCs w:val="16"/>
              </w:rPr>
            </w:pPr>
            <w:r w:rsidRPr="2276013E">
              <w:rPr>
                <w:sz w:val="16"/>
                <w:szCs w:val="16"/>
              </w:rPr>
              <w:t>The student:</w:t>
            </w:r>
          </w:p>
          <w:p w14:paraId="2C7DF454"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Ciii</w:t>
            </w:r>
            <w:proofErr w:type="spellEnd"/>
          </w:p>
          <w:p w14:paraId="7712FF26" w14:textId="77777777" w:rsidR="00522A57" w:rsidRDefault="00522A57" w:rsidP="00522A57">
            <w:pPr>
              <w:numPr>
                <w:ilvl w:val="0"/>
                <w:numId w:val="12"/>
              </w:numPr>
              <w:tabs>
                <w:tab w:val="clear" w:pos="227"/>
                <w:tab w:val="left" w:pos="457"/>
              </w:tabs>
              <w:spacing w:after="160" w:line="259" w:lineRule="auto"/>
              <w:rPr>
                <w:rFonts w:eastAsiaTheme="minorEastAsia"/>
                <w:sz w:val="16"/>
                <w:szCs w:val="16"/>
              </w:rPr>
            </w:pPr>
            <w:r w:rsidRPr="2276013E">
              <w:rPr>
                <w:sz w:val="16"/>
                <w:szCs w:val="16"/>
              </w:rPr>
              <w:t xml:space="preserve">demonstrates the ability to move between </w:t>
            </w:r>
            <w:r w:rsidRPr="2276013E">
              <w:rPr>
                <w:b/>
                <w:bCs/>
                <w:sz w:val="16"/>
                <w:szCs w:val="16"/>
              </w:rPr>
              <w:t xml:space="preserve">most </w:t>
            </w:r>
            <w:r w:rsidRPr="2276013E">
              <w:rPr>
                <w:sz w:val="16"/>
                <w:szCs w:val="16"/>
              </w:rPr>
              <w:t>of the information provided in the infographic to the scenario</w:t>
            </w:r>
          </w:p>
          <w:p w14:paraId="2ED33D55" w14:textId="77777777" w:rsidR="00522A57" w:rsidRPr="00443B03" w:rsidRDefault="00522A57" w:rsidP="00A2302D">
            <w:pPr>
              <w:spacing w:after="160" w:line="259" w:lineRule="auto"/>
              <w:rPr>
                <w:sz w:val="16"/>
                <w:szCs w:val="16"/>
                <w:u w:val="single"/>
              </w:rPr>
            </w:pPr>
            <w:r w:rsidRPr="00443B03">
              <w:rPr>
                <w:sz w:val="16"/>
                <w:szCs w:val="16"/>
                <w:u w:val="single"/>
              </w:rPr>
              <w:t>Di</w:t>
            </w:r>
          </w:p>
          <w:p w14:paraId="78E4A856"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sidRPr="00FC7730">
              <w:rPr>
                <w:b/>
                <w:sz w:val="16"/>
                <w:szCs w:val="16"/>
              </w:rPr>
              <w:t>identifies</w:t>
            </w:r>
            <w:r w:rsidRPr="2276013E">
              <w:rPr>
                <w:sz w:val="16"/>
                <w:szCs w:val="16"/>
              </w:rPr>
              <w:t xml:space="preserve"> at least two relevant factors </w:t>
            </w:r>
          </w:p>
          <w:p w14:paraId="771AEFDD"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Dii</w:t>
            </w:r>
            <w:proofErr w:type="spellEnd"/>
            <w:r w:rsidRPr="00443B03">
              <w:rPr>
                <w:sz w:val="16"/>
                <w:szCs w:val="16"/>
                <w:u w:val="single"/>
              </w:rPr>
              <w:t xml:space="preserve">  </w:t>
            </w:r>
          </w:p>
          <w:p w14:paraId="5F70DE9B" w14:textId="77777777" w:rsidR="00522A57" w:rsidRDefault="00522A57" w:rsidP="00522A57">
            <w:pPr>
              <w:numPr>
                <w:ilvl w:val="0"/>
                <w:numId w:val="12"/>
              </w:numPr>
              <w:tabs>
                <w:tab w:val="clear" w:pos="227"/>
                <w:tab w:val="left" w:pos="457"/>
              </w:tabs>
              <w:spacing w:after="160" w:line="259" w:lineRule="auto"/>
              <w:rPr>
                <w:rFonts w:eastAsiaTheme="minorEastAsia"/>
                <w:sz w:val="16"/>
                <w:szCs w:val="16"/>
              </w:rPr>
            </w:pPr>
            <w:r w:rsidRPr="2276013E">
              <w:rPr>
                <w:sz w:val="16"/>
                <w:szCs w:val="16"/>
              </w:rPr>
              <w:t xml:space="preserve">has </w:t>
            </w:r>
            <w:r w:rsidRPr="008C0AD8">
              <w:rPr>
                <w:b/>
                <w:sz w:val="16"/>
                <w:szCs w:val="16"/>
              </w:rPr>
              <w:t>selected</w:t>
            </w:r>
            <w:r w:rsidRPr="2276013E">
              <w:rPr>
                <w:sz w:val="16"/>
                <w:szCs w:val="16"/>
              </w:rPr>
              <w:t xml:space="preserve"> at least one correct mathematical strategy</w:t>
            </w:r>
          </w:p>
          <w:p w14:paraId="0818BAC0"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Diii</w:t>
            </w:r>
            <w:proofErr w:type="spellEnd"/>
          </w:p>
          <w:p w14:paraId="37C11471" w14:textId="77777777" w:rsidR="00522A57" w:rsidRPr="00B202CB" w:rsidRDefault="00522A57" w:rsidP="00522A57">
            <w:pPr>
              <w:numPr>
                <w:ilvl w:val="0"/>
                <w:numId w:val="12"/>
              </w:numPr>
              <w:tabs>
                <w:tab w:val="clear" w:pos="227"/>
              </w:tabs>
              <w:spacing w:after="160" w:line="259" w:lineRule="auto"/>
              <w:rPr>
                <w:sz w:val="16"/>
                <w:szCs w:val="16"/>
              </w:rPr>
            </w:pPr>
            <w:r w:rsidRPr="2276013E">
              <w:rPr>
                <w:sz w:val="16"/>
                <w:szCs w:val="16"/>
              </w:rPr>
              <w:t xml:space="preserve">has supporting calculations, at least two fully correct, for the geometrical shapes, characteristics of the fish </w:t>
            </w:r>
            <w:r w:rsidRPr="2276013E">
              <w:rPr>
                <w:b/>
                <w:bCs/>
                <w:sz w:val="16"/>
                <w:szCs w:val="16"/>
              </w:rPr>
              <w:t xml:space="preserve">and </w:t>
            </w:r>
            <w:r w:rsidRPr="2276013E">
              <w:rPr>
                <w:sz w:val="16"/>
                <w:szCs w:val="16"/>
              </w:rPr>
              <w:t>sales and profit</w:t>
            </w:r>
          </w:p>
          <w:p w14:paraId="053A11D7"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Div</w:t>
            </w:r>
            <w:proofErr w:type="spellEnd"/>
          </w:p>
          <w:p w14:paraId="1FCB0FF7" w14:textId="77777777" w:rsidR="00522A57" w:rsidRPr="00B202CB" w:rsidRDefault="00522A57" w:rsidP="00522A57">
            <w:pPr>
              <w:numPr>
                <w:ilvl w:val="0"/>
                <w:numId w:val="12"/>
              </w:numPr>
              <w:tabs>
                <w:tab w:val="clear" w:pos="227"/>
              </w:tabs>
              <w:spacing w:after="160" w:line="259" w:lineRule="auto"/>
              <w:rPr>
                <w:sz w:val="16"/>
                <w:szCs w:val="16"/>
              </w:rPr>
            </w:pPr>
            <w:r w:rsidRPr="2276013E">
              <w:rPr>
                <w:b/>
                <w:bCs/>
                <w:sz w:val="16"/>
                <w:szCs w:val="16"/>
              </w:rPr>
              <w:t>describes</w:t>
            </w:r>
            <w:r w:rsidRPr="2276013E">
              <w:rPr>
                <w:sz w:val="16"/>
                <w:szCs w:val="16"/>
              </w:rPr>
              <w:t xml:space="preserve"> the degree of accuracy by considering the averages or by rounding values</w:t>
            </w:r>
          </w:p>
          <w:p w14:paraId="4C304CAC"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Dv</w:t>
            </w:r>
            <w:proofErr w:type="spellEnd"/>
          </w:p>
          <w:p w14:paraId="73FA496F"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sidRPr="2C6DE063">
              <w:rPr>
                <w:b/>
                <w:bCs/>
                <w:sz w:val="16"/>
                <w:szCs w:val="16"/>
              </w:rPr>
              <w:t>describes</w:t>
            </w:r>
            <w:r w:rsidRPr="2C6DE063">
              <w:rPr>
                <w:sz w:val="16"/>
                <w:szCs w:val="16"/>
              </w:rPr>
              <w:t xml:space="preserve"> if their calculations make sense by referring to the constraints.</w:t>
            </w:r>
          </w:p>
        </w:tc>
      </w:tr>
      <w:tr w:rsidR="00522A57" w:rsidRPr="00385976" w14:paraId="01604598" w14:textId="77777777" w:rsidTr="00141324">
        <w:trPr>
          <w:trHeight w:val="1137"/>
        </w:trPr>
        <w:tc>
          <w:tcPr>
            <w:tcW w:w="988" w:type="dxa"/>
            <w:vAlign w:val="center"/>
          </w:tcPr>
          <w:p w14:paraId="26E693FC" w14:textId="77777777" w:rsidR="00522A57" w:rsidRPr="00385976" w:rsidRDefault="00522A57" w:rsidP="00A2302D">
            <w:pPr>
              <w:spacing w:after="160" w:line="259" w:lineRule="auto"/>
              <w:rPr>
                <w:b/>
              </w:rPr>
            </w:pPr>
            <w:r w:rsidRPr="00385976">
              <w:rPr>
                <w:b/>
              </w:rPr>
              <w:t>3-4</w:t>
            </w:r>
          </w:p>
        </w:tc>
        <w:tc>
          <w:tcPr>
            <w:tcW w:w="2835" w:type="dxa"/>
            <w:vAlign w:val="center"/>
          </w:tcPr>
          <w:p w14:paraId="76C7F493" w14:textId="77777777" w:rsidR="00522A57" w:rsidRPr="004A6D58" w:rsidRDefault="00522A57" w:rsidP="00A2302D">
            <w:pPr>
              <w:pStyle w:val="NoSpacing"/>
              <w:rPr>
                <w:sz w:val="16"/>
                <w:szCs w:val="16"/>
              </w:rPr>
            </w:pPr>
            <w:r w:rsidRPr="004A6D58">
              <w:rPr>
                <w:sz w:val="16"/>
                <w:szCs w:val="16"/>
              </w:rPr>
              <w:t xml:space="preserve">Di. </w:t>
            </w:r>
            <w:r w:rsidRPr="004A6D58">
              <w:rPr>
                <w:b/>
                <w:sz w:val="16"/>
                <w:szCs w:val="16"/>
              </w:rPr>
              <w:t>identify</w:t>
            </w:r>
            <w:r w:rsidRPr="004A6D58">
              <w:rPr>
                <w:sz w:val="16"/>
                <w:szCs w:val="16"/>
              </w:rPr>
              <w:t xml:space="preserve"> the relevant elements of the authentic real-life situation</w:t>
            </w:r>
            <w:r w:rsidRPr="004A6D58">
              <w:rPr>
                <w:sz w:val="16"/>
                <w:szCs w:val="16"/>
              </w:rPr>
              <w:br/>
            </w:r>
          </w:p>
          <w:p w14:paraId="6FFE96EC" w14:textId="77777777" w:rsidR="00522A57" w:rsidRPr="004A6D58" w:rsidRDefault="00522A57" w:rsidP="00A2302D">
            <w:pPr>
              <w:pStyle w:val="NoSpacing"/>
              <w:rPr>
                <w:sz w:val="16"/>
                <w:szCs w:val="16"/>
              </w:rPr>
            </w:pPr>
            <w:proofErr w:type="spellStart"/>
            <w:r w:rsidRPr="004A6D58">
              <w:rPr>
                <w:sz w:val="16"/>
                <w:szCs w:val="16"/>
              </w:rPr>
              <w:t>Dii</w:t>
            </w:r>
            <w:proofErr w:type="spellEnd"/>
            <w:r w:rsidRPr="004A6D58">
              <w:rPr>
                <w:sz w:val="16"/>
                <w:szCs w:val="16"/>
              </w:rPr>
              <w:t xml:space="preserve">. </w:t>
            </w:r>
            <w:r w:rsidRPr="004A6D58">
              <w:rPr>
                <w:b/>
                <w:sz w:val="16"/>
                <w:szCs w:val="16"/>
              </w:rPr>
              <w:t>select</w:t>
            </w:r>
            <w:r w:rsidRPr="004A6D58">
              <w:rPr>
                <w:sz w:val="16"/>
                <w:szCs w:val="16"/>
              </w:rPr>
              <w:t xml:space="preserve">, with </w:t>
            </w:r>
            <w:r w:rsidRPr="004A6D58">
              <w:rPr>
                <w:b/>
                <w:sz w:val="16"/>
                <w:szCs w:val="16"/>
              </w:rPr>
              <w:t>some</w:t>
            </w:r>
            <w:r w:rsidRPr="004A6D58">
              <w:rPr>
                <w:sz w:val="16"/>
                <w:szCs w:val="16"/>
              </w:rPr>
              <w:t xml:space="preserve"> </w:t>
            </w:r>
            <w:r w:rsidRPr="004A6D58">
              <w:rPr>
                <w:b/>
                <w:sz w:val="16"/>
                <w:szCs w:val="16"/>
              </w:rPr>
              <w:t>success</w:t>
            </w:r>
            <w:r w:rsidRPr="004A6D58">
              <w:rPr>
                <w:sz w:val="16"/>
                <w:szCs w:val="16"/>
              </w:rPr>
              <w:t>, adequate mathematical strategies to model the authentic real-life situation</w:t>
            </w:r>
            <w:r w:rsidRPr="004A6D58">
              <w:rPr>
                <w:sz w:val="16"/>
                <w:szCs w:val="16"/>
              </w:rPr>
              <w:br/>
            </w:r>
          </w:p>
          <w:p w14:paraId="14F0CEC1" w14:textId="77777777" w:rsidR="00522A57" w:rsidRPr="004A6D58" w:rsidRDefault="00522A57" w:rsidP="00A2302D">
            <w:pPr>
              <w:pStyle w:val="NoSpacing"/>
              <w:rPr>
                <w:sz w:val="16"/>
                <w:szCs w:val="16"/>
              </w:rPr>
            </w:pPr>
            <w:proofErr w:type="spellStart"/>
            <w:r w:rsidRPr="004A6D58">
              <w:rPr>
                <w:sz w:val="16"/>
                <w:szCs w:val="16"/>
              </w:rPr>
              <w:t>Diii</w:t>
            </w:r>
            <w:proofErr w:type="spellEnd"/>
            <w:r w:rsidRPr="004A6D58">
              <w:rPr>
                <w:sz w:val="16"/>
                <w:szCs w:val="16"/>
              </w:rPr>
              <w:t xml:space="preserve">. </w:t>
            </w:r>
            <w:r w:rsidRPr="004A6D58">
              <w:rPr>
                <w:b/>
                <w:sz w:val="16"/>
                <w:szCs w:val="16"/>
              </w:rPr>
              <w:t>apply</w:t>
            </w:r>
            <w:r w:rsidRPr="004A6D58">
              <w:rPr>
                <w:sz w:val="16"/>
                <w:szCs w:val="16"/>
              </w:rPr>
              <w:t xml:space="preserve"> mathematical strategies to reach a solution to the authentic real-life situation</w:t>
            </w:r>
            <w:r w:rsidRPr="004A6D58">
              <w:rPr>
                <w:sz w:val="16"/>
                <w:szCs w:val="16"/>
              </w:rPr>
              <w:br/>
            </w:r>
          </w:p>
          <w:p w14:paraId="75386EB1" w14:textId="77777777" w:rsidR="00522A57" w:rsidRPr="004A6D58" w:rsidRDefault="00522A57" w:rsidP="00A2302D">
            <w:pPr>
              <w:pStyle w:val="NoSpacing"/>
              <w:rPr>
                <w:sz w:val="16"/>
                <w:szCs w:val="16"/>
              </w:rPr>
            </w:pPr>
            <w:r w:rsidRPr="004A6D58">
              <w:rPr>
                <w:sz w:val="16"/>
                <w:szCs w:val="16"/>
              </w:rPr>
              <w:lastRenderedPageBreak/>
              <w:t xml:space="preserve">Div. </w:t>
            </w:r>
            <w:r w:rsidRPr="004A6D58">
              <w:rPr>
                <w:b/>
                <w:sz w:val="16"/>
                <w:szCs w:val="16"/>
              </w:rPr>
              <w:t>describe</w:t>
            </w:r>
            <w:r w:rsidRPr="004A6D58">
              <w:rPr>
                <w:sz w:val="16"/>
                <w:szCs w:val="16"/>
              </w:rPr>
              <w:t xml:space="preserve"> whether the solution makes sense in the context of the authentic real-life situation.</w:t>
            </w:r>
          </w:p>
        </w:tc>
        <w:tc>
          <w:tcPr>
            <w:tcW w:w="5527" w:type="dxa"/>
            <w:shd w:val="clear" w:color="auto" w:fill="auto"/>
            <w:vAlign w:val="center"/>
          </w:tcPr>
          <w:p w14:paraId="10FB7F6E" w14:textId="5E9F1777" w:rsidR="00522A57" w:rsidRDefault="00522A57" w:rsidP="00A2302D">
            <w:pPr>
              <w:spacing w:after="160" w:line="259" w:lineRule="auto"/>
              <w:rPr>
                <w:sz w:val="16"/>
                <w:szCs w:val="16"/>
              </w:rPr>
            </w:pPr>
            <w:r w:rsidRPr="2276013E">
              <w:rPr>
                <w:sz w:val="16"/>
                <w:szCs w:val="16"/>
              </w:rPr>
              <w:lastRenderedPageBreak/>
              <w:t>The student:</w:t>
            </w:r>
          </w:p>
          <w:p w14:paraId="18542053" w14:textId="485E9889" w:rsidR="0099384B" w:rsidRPr="0099384B" w:rsidRDefault="0099384B" w:rsidP="00A2302D">
            <w:pPr>
              <w:spacing w:after="160" w:line="259" w:lineRule="auto"/>
              <w:rPr>
                <w:sz w:val="16"/>
                <w:szCs w:val="16"/>
                <w:u w:val="single"/>
              </w:rPr>
            </w:pPr>
            <w:r>
              <w:rPr>
                <w:sz w:val="16"/>
                <w:szCs w:val="16"/>
                <w:u w:val="single"/>
              </w:rPr>
              <w:t>Di</w:t>
            </w:r>
          </w:p>
          <w:p w14:paraId="1B544DA5"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sidRPr="00FC7730">
              <w:rPr>
                <w:b/>
                <w:sz w:val="16"/>
                <w:szCs w:val="16"/>
              </w:rPr>
              <w:t>identifies</w:t>
            </w:r>
            <w:r w:rsidRPr="2276013E">
              <w:rPr>
                <w:sz w:val="16"/>
                <w:szCs w:val="16"/>
              </w:rPr>
              <w:t xml:space="preserve"> at least two relevant factors </w:t>
            </w:r>
          </w:p>
          <w:p w14:paraId="0C336CA4"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Dii</w:t>
            </w:r>
            <w:proofErr w:type="spellEnd"/>
            <w:r w:rsidRPr="00443B03">
              <w:rPr>
                <w:sz w:val="16"/>
                <w:szCs w:val="16"/>
                <w:u w:val="single"/>
              </w:rPr>
              <w:t xml:space="preserve">  </w:t>
            </w:r>
          </w:p>
          <w:p w14:paraId="2BDB7DCF" w14:textId="77777777" w:rsidR="00522A57" w:rsidRDefault="00522A57" w:rsidP="00522A57">
            <w:pPr>
              <w:pStyle w:val="ListParagraph"/>
              <w:numPr>
                <w:ilvl w:val="0"/>
                <w:numId w:val="12"/>
              </w:numPr>
              <w:tabs>
                <w:tab w:val="clear" w:pos="227"/>
                <w:tab w:val="left" w:pos="457"/>
              </w:tabs>
              <w:spacing w:after="160" w:line="259" w:lineRule="auto"/>
              <w:rPr>
                <w:rFonts w:eastAsiaTheme="minorEastAsia"/>
                <w:sz w:val="16"/>
                <w:szCs w:val="16"/>
              </w:rPr>
            </w:pPr>
            <w:r w:rsidRPr="2276013E">
              <w:rPr>
                <w:sz w:val="16"/>
                <w:szCs w:val="16"/>
              </w:rPr>
              <w:t xml:space="preserve">has </w:t>
            </w:r>
            <w:r w:rsidRPr="00FC7730">
              <w:rPr>
                <w:b/>
                <w:sz w:val="16"/>
                <w:szCs w:val="16"/>
              </w:rPr>
              <w:t>selected</w:t>
            </w:r>
            <w:r w:rsidRPr="2276013E">
              <w:rPr>
                <w:sz w:val="16"/>
                <w:szCs w:val="16"/>
              </w:rPr>
              <w:t xml:space="preserve"> at least one correct mathematical strategy</w:t>
            </w:r>
          </w:p>
          <w:p w14:paraId="1E764AD0"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lastRenderedPageBreak/>
              <w:t>Diii</w:t>
            </w:r>
            <w:proofErr w:type="spellEnd"/>
          </w:p>
          <w:p w14:paraId="3B20D485" w14:textId="77777777" w:rsidR="00522A57" w:rsidRPr="00B202CB" w:rsidRDefault="00522A57" w:rsidP="00522A57">
            <w:pPr>
              <w:numPr>
                <w:ilvl w:val="0"/>
                <w:numId w:val="12"/>
              </w:numPr>
              <w:tabs>
                <w:tab w:val="clear" w:pos="227"/>
              </w:tabs>
              <w:spacing w:after="160" w:line="259" w:lineRule="auto"/>
              <w:rPr>
                <w:sz w:val="16"/>
                <w:szCs w:val="16"/>
              </w:rPr>
            </w:pPr>
            <w:r w:rsidRPr="2276013E">
              <w:rPr>
                <w:sz w:val="16"/>
                <w:szCs w:val="16"/>
              </w:rPr>
              <w:t xml:space="preserve">has supporting calculations, at least one fully correct, for the geometrical shapes, characteristics of the fish </w:t>
            </w:r>
            <w:r w:rsidRPr="2276013E">
              <w:rPr>
                <w:b/>
                <w:bCs/>
                <w:sz w:val="16"/>
                <w:szCs w:val="16"/>
              </w:rPr>
              <w:t xml:space="preserve">and </w:t>
            </w:r>
            <w:r w:rsidRPr="2276013E">
              <w:rPr>
                <w:sz w:val="16"/>
                <w:szCs w:val="16"/>
              </w:rPr>
              <w:t>sales and profit</w:t>
            </w:r>
          </w:p>
          <w:p w14:paraId="7585CCAD"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Div</w:t>
            </w:r>
            <w:proofErr w:type="spellEnd"/>
          </w:p>
          <w:p w14:paraId="290A0B4D"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sidRPr="2C6DE063">
              <w:rPr>
                <w:b/>
                <w:bCs/>
                <w:sz w:val="16"/>
                <w:szCs w:val="16"/>
              </w:rPr>
              <w:t>describes</w:t>
            </w:r>
            <w:r w:rsidRPr="2C6DE063">
              <w:rPr>
                <w:sz w:val="16"/>
                <w:szCs w:val="16"/>
              </w:rPr>
              <w:t xml:space="preserve"> if their calculations make sense by referring to the constraints.</w:t>
            </w:r>
          </w:p>
        </w:tc>
      </w:tr>
      <w:tr w:rsidR="00522A57" w:rsidRPr="00385976" w14:paraId="31C9E2C2" w14:textId="77777777" w:rsidTr="00141324">
        <w:trPr>
          <w:trHeight w:val="1109"/>
        </w:trPr>
        <w:tc>
          <w:tcPr>
            <w:tcW w:w="988" w:type="dxa"/>
            <w:vAlign w:val="center"/>
          </w:tcPr>
          <w:p w14:paraId="655A89AB" w14:textId="77777777" w:rsidR="00522A57" w:rsidRPr="00385976" w:rsidRDefault="00522A57" w:rsidP="00A2302D">
            <w:pPr>
              <w:spacing w:after="160" w:line="259" w:lineRule="auto"/>
              <w:rPr>
                <w:b/>
              </w:rPr>
            </w:pPr>
            <w:r w:rsidRPr="00385976">
              <w:rPr>
                <w:b/>
              </w:rPr>
              <w:lastRenderedPageBreak/>
              <w:t>1-2</w:t>
            </w:r>
          </w:p>
        </w:tc>
        <w:tc>
          <w:tcPr>
            <w:tcW w:w="2835" w:type="dxa"/>
            <w:vAlign w:val="center"/>
          </w:tcPr>
          <w:p w14:paraId="5D6060D4" w14:textId="77777777" w:rsidR="00522A57" w:rsidRPr="004A6D58" w:rsidRDefault="00522A57" w:rsidP="00A2302D">
            <w:pPr>
              <w:pStyle w:val="NoSpacing"/>
              <w:rPr>
                <w:sz w:val="16"/>
                <w:szCs w:val="16"/>
              </w:rPr>
            </w:pPr>
            <w:r w:rsidRPr="004A6D58">
              <w:rPr>
                <w:sz w:val="16"/>
                <w:szCs w:val="16"/>
              </w:rPr>
              <w:t xml:space="preserve">Di. </w:t>
            </w:r>
            <w:r w:rsidRPr="004A6D58">
              <w:rPr>
                <w:b/>
                <w:sz w:val="16"/>
                <w:szCs w:val="16"/>
              </w:rPr>
              <w:t>identify</w:t>
            </w:r>
            <w:r w:rsidRPr="004A6D58">
              <w:rPr>
                <w:sz w:val="16"/>
                <w:szCs w:val="16"/>
              </w:rPr>
              <w:t xml:space="preserve"> some of the elements of the authentic real-life situation</w:t>
            </w:r>
            <w:r w:rsidRPr="004A6D58">
              <w:rPr>
                <w:sz w:val="16"/>
                <w:szCs w:val="16"/>
              </w:rPr>
              <w:br/>
            </w:r>
          </w:p>
          <w:p w14:paraId="556F860C" w14:textId="77777777" w:rsidR="00522A57" w:rsidRPr="004A6D58" w:rsidRDefault="00522A57" w:rsidP="00A2302D">
            <w:pPr>
              <w:pStyle w:val="NoSpacing"/>
              <w:rPr>
                <w:sz w:val="16"/>
                <w:szCs w:val="16"/>
              </w:rPr>
            </w:pPr>
            <w:proofErr w:type="spellStart"/>
            <w:r w:rsidRPr="004A6D58">
              <w:rPr>
                <w:sz w:val="16"/>
                <w:szCs w:val="16"/>
              </w:rPr>
              <w:t>Dii</w:t>
            </w:r>
            <w:proofErr w:type="spellEnd"/>
            <w:r w:rsidRPr="004A6D58">
              <w:rPr>
                <w:sz w:val="16"/>
                <w:szCs w:val="16"/>
              </w:rPr>
              <w:t xml:space="preserve">. </w:t>
            </w:r>
            <w:r w:rsidRPr="004A6D58">
              <w:rPr>
                <w:b/>
                <w:sz w:val="16"/>
                <w:szCs w:val="16"/>
              </w:rPr>
              <w:t>apply</w:t>
            </w:r>
            <w:r w:rsidRPr="004A6D58">
              <w:rPr>
                <w:sz w:val="16"/>
                <w:szCs w:val="16"/>
              </w:rPr>
              <w:t xml:space="preserve"> mathematical strategies to find a solution to the authentic real-life situation, with </w:t>
            </w:r>
            <w:r w:rsidRPr="004A6D58">
              <w:rPr>
                <w:b/>
                <w:sz w:val="16"/>
                <w:szCs w:val="16"/>
              </w:rPr>
              <w:t>limited</w:t>
            </w:r>
            <w:r w:rsidRPr="004A6D58">
              <w:rPr>
                <w:sz w:val="16"/>
                <w:szCs w:val="16"/>
              </w:rPr>
              <w:t xml:space="preserve"> </w:t>
            </w:r>
            <w:r w:rsidRPr="004A6D58">
              <w:rPr>
                <w:b/>
                <w:sz w:val="16"/>
                <w:szCs w:val="16"/>
              </w:rPr>
              <w:t>success</w:t>
            </w:r>
            <w:r w:rsidRPr="004A6D58">
              <w:rPr>
                <w:sz w:val="16"/>
                <w:szCs w:val="16"/>
              </w:rPr>
              <w:t>.</w:t>
            </w:r>
          </w:p>
        </w:tc>
        <w:tc>
          <w:tcPr>
            <w:tcW w:w="5527" w:type="dxa"/>
            <w:shd w:val="clear" w:color="auto" w:fill="auto"/>
            <w:vAlign w:val="center"/>
          </w:tcPr>
          <w:p w14:paraId="32765CD1" w14:textId="77777777" w:rsidR="00522A57" w:rsidRPr="00B202CB" w:rsidRDefault="00522A57" w:rsidP="00A2302D">
            <w:pPr>
              <w:spacing w:after="160" w:line="259" w:lineRule="auto"/>
              <w:rPr>
                <w:sz w:val="16"/>
                <w:szCs w:val="16"/>
              </w:rPr>
            </w:pPr>
            <w:r w:rsidRPr="2276013E">
              <w:rPr>
                <w:sz w:val="16"/>
                <w:szCs w:val="16"/>
              </w:rPr>
              <w:t>The student:</w:t>
            </w:r>
          </w:p>
          <w:p w14:paraId="01D38B55" w14:textId="77777777" w:rsidR="00522A57" w:rsidRPr="00443B03" w:rsidRDefault="00522A57" w:rsidP="00A2302D">
            <w:pPr>
              <w:spacing w:after="160" w:line="259" w:lineRule="auto"/>
              <w:rPr>
                <w:sz w:val="16"/>
                <w:szCs w:val="16"/>
                <w:u w:val="single"/>
              </w:rPr>
            </w:pPr>
            <w:r w:rsidRPr="00443B03">
              <w:rPr>
                <w:sz w:val="16"/>
                <w:szCs w:val="16"/>
                <w:u w:val="single"/>
              </w:rPr>
              <w:t>Di</w:t>
            </w:r>
          </w:p>
          <w:p w14:paraId="2B94E158"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sidRPr="00FC7730">
              <w:rPr>
                <w:b/>
                <w:sz w:val="16"/>
                <w:szCs w:val="16"/>
              </w:rPr>
              <w:t>identifies</w:t>
            </w:r>
            <w:r w:rsidRPr="2276013E">
              <w:rPr>
                <w:sz w:val="16"/>
                <w:szCs w:val="16"/>
              </w:rPr>
              <w:t xml:space="preserve"> at least one relevant factor</w:t>
            </w:r>
          </w:p>
          <w:p w14:paraId="0995BFEC" w14:textId="77777777" w:rsidR="00522A57" w:rsidRPr="00443B03" w:rsidRDefault="00522A57" w:rsidP="00A2302D">
            <w:pPr>
              <w:spacing w:after="160" w:line="259" w:lineRule="auto"/>
              <w:rPr>
                <w:sz w:val="16"/>
                <w:szCs w:val="16"/>
                <w:u w:val="single"/>
              </w:rPr>
            </w:pPr>
            <w:proofErr w:type="spellStart"/>
            <w:r w:rsidRPr="00443B03">
              <w:rPr>
                <w:sz w:val="16"/>
                <w:szCs w:val="16"/>
                <w:u w:val="single"/>
              </w:rPr>
              <w:t>Dii</w:t>
            </w:r>
            <w:proofErr w:type="spellEnd"/>
          </w:p>
          <w:p w14:paraId="50F067C5" w14:textId="77777777" w:rsidR="00522A57" w:rsidRPr="00B202CB" w:rsidRDefault="00522A57" w:rsidP="00522A57">
            <w:pPr>
              <w:numPr>
                <w:ilvl w:val="0"/>
                <w:numId w:val="12"/>
              </w:numPr>
              <w:tabs>
                <w:tab w:val="clear" w:pos="227"/>
              </w:tabs>
              <w:spacing w:after="160" w:line="259" w:lineRule="auto"/>
              <w:rPr>
                <w:sz w:val="16"/>
                <w:szCs w:val="16"/>
              </w:rPr>
            </w:pPr>
            <w:r w:rsidRPr="2C6DE063">
              <w:rPr>
                <w:sz w:val="16"/>
                <w:szCs w:val="16"/>
              </w:rPr>
              <w:t xml:space="preserve">has supporting calculations, at least one fully correct, for one of; geometrical shapes, characteristics of the fish </w:t>
            </w:r>
            <w:r w:rsidRPr="2C6DE063">
              <w:rPr>
                <w:b/>
                <w:bCs/>
                <w:sz w:val="16"/>
                <w:szCs w:val="16"/>
              </w:rPr>
              <w:t>or</w:t>
            </w:r>
            <w:r w:rsidRPr="2C6DE063">
              <w:rPr>
                <w:sz w:val="16"/>
                <w:szCs w:val="16"/>
              </w:rPr>
              <w:t xml:space="preserve"> sales and profit.</w:t>
            </w:r>
          </w:p>
        </w:tc>
      </w:tr>
    </w:tbl>
    <w:p w14:paraId="13699815" w14:textId="47E9C0FE" w:rsidR="004C5B77" w:rsidRDefault="004C5B77" w:rsidP="00436D84">
      <w:pPr>
        <w:pStyle w:val="01Bodytext"/>
      </w:pPr>
    </w:p>
    <w:p w14:paraId="6D9DA970" w14:textId="77777777" w:rsidR="004C5B77" w:rsidRDefault="004C5B77">
      <w:pPr>
        <w:tabs>
          <w:tab w:val="clear" w:pos="227"/>
        </w:tabs>
        <w:spacing w:after="160" w:line="259" w:lineRule="auto"/>
        <w:rPr>
          <w:sz w:val="24"/>
        </w:rPr>
      </w:pPr>
      <w:r>
        <w:br w:type="page"/>
      </w:r>
    </w:p>
    <w:p w14:paraId="2D9F00AD" w14:textId="77777777" w:rsidR="0091566E" w:rsidRDefault="0091566E" w:rsidP="00436D84">
      <w:pPr>
        <w:pStyle w:val="01Bodytext"/>
      </w:pPr>
    </w:p>
    <w:p w14:paraId="6E0DA506" w14:textId="58D38277" w:rsidR="0091566E" w:rsidRPr="003E3936" w:rsidRDefault="0091566E" w:rsidP="0091566E">
      <w:pPr>
        <w:pStyle w:val="Heading2"/>
      </w:pPr>
      <w:r>
        <w:t>Interdiscip</w:t>
      </w:r>
      <w:r w:rsidR="007B10A2">
        <w:t>linary task</w:t>
      </w:r>
    </w:p>
    <w:p w14:paraId="5CF5501E" w14:textId="77777777" w:rsidR="008D0D26" w:rsidRPr="00385976" w:rsidRDefault="008D0D26" w:rsidP="008D0D26"/>
    <w:tbl>
      <w:tblPr>
        <w:tblStyle w:val="TableGrid"/>
        <w:tblW w:w="9598" w:type="dxa"/>
        <w:tblLook w:val="04A0" w:firstRow="1" w:lastRow="0" w:firstColumn="1" w:lastColumn="0" w:noHBand="0" w:noVBand="1"/>
      </w:tblPr>
      <w:tblGrid>
        <w:gridCol w:w="814"/>
        <w:gridCol w:w="2583"/>
        <w:gridCol w:w="6201"/>
      </w:tblGrid>
      <w:tr w:rsidR="004A6D58" w:rsidRPr="004A6D58" w14:paraId="2BEF1966" w14:textId="77777777" w:rsidTr="00141324">
        <w:trPr>
          <w:trHeight w:val="463"/>
        </w:trPr>
        <w:tc>
          <w:tcPr>
            <w:tcW w:w="9598" w:type="dxa"/>
            <w:gridSpan w:val="3"/>
            <w:vAlign w:val="center"/>
          </w:tcPr>
          <w:p w14:paraId="379A0CF0" w14:textId="77777777" w:rsidR="002021C0" w:rsidRPr="004A6D58" w:rsidRDefault="002021C0" w:rsidP="00A2302D">
            <w:pPr>
              <w:pStyle w:val="NoSpacing"/>
              <w:rPr>
                <w:rFonts w:asciiTheme="minorHAnsi" w:hAnsiTheme="minorHAnsi"/>
                <w:b/>
                <w:sz w:val="20"/>
              </w:rPr>
            </w:pPr>
            <w:r w:rsidRPr="004A6D58">
              <w:rPr>
                <w:rFonts w:asciiTheme="minorHAnsi" w:hAnsiTheme="minorHAnsi"/>
                <w:b/>
                <w:sz w:val="20"/>
              </w:rPr>
              <w:t>Final interdisciplinary task – MYP 3</w:t>
            </w:r>
          </w:p>
        </w:tc>
      </w:tr>
      <w:tr w:rsidR="004A6D58" w:rsidRPr="004A6D58" w14:paraId="3D7977BC" w14:textId="77777777" w:rsidTr="00141324">
        <w:trPr>
          <w:trHeight w:val="524"/>
        </w:trPr>
        <w:tc>
          <w:tcPr>
            <w:tcW w:w="814" w:type="dxa"/>
            <w:vAlign w:val="center"/>
          </w:tcPr>
          <w:p w14:paraId="0EAE191A" w14:textId="77777777" w:rsidR="002021C0" w:rsidRPr="004A6D58" w:rsidRDefault="002021C0" w:rsidP="00A2302D">
            <w:pPr>
              <w:pStyle w:val="NoSpacing"/>
              <w:rPr>
                <w:rFonts w:asciiTheme="minorHAnsi" w:hAnsiTheme="minorHAnsi"/>
                <w:b/>
                <w:sz w:val="20"/>
              </w:rPr>
            </w:pPr>
            <w:r w:rsidRPr="004A6D58">
              <w:rPr>
                <w:rFonts w:asciiTheme="minorHAnsi" w:hAnsiTheme="minorHAnsi"/>
                <w:b/>
                <w:sz w:val="20"/>
              </w:rPr>
              <w:t>Level</w:t>
            </w:r>
          </w:p>
        </w:tc>
        <w:tc>
          <w:tcPr>
            <w:tcW w:w="2583" w:type="dxa"/>
            <w:vAlign w:val="center"/>
          </w:tcPr>
          <w:p w14:paraId="4805B304" w14:textId="77777777" w:rsidR="002021C0" w:rsidRPr="004A6D58" w:rsidRDefault="002021C0" w:rsidP="00A2302D">
            <w:pPr>
              <w:pStyle w:val="NoSpacing"/>
              <w:rPr>
                <w:rFonts w:asciiTheme="minorHAnsi" w:hAnsiTheme="minorHAnsi"/>
                <w:b/>
                <w:sz w:val="20"/>
              </w:rPr>
            </w:pPr>
            <w:r w:rsidRPr="004A6D58">
              <w:rPr>
                <w:rFonts w:asciiTheme="minorHAnsi" w:hAnsiTheme="minorHAnsi"/>
                <w:b/>
                <w:sz w:val="20"/>
              </w:rPr>
              <w:t>Level descriptor</w:t>
            </w:r>
          </w:p>
        </w:tc>
        <w:tc>
          <w:tcPr>
            <w:tcW w:w="6201" w:type="dxa"/>
            <w:vAlign w:val="center"/>
          </w:tcPr>
          <w:p w14:paraId="1DB17F9D" w14:textId="77777777" w:rsidR="002021C0" w:rsidRPr="004A6D58" w:rsidRDefault="002021C0" w:rsidP="00A2302D">
            <w:pPr>
              <w:pStyle w:val="NoSpacing"/>
              <w:rPr>
                <w:rFonts w:asciiTheme="minorHAnsi" w:hAnsiTheme="minorHAnsi"/>
                <w:b/>
                <w:sz w:val="20"/>
              </w:rPr>
            </w:pPr>
            <w:r w:rsidRPr="004A6D58">
              <w:rPr>
                <w:rFonts w:asciiTheme="minorHAnsi" w:hAnsiTheme="minorHAnsi"/>
                <w:b/>
                <w:sz w:val="20"/>
              </w:rPr>
              <w:t>Task-specific clarification</w:t>
            </w:r>
          </w:p>
        </w:tc>
      </w:tr>
      <w:tr w:rsidR="004A6D58" w:rsidRPr="004A6D58" w14:paraId="47929CDC" w14:textId="77777777" w:rsidTr="00141324">
        <w:trPr>
          <w:trHeight w:val="954"/>
        </w:trPr>
        <w:tc>
          <w:tcPr>
            <w:tcW w:w="814" w:type="dxa"/>
            <w:vAlign w:val="center"/>
          </w:tcPr>
          <w:p w14:paraId="77F34EFF" w14:textId="77777777" w:rsidR="002021C0" w:rsidRPr="004A6D58" w:rsidRDefault="002021C0" w:rsidP="00A2302D">
            <w:pPr>
              <w:spacing w:after="160" w:line="259" w:lineRule="auto"/>
              <w:rPr>
                <w:b/>
              </w:rPr>
            </w:pPr>
            <w:r w:rsidRPr="004A6D58">
              <w:rPr>
                <w:b/>
              </w:rPr>
              <w:t>7-8</w:t>
            </w:r>
          </w:p>
        </w:tc>
        <w:tc>
          <w:tcPr>
            <w:tcW w:w="2583" w:type="dxa"/>
            <w:vAlign w:val="center"/>
          </w:tcPr>
          <w:p w14:paraId="4C2A7576" w14:textId="540A5E26" w:rsidR="002021C0" w:rsidRPr="004A6D58" w:rsidRDefault="002021C0" w:rsidP="00A2302D">
            <w:pPr>
              <w:spacing w:after="160" w:line="259" w:lineRule="auto"/>
              <w:rPr>
                <w:sz w:val="16"/>
              </w:rPr>
            </w:pPr>
            <w:r w:rsidRPr="004A6D58">
              <w:rPr>
                <w:sz w:val="16"/>
              </w:rPr>
              <w:t xml:space="preserve">Bi.  </w:t>
            </w:r>
            <w:r w:rsidRPr="004A6D58">
              <w:rPr>
                <w:b/>
                <w:sz w:val="16"/>
              </w:rPr>
              <w:t>synthesizes</w:t>
            </w:r>
            <w:r w:rsidRPr="004A6D58">
              <w:rPr>
                <w:sz w:val="16"/>
              </w:rPr>
              <w:t xml:space="preserve"> disciplinary knowledge to demonstrate </w:t>
            </w:r>
            <w:r w:rsidRPr="004A6D58">
              <w:rPr>
                <w:b/>
                <w:sz w:val="16"/>
              </w:rPr>
              <w:t>consistent and thorough</w:t>
            </w:r>
            <w:r w:rsidRPr="004A6D58">
              <w:rPr>
                <w:sz w:val="16"/>
              </w:rPr>
              <w:t xml:space="preserve"> interdisciplinary understanding </w:t>
            </w:r>
          </w:p>
          <w:p w14:paraId="13E90E34" w14:textId="2CCAC820" w:rsidR="002021C0" w:rsidRPr="004A6D58" w:rsidRDefault="002021C0" w:rsidP="00A2302D">
            <w:pPr>
              <w:spacing w:after="160" w:line="259" w:lineRule="auto"/>
              <w:rPr>
                <w:sz w:val="16"/>
              </w:rPr>
            </w:pPr>
            <w:r w:rsidRPr="004A6D58">
              <w:rPr>
                <w:sz w:val="16"/>
              </w:rPr>
              <w:t xml:space="preserve">Ci.  communicates interdisciplinary understanding that is clear and well structured, </w:t>
            </w:r>
            <w:r w:rsidRPr="004A6D58">
              <w:rPr>
                <w:b/>
                <w:sz w:val="16"/>
              </w:rPr>
              <w:t>beginning</w:t>
            </w:r>
            <w:r w:rsidRPr="004A6D58">
              <w:rPr>
                <w:sz w:val="16"/>
              </w:rPr>
              <w:t xml:space="preserve"> to use the selected forms or media </w:t>
            </w:r>
            <w:r w:rsidRPr="004A6D58">
              <w:rPr>
                <w:b/>
                <w:sz w:val="16"/>
              </w:rPr>
              <w:t>appropriately</w:t>
            </w:r>
            <w:r w:rsidRPr="004A6D58">
              <w:rPr>
                <w:sz w:val="16"/>
              </w:rPr>
              <w:t xml:space="preserve"> </w:t>
            </w:r>
          </w:p>
          <w:p w14:paraId="6ED2AEAA" w14:textId="7A6C31D0" w:rsidR="002021C0" w:rsidRPr="004A6D58" w:rsidRDefault="002021C0" w:rsidP="00A2302D">
            <w:pPr>
              <w:spacing w:after="160" w:line="259" w:lineRule="auto"/>
              <w:rPr>
                <w:sz w:val="16"/>
                <w:lang w:val="fr-FR"/>
              </w:rPr>
            </w:pPr>
            <w:proofErr w:type="spellStart"/>
            <w:r w:rsidRPr="004A6D58">
              <w:rPr>
                <w:sz w:val="16"/>
                <w:lang w:val="fr-FR"/>
              </w:rPr>
              <w:t>Cii</w:t>
            </w:r>
            <w:proofErr w:type="spellEnd"/>
            <w:r w:rsidRPr="004A6D58">
              <w:rPr>
                <w:sz w:val="16"/>
                <w:lang w:val="fr-FR"/>
              </w:rPr>
              <w:t xml:space="preserve">.  </w:t>
            </w:r>
            <w:proofErr w:type="gramStart"/>
            <w:r w:rsidRPr="004A6D58">
              <w:rPr>
                <w:b/>
                <w:sz w:val="16"/>
                <w:lang w:val="fr-FR"/>
              </w:rPr>
              <w:t>documents</w:t>
            </w:r>
            <w:proofErr w:type="gramEnd"/>
            <w:r w:rsidRPr="004A6D58">
              <w:rPr>
                <w:sz w:val="16"/>
                <w:lang w:val="fr-FR"/>
              </w:rPr>
              <w:t xml:space="preserve"> relevant sources</w:t>
            </w:r>
          </w:p>
        </w:tc>
        <w:tc>
          <w:tcPr>
            <w:tcW w:w="6201" w:type="dxa"/>
            <w:shd w:val="clear" w:color="auto" w:fill="auto"/>
            <w:vAlign w:val="center"/>
          </w:tcPr>
          <w:p w14:paraId="23839E6E" w14:textId="77777777" w:rsidR="002021C0" w:rsidRPr="004A6D58" w:rsidRDefault="002021C0" w:rsidP="00A2302D">
            <w:pPr>
              <w:spacing w:after="160" w:line="259" w:lineRule="auto"/>
              <w:rPr>
                <w:rFonts w:eastAsia="Arial" w:cs="Arial"/>
                <w:sz w:val="16"/>
                <w:szCs w:val="16"/>
              </w:rPr>
            </w:pPr>
            <w:r w:rsidRPr="004A6D58">
              <w:rPr>
                <w:rFonts w:eastAsia="Arial" w:cs="Arial"/>
                <w:sz w:val="16"/>
                <w:szCs w:val="16"/>
              </w:rPr>
              <w:t>The student:</w:t>
            </w:r>
          </w:p>
          <w:p w14:paraId="0B61A061" w14:textId="77777777" w:rsidR="002021C0" w:rsidRPr="004A6D58" w:rsidRDefault="002021C0" w:rsidP="00A2302D">
            <w:pPr>
              <w:spacing w:after="160" w:line="259" w:lineRule="auto"/>
              <w:rPr>
                <w:rFonts w:eastAsia="Arial" w:cs="Arial"/>
                <w:sz w:val="16"/>
                <w:szCs w:val="16"/>
                <w:u w:val="single"/>
              </w:rPr>
            </w:pPr>
            <w:r w:rsidRPr="004A6D58">
              <w:rPr>
                <w:rFonts w:eastAsia="Arial" w:cs="Arial"/>
                <w:sz w:val="16"/>
                <w:szCs w:val="16"/>
                <w:u w:val="single"/>
              </w:rPr>
              <w:t>Bi</w:t>
            </w:r>
          </w:p>
          <w:p w14:paraId="3B52687A" w14:textId="77777777" w:rsidR="002021C0" w:rsidRPr="004A6D58" w:rsidRDefault="002021C0" w:rsidP="002021C0">
            <w:pPr>
              <w:pStyle w:val="ListParagraph"/>
              <w:numPr>
                <w:ilvl w:val="0"/>
                <w:numId w:val="34"/>
              </w:numPr>
              <w:spacing w:after="160" w:line="259" w:lineRule="auto"/>
              <w:ind w:left="311" w:hanging="284"/>
              <w:rPr>
                <w:rFonts w:eastAsiaTheme="minorEastAsia"/>
                <w:sz w:val="16"/>
                <w:szCs w:val="16"/>
              </w:rPr>
            </w:pPr>
            <w:r w:rsidRPr="004A6D58">
              <w:rPr>
                <w:rFonts w:eastAsia="Arial" w:cs="Arial"/>
                <w:sz w:val="16"/>
                <w:szCs w:val="16"/>
              </w:rPr>
              <w:t xml:space="preserve">appropriately </w:t>
            </w:r>
            <w:r w:rsidRPr="004A6D58">
              <w:rPr>
                <w:rFonts w:eastAsia="Arial" w:cs="Arial"/>
                <w:b/>
                <w:bCs/>
                <w:sz w:val="16"/>
                <w:szCs w:val="16"/>
              </w:rPr>
              <w:t xml:space="preserve">and </w:t>
            </w:r>
            <w:r w:rsidRPr="004A6D58">
              <w:rPr>
                <w:rFonts w:eastAsia="Arial" w:cs="Arial"/>
                <w:sz w:val="16"/>
                <w:szCs w:val="16"/>
              </w:rPr>
              <w:t>correctly combines knowledge from at least two subjects to raise awareness</w:t>
            </w:r>
          </w:p>
          <w:p w14:paraId="637EF5D9" w14:textId="77777777" w:rsidR="002021C0" w:rsidRPr="004A6D58" w:rsidRDefault="002021C0" w:rsidP="002021C0">
            <w:pPr>
              <w:pStyle w:val="ListParagraph"/>
              <w:numPr>
                <w:ilvl w:val="0"/>
                <w:numId w:val="34"/>
              </w:numPr>
              <w:spacing w:after="160" w:line="259" w:lineRule="auto"/>
              <w:ind w:hanging="693"/>
              <w:rPr>
                <w:rFonts w:eastAsiaTheme="minorEastAsia"/>
                <w:sz w:val="16"/>
                <w:szCs w:val="16"/>
              </w:rPr>
            </w:pPr>
            <w:r w:rsidRPr="004A6D58">
              <w:rPr>
                <w:rFonts w:eastAsia="Arial" w:cs="Arial"/>
                <w:sz w:val="16"/>
                <w:szCs w:val="16"/>
              </w:rPr>
              <w:t>addresses three aspects of the chosen issue.</w:t>
            </w:r>
          </w:p>
          <w:p w14:paraId="18AA6465" w14:textId="77777777" w:rsidR="002021C0" w:rsidRPr="004A6D58" w:rsidRDefault="002021C0" w:rsidP="00A2302D">
            <w:pPr>
              <w:spacing w:after="160" w:line="259" w:lineRule="auto"/>
              <w:rPr>
                <w:rFonts w:eastAsia="Arial" w:cs="Arial"/>
                <w:sz w:val="16"/>
                <w:szCs w:val="16"/>
                <w:u w:val="single"/>
              </w:rPr>
            </w:pPr>
            <w:r w:rsidRPr="004A6D58">
              <w:rPr>
                <w:rFonts w:eastAsia="Arial" w:cs="Arial"/>
                <w:sz w:val="16"/>
                <w:szCs w:val="16"/>
                <w:u w:val="single"/>
              </w:rPr>
              <w:t>Ci</w:t>
            </w:r>
          </w:p>
          <w:p w14:paraId="5BDA3302" w14:textId="77777777" w:rsidR="002021C0" w:rsidRPr="00B0427C" w:rsidRDefault="002021C0" w:rsidP="002021C0">
            <w:pPr>
              <w:pStyle w:val="ListParagraph"/>
              <w:numPr>
                <w:ilvl w:val="0"/>
                <w:numId w:val="33"/>
              </w:numPr>
              <w:spacing w:after="160" w:line="259" w:lineRule="auto"/>
              <w:ind w:hanging="693"/>
              <w:rPr>
                <w:rFonts w:eastAsiaTheme="minorEastAsia"/>
                <w:sz w:val="16"/>
                <w:szCs w:val="16"/>
              </w:rPr>
            </w:pPr>
            <w:r w:rsidRPr="00B0427C">
              <w:rPr>
                <w:rFonts w:eastAsia="Arial" w:cs="Arial"/>
                <w:sz w:val="16"/>
                <w:szCs w:val="16"/>
              </w:rPr>
              <w:t>presents all information and ideas clearly</w:t>
            </w:r>
          </w:p>
          <w:p w14:paraId="5CE3B608" w14:textId="77777777" w:rsidR="002021C0" w:rsidRPr="00B0427C" w:rsidRDefault="002021C0" w:rsidP="002021C0">
            <w:pPr>
              <w:pStyle w:val="ListParagraph"/>
              <w:numPr>
                <w:ilvl w:val="0"/>
                <w:numId w:val="33"/>
              </w:numPr>
              <w:spacing w:after="160" w:line="259" w:lineRule="auto"/>
              <w:ind w:hanging="693"/>
              <w:rPr>
                <w:rFonts w:eastAsiaTheme="minorEastAsia"/>
                <w:sz w:val="16"/>
                <w:szCs w:val="16"/>
              </w:rPr>
            </w:pPr>
            <w:r w:rsidRPr="00B0427C">
              <w:rPr>
                <w:rFonts w:eastAsia="Arial" w:cs="Arial"/>
                <w:sz w:val="16"/>
                <w:szCs w:val="16"/>
              </w:rPr>
              <w:t>organizes all information and ideas in a coherent and logical manner</w:t>
            </w:r>
          </w:p>
          <w:p w14:paraId="26CB36BC" w14:textId="75C51DB8" w:rsidR="002021C0" w:rsidRPr="00B0427C" w:rsidRDefault="4D2A47C1" w:rsidP="5E9ADA9D">
            <w:pPr>
              <w:pStyle w:val="ListParagraph"/>
              <w:numPr>
                <w:ilvl w:val="0"/>
                <w:numId w:val="33"/>
              </w:numPr>
              <w:spacing w:after="160" w:line="259" w:lineRule="auto"/>
              <w:ind w:hanging="693"/>
              <w:rPr>
                <w:rFonts w:eastAsiaTheme="minorEastAsia"/>
                <w:sz w:val="16"/>
                <w:szCs w:val="16"/>
              </w:rPr>
            </w:pPr>
            <w:r w:rsidRPr="00B0427C">
              <w:rPr>
                <w:rFonts w:eastAsia="Arial" w:cs="Arial"/>
                <w:sz w:val="16"/>
                <w:szCs w:val="16"/>
              </w:rPr>
              <w:t>selects appropriate form(s) of communication for the identified target audience</w:t>
            </w:r>
          </w:p>
          <w:p w14:paraId="5CFF9E5D" w14:textId="77777777" w:rsidR="002021C0" w:rsidRPr="004A6D58" w:rsidRDefault="002021C0" w:rsidP="002021C0">
            <w:pPr>
              <w:pStyle w:val="ListParagraph"/>
              <w:numPr>
                <w:ilvl w:val="0"/>
                <w:numId w:val="33"/>
              </w:numPr>
              <w:spacing w:after="160" w:line="259" w:lineRule="auto"/>
              <w:ind w:left="311" w:hanging="284"/>
              <w:rPr>
                <w:rFonts w:eastAsiaTheme="minorEastAsia"/>
                <w:sz w:val="16"/>
                <w:szCs w:val="16"/>
              </w:rPr>
            </w:pPr>
            <w:r w:rsidRPr="00B0427C">
              <w:rPr>
                <w:rFonts w:eastAsia="Arial" w:cs="Arial"/>
                <w:sz w:val="16"/>
                <w:szCs w:val="16"/>
              </w:rPr>
              <w:t>uses some linguistic</w:t>
            </w:r>
            <w:r w:rsidRPr="004A6D58">
              <w:rPr>
                <w:rFonts w:eastAsia="Arial" w:cs="Arial"/>
                <w:sz w:val="16"/>
                <w:szCs w:val="16"/>
              </w:rPr>
              <w:t xml:space="preserve"> and/or visual devices, demonstrating awareness of how to enhance impact on an audience </w:t>
            </w:r>
          </w:p>
          <w:p w14:paraId="556B4E58" w14:textId="77777777" w:rsidR="002021C0" w:rsidRPr="004A6D58" w:rsidRDefault="002021C0" w:rsidP="00A2302D">
            <w:pPr>
              <w:spacing w:after="160" w:line="259" w:lineRule="auto"/>
              <w:rPr>
                <w:rFonts w:eastAsia="Arial" w:cs="Arial"/>
                <w:sz w:val="16"/>
                <w:szCs w:val="16"/>
                <w:u w:val="single"/>
              </w:rPr>
            </w:pPr>
            <w:proofErr w:type="spellStart"/>
            <w:r w:rsidRPr="004A6D58">
              <w:rPr>
                <w:rFonts w:eastAsia="Arial" w:cs="Arial"/>
                <w:sz w:val="16"/>
                <w:szCs w:val="16"/>
                <w:u w:val="single"/>
              </w:rPr>
              <w:t>Cii</w:t>
            </w:r>
            <w:proofErr w:type="spellEnd"/>
          </w:p>
          <w:p w14:paraId="10A969C7" w14:textId="77777777" w:rsidR="002021C0" w:rsidRPr="004A6D58" w:rsidRDefault="002021C0" w:rsidP="002021C0">
            <w:pPr>
              <w:pStyle w:val="ListParagraph"/>
              <w:numPr>
                <w:ilvl w:val="0"/>
                <w:numId w:val="21"/>
              </w:numPr>
              <w:spacing w:after="160" w:line="259" w:lineRule="auto"/>
              <w:ind w:hanging="693"/>
              <w:rPr>
                <w:rFonts w:eastAsiaTheme="minorEastAsia"/>
                <w:sz w:val="16"/>
                <w:szCs w:val="16"/>
              </w:rPr>
            </w:pPr>
            <w:r w:rsidRPr="004A6D58">
              <w:rPr>
                <w:rFonts w:eastAsia="Myriad Pro" w:cs="Myriad Pro"/>
                <w:sz w:val="16"/>
                <w:szCs w:val="16"/>
              </w:rPr>
              <w:t>documents all sources</w:t>
            </w:r>
          </w:p>
          <w:p w14:paraId="4E4BA8AC" w14:textId="77777777" w:rsidR="002021C0" w:rsidRPr="004A6D58" w:rsidRDefault="002021C0" w:rsidP="002021C0">
            <w:pPr>
              <w:pStyle w:val="ListParagraph"/>
              <w:numPr>
                <w:ilvl w:val="0"/>
                <w:numId w:val="21"/>
              </w:numPr>
              <w:spacing w:after="160" w:line="259" w:lineRule="auto"/>
              <w:ind w:hanging="693"/>
              <w:rPr>
                <w:sz w:val="16"/>
                <w:szCs w:val="16"/>
              </w:rPr>
            </w:pPr>
            <w:r w:rsidRPr="004A6D58">
              <w:rPr>
                <w:rFonts w:eastAsia="Myriad Pro" w:cs="Myriad Pro"/>
                <w:sz w:val="16"/>
                <w:szCs w:val="16"/>
              </w:rPr>
              <w:t>uses relevant sources.</w:t>
            </w:r>
          </w:p>
        </w:tc>
      </w:tr>
      <w:tr w:rsidR="004A6D58" w:rsidRPr="004A6D58" w14:paraId="6E7F7A67" w14:textId="77777777" w:rsidTr="00141324">
        <w:trPr>
          <w:trHeight w:val="954"/>
        </w:trPr>
        <w:tc>
          <w:tcPr>
            <w:tcW w:w="814" w:type="dxa"/>
            <w:vAlign w:val="center"/>
          </w:tcPr>
          <w:p w14:paraId="5E987D9C" w14:textId="77777777" w:rsidR="002021C0" w:rsidRPr="004A6D58" w:rsidRDefault="002021C0" w:rsidP="00A2302D">
            <w:pPr>
              <w:spacing w:after="160" w:line="259" w:lineRule="auto"/>
              <w:rPr>
                <w:b/>
              </w:rPr>
            </w:pPr>
            <w:r w:rsidRPr="004A6D58">
              <w:rPr>
                <w:b/>
              </w:rPr>
              <w:t>5-6</w:t>
            </w:r>
          </w:p>
        </w:tc>
        <w:tc>
          <w:tcPr>
            <w:tcW w:w="2583" w:type="dxa"/>
            <w:vAlign w:val="center"/>
          </w:tcPr>
          <w:p w14:paraId="1B17B3C6" w14:textId="23BFEFA0" w:rsidR="002021C0" w:rsidRPr="004A6D58" w:rsidRDefault="002021C0" w:rsidP="00A2302D">
            <w:pPr>
              <w:spacing w:after="160" w:line="259" w:lineRule="auto"/>
              <w:rPr>
                <w:sz w:val="16"/>
              </w:rPr>
            </w:pPr>
            <w:r w:rsidRPr="004A6D58">
              <w:rPr>
                <w:sz w:val="16"/>
              </w:rPr>
              <w:t xml:space="preserve">Bi.  </w:t>
            </w:r>
            <w:r w:rsidRPr="004A6D58">
              <w:rPr>
                <w:b/>
                <w:sz w:val="16"/>
              </w:rPr>
              <w:t xml:space="preserve">synthesizes </w:t>
            </w:r>
            <w:r w:rsidRPr="004A6D58">
              <w:rPr>
                <w:sz w:val="16"/>
              </w:rPr>
              <w:t>disciplinary knowledge to demonstrate interdisciplinary understanding</w:t>
            </w:r>
          </w:p>
          <w:p w14:paraId="77586E32" w14:textId="155898BB" w:rsidR="002021C0" w:rsidRPr="004A6D58" w:rsidRDefault="002021C0" w:rsidP="00A2302D">
            <w:pPr>
              <w:spacing w:after="160" w:line="259" w:lineRule="auto"/>
              <w:rPr>
                <w:sz w:val="16"/>
              </w:rPr>
            </w:pPr>
            <w:r w:rsidRPr="004A6D58">
              <w:rPr>
                <w:sz w:val="16"/>
              </w:rPr>
              <w:t xml:space="preserve">Ci.  communicates interdisciplinary understanding that is </w:t>
            </w:r>
            <w:r w:rsidRPr="004A6D58">
              <w:rPr>
                <w:b/>
                <w:sz w:val="16"/>
              </w:rPr>
              <w:t>generally</w:t>
            </w:r>
            <w:r w:rsidRPr="004A6D58">
              <w:rPr>
                <w:sz w:val="16"/>
              </w:rPr>
              <w:t xml:space="preserve"> well organized and coherent, </w:t>
            </w:r>
            <w:r w:rsidRPr="004A6D58">
              <w:rPr>
                <w:b/>
                <w:sz w:val="16"/>
              </w:rPr>
              <w:t>recognizing</w:t>
            </w:r>
            <w:r w:rsidRPr="004A6D58">
              <w:rPr>
                <w:sz w:val="16"/>
              </w:rPr>
              <w:t xml:space="preserve"> appropriate forms or media </w:t>
            </w:r>
          </w:p>
          <w:p w14:paraId="16886802" w14:textId="02E7FBFA" w:rsidR="002021C0" w:rsidRPr="004A6D58" w:rsidRDefault="002021C0" w:rsidP="00A2302D">
            <w:pPr>
              <w:spacing w:after="160" w:line="259" w:lineRule="auto"/>
              <w:rPr>
                <w:sz w:val="16"/>
              </w:rPr>
            </w:pPr>
            <w:proofErr w:type="spellStart"/>
            <w:r w:rsidRPr="004A6D58">
              <w:rPr>
                <w:sz w:val="16"/>
              </w:rPr>
              <w:t>Cii</w:t>
            </w:r>
            <w:proofErr w:type="spellEnd"/>
            <w:r w:rsidRPr="004A6D58">
              <w:rPr>
                <w:sz w:val="16"/>
              </w:rPr>
              <w:t xml:space="preserve">.  identifies </w:t>
            </w:r>
            <w:r w:rsidRPr="004A6D58">
              <w:rPr>
                <w:b/>
                <w:sz w:val="16"/>
              </w:rPr>
              <w:t>relevant</w:t>
            </w:r>
            <w:r w:rsidRPr="004A6D58">
              <w:rPr>
                <w:sz w:val="16"/>
              </w:rPr>
              <w:t xml:space="preserve"> sources.</w:t>
            </w:r>
          </w:p>
        </w:tc>
        <w:tc>
          <w:tcPr>
            <w:tcW w:w="6201" w:type="dxa"/>
            <w:shd w:val="clear" w:color="auto" w:fill="auto"/>
            <w:vAlign w:val="center"/>
          </w:tcPr>
          <w:p w14:paraId="0A0AC150" w14:textId="77777777" w:rsidR="002021C0" w:rsidRPr="004A6D58" w:rsidRDefault="002021C0" w:rsidP="00A2302D">
            <w:pPr>
              <w:spacing w:after="160" w:line="259" w:lineRule="atLeast"/>
              <w:rPr>
                <w:rFonts w:eastAsia="Myriad Pro" w:cs="Myriad Pro"/>
                <w:sz w:val="16"/>
                <w:szCs w:val="16"/>
              </w:rPr>
            </w:pPr>
            <w:r w:rsidRPr="004A6D58">
              <w:rPr>
                <w:rFonts w:eastAsia="Arial" w:cs="Arial"/>
                <w:sz w:val="16"/>
                <w:szCs w:val="16"/>
              </w:rPr>
              <w:t xml:space="preserve">The student: </w:t>
            </w:r>
          </w:p>
          <w:p w14:paraId="59A6D076" w14:textId="77777777" w:rsidR="002021C0" w:rsidRPr="004A6D58" w:rsidRDefault="002021C0" w:rsidP="00A2302D">
            <w:pPr>
              <w:spacing w:after="160" w:line="259" w:lineRule="auto"/>
              <w:rPr>
                <w:u w:val="single"/>
              </w:rPr>
            </w:pPr>
            <w:r w:rsidRPr="004A6D58">
              <w:rPr>
                <w:rFonts w:eastAsia="Arial" w:cs="Arial"/>
                <w:sz w:val="16"/>
                <w:szCs w:val="16"/>
                <w:u w:val="single"/>
              </w:rPr>
              <w:t xml:space="preserve">Bi </w:t>
            </w:r>
          </w:p>
          <w:p w14:paraId="6F9813C2" w14:textId="77777777" w:rsidR="002021C0" w:rsidRPr="004A6D58" w:rsidRDefault="002021C0" w:rsidP="002021C0">
            <w:pPr>
              <w:pStyle w:val="ListParagraph"/>
              <w:numPr>
                <w:ilvl w:val="0"/>
                <w:numId w:val="37"/>
              </w:numPr>
              <w:tabs>
                <w:tab w:val="clear" w:pos="227"/>
                <w:tab w:val="left" w:pos="452"/>
              </w:tabs>
              <w:spacing w:after="160" w:line="259" w:lineRule="auto"/>
              <w:ind w:left="169" w:hanging="142"/>
              <w:rPr>
                <w:rFonts w:eastAsiaTheme="minorEastAsia"/>
                <w:sz w:val="16"/>
                <w:szCs w:val="16"/>
              </w:rPr>
            </w:pPr>
            <w:r w:rsidRPr="004A6D58">
              <w:rPr>
                <w:rFonts w:eastAsia="Arial" w:cs="Arial"/>
                <w:sz w:val="16"/>
                <w:szCs w:val="16"/>
              </w:rPr>
              <w:t xml:space="preserve">appropriately </w:t>
            </w:r>
            <w:r w:rsidRPr="004A6D58">
              <w:rPr>
                <w:rFonts w:eastAsia="Arial" w:cs="Arial"/>
                <w:b/>
                <w:bCs/>
                <w:sz w:val="16"/>
                <w:szCs w:val="16"/>
              </w:rPr>
              <w:t xml:space="preserve">and </w:t>
            </w:r>
            <w:r w:rsidRPr="004A6D58">
              <w:rPr>
                <w:rFonts w:eastAsia="Arial" w:cs="Arial"/>
                <w:sz w:val="16"/>
                <w:szCs w:val="16"/>
              </w:rPr>
              <w:t xml:space="preserve">correctly combines knowledge from at least two subjects to raise awareness. </w:t>
            </w:r>
          </w:p>
          <w:p w14:paraId="383AF1F6" w14:textId="77777777" w:rsidR="002021C0" w:rsidRPr="004A6D58" w:rsidRDefault="002021C0" w:rsidP="00A2302D">
            <w:pPr>
              <w:spacing w:after="160" w:line="259" w:lineRule="auto"/>
              <w:rPr>
                <w:u w:val="single"/>
              </w:rPr>
            </w:pPr>
            <w:r w:rsidRPr="004A6D58">
              <w:rPr>
                <w:rFonts w:eastAsia="Arial" w:cs="Arial"/>
                <w:sz w:val="16"/>
                <w:szCs w:val="16"/>
                <w:u w:val="single"/>
              </w:rPr>
              <w:t xml:space="preserve">Ci </w:t>
            </w:r>
          </w:p>
          <w:p w14:paraId="48614734" w14:textId="77777777" w:rsidR="002021C0" w:rsidRPr="004A6D58" w:rsidRDefault="002021C0" w:rsidP="002021C0">
            <w:pPr>
              <w:pStyle w:val="ListParagraph"/>
              <w:numPr>
                <w:ilvl w:val="0"/>
                <w:numId w:val="37"/>
              </w:numPr>
              <w:spacing w:after="160" w:line="259" w:lineRule="auto"/>
              <w:ind w:hanging="693"/>
              <w:rPr>
                <w:rFonts w:eastAsiaTheme="minorEastAsia"/>
                <w:sz w:val="16"/>
                <w:szCs w:val="16"/>
              </w:rPr>
            </w:pPr>
            <w:r w:rsidRPr="004A6D58">
              <w:rPr>
                <w:rFonts w:eastAsia="Arial" w:cs="Arial"/>
                <w:sz w:val="16"/>
                <w:szCs w:val="16"/>
              </w:rPr>
              <w:t xml:space="preserve">presents all information and ideas clearly </w:t>
            </w:r>
          </w:p>
          <w:p w14:paraId="56F571C0" w14:textId="77777777" w:rsidR="002021C0" w:rsidRPr="004A6D58" w:rsidRDefault="002021C0" w:rsidP="002021C0">
            <w:pPr>
              <w:pStyle w:val="ListParagraph"/>
              <w:numPr>
                <w:ilvl w:val="0"/>
                <w:numId w:val="37"/>
              </w:numPr>
              <w:spacing w:after="160" w:line="259" w:lineRule="auto"/>
              <w:ind w:hanging="693"/>
              <w:rPr>
                <w:sz w:val="16"/>
                <w:szCs w:val="16"/>
              </w:rPr>
            </w:pPr>
            <w:r w:rsidRPr="004A6D58">
              <w:rPr>
                <w:rFonts w:eastAsia="Arial" w:cs="Arial"/>
                <w:sz w:val="16"/>
                <w:szCs w:val="16"/>
              </w:rPr>
              <w:t xml:space="preserve">organizes most information and ideas in a coherent and logical manner </w:t>
            </w:r>
          </w:p>
          <w:p w14:paraId="2119C71E" w14:textId="0708C54D" w:rsidR="002021C0" w:rsidRPr="004A6D58" w:rsidRDefault="5FD91F75" w:rsidP="5E9ADA9D">
            <w:pPr>
              <w:pStyle w:val="ListParagraph"/>
              <w:numPr>
                <w:ilvl w:val="0"/>
                <w:numId w:val="37"/>
              </w:numPr>
              <w:spacing w:after="160" w:line="259" w:lineRule="auto"/>
              <w:ind w:hanging="693"/>
              <w:rPr>
                <w:rFonts w:eastAsiaTheme="minorEastAsia"/>
                <w:sz w:val="16"/>
                <w:szCs w:val="16"/>
              </w:rPr>
            </w:pPr>
            <w:r w:rsidRPr="5E9ADA9D">
              <w:rPr>
                <w:rFonts w:eastAsia="Arial" w:cs="Arial"/>
                <w:sz w:val="16"/>
                <w:szCs w:val="16"/>
              </w:rPr>
              <w:t xml:space="preserve">selects appropriate form(s) of communication for the identified target audience. </w:t>
            </w:r>
          </w:p>
          <w:p w14:paraId="74F880BE" w14:textId="77777777" w:rsidR="002021C0" w:rsidRPr="004A6D58" w:rsidRDefault="002021C0" w:rsidP="00A2302D">
            <w:pPr>
              <w:spacing w:after="160" w:line="259" w:lineRule="auto"/>
              <w:rPr>
                <w:u w:val="single"/>
              </w:rPr>
            </w:pPr>
            <w:proofErr w:type="spellStart"/>
            <w:r w:rsidRPr="004A6D58">
              <w:rPr>
                <w:rFonts w:eastAsia="Arial" w:cs="Arial"/>
                <w:sz w:val="16"/>
                <w:szCs w:val="16"/>
                <w:u w:val="single"/>
              </w:rPr>
              <w:t>Cii</w:t>
            </w:r>
            <w:proofErr w:type="spellEnd"/>
            <w:r w:rsidRPr="004A6D58">
              <w:rPr>
                <w:rFonts w:eastAsia="Arial" w:cs="Arial"/>
                <w:sz w:val="16"/>
                <w:szCs w:val="16"/>
                <w:u w:val="single"/>
              </w:rPr>
              <w:t xml:space="preserve"> </w:t>
            </w:r>
          </w:p>
          <w:p w14:paraId="7C6FF7B9" w14:textId="77777777" w:rsidR="002021C0" w:rsidRPr="004A6D58" w:rsidRDefault="002021C0" w:rsidP="002021C0">
            <w:pPr>
              <w:pStyle w:val="ListParagraph"/>
              <w:numPr>
                <w:ilvl w:val="0"/>
                <w:numId w:val="39"/>
              </w:numPr>
              <w:spacing w:after="160" w:line="259" w:lineRule="auto"/>
              <w:ind w:hanging="693"/>
              <w:rPr>
                <w:rFonts w:eastAsiaTheme="minorEastAsia"/>
                <w:sz w:val="16"/>
                <w:szCs w:val="16"/>
              </w:rPr>
            </w:pPr>
            <w:r w:rsidRPr="004A6D58">
              <w:rPr>
                <w:rFonts w:eastAsia="Arial" w:cs="Arial"/>
                <w:sz w:val="16"/>
                <w:szCs w:val="16"/>
              </w:rPr>
              <w:t>lists relevant sources.</w:t>
            </w:r>
          </w:p>
        </w:tc>
      </w:tr>
      <w:tr w:rsidR="004A6D58" w:rsidRPr="004A6D58" w14:paraId="005C21E1" w14:textId="77777777" w:rsidTr="00141324">
        <w:trPr>
          <w:trHeight w:val="954"/>
        </w:trPr>
        <w:tc>
          <w:tcPr>
            <w:tcW w:w="814" w:type="dxa"/>
            <w:vAlign w:val="center"/>
          </w:tcPr>
          <w:p w14:paraId="2B87A78C" w14:textId="77777777" w:rsidR="002021C0" w:rsidRPr="004A6D58" w:rsidRDefault="002021C0" w:rsidP="00A2302D">
            <w:pPr>
              <w:spacing w:after="160" w:line="259" w:lineRule="auto"/>
              <w:rPr>
                <w:b/>
              </w:rPr>
            </w:pPr>
            <w:r w:rsidRPr="004A6D58">
              <w:rPr>
                <w:b/>
              </w:rPr>
              <w:t>3-4</w:t>
            </w:r>
          </w:p>
        </w:tc>
        <w:tc>
          <w:tcPr>
            <w:tcW w:w="2583" w:type="dxa"/>
            <w:vAlign w:val="center"/>
          </w:tcPr>
          <w:p w14:paraId="0E336F84" w14:textId="18BA6896" w:rsidR="002021C0" w:rsidRPr="004A6D58" w:rsidRDefault="002021C0" w:rsidP="00A2302D">
            <w:pPr>
              <w:spacing w:after="160" w:line="259" w:lineRule="auto"/>
              <w:rPr>
                <w:sz w:val="16"/>
                <w:szCs w:val="16"/>
              </w:rPr>
            </w:pPr>
            <w:r w:rsidRPr="004A6D58">
              <w:rPr>
                <w:sz w:val="16"/>
                <w:szCs w:val="16"/>
              </w:rPr>
              <w:t xml:space="preserve">Bi.  </w:t>
            </w:r>
            <w:r w:rsidRPr="004A6D58">
              <w:rPr>
                <w:b/>
                <w:bCs/>
                <w:sz w:val="16"/>
                <w:szCs w:val="16"/>
              </w:rPr>
              <w:t>connects</w:t>
            </w:r>
            <w:r w:rsidRPr="004A6D58">
              <w:rPr>
                <w:sz w:val="16"/>
                <w:szCs w:val="16"/>
              </w:rPr>
              <w:t xml:space="preserve"> disciplinary knowledge to achieve </w:t>
            </w:r>
            <w:r w:rsidRPr="004A6D58">
              <w:rPr>
                <w:b/>
                <w:sz w:val="16"/>
                <w:szCs w:val="16"/>
              </w:rPr>
              <w:t>adequate</w:t>
            </w:r>
            <w:r w:rsidRPr="004A6D58">
              <w:rPr>
                <w:sz w:val="16"/>
                <w:szCs w:val="16"/>
              </w:rPr>
              <w:t xml:space="preserve"> understanding.</w:t>
            </w:r>
          </w:p>
          <w:p w14:paraId="6649E3A2" w14:textId="424AEFE7" w:rsidR="002021C0" w:rsidRPr="004A6D58" w:rsidRDefault="002021C0" w:rsidP="00A2302D">
            <w:pPr>
              <w:spacing w:after="160" w:line="259" w:lineRule="auto"/>
              <w:rPr>
                <w:sz w:val="16"/>
                <w:szCs w:val="16"/>
              </w:rPr>
            </w:pPr>
            <w:r w:rsidRPr="004A6D58">
              <w:rPr>
                <w:sz w:val="16"/>
                <w:szCs w:val="16"/>
              </w:rPr>
              <w:t xml:space="preserve">Ci.  communicates interdisciplinary understanding with </w:t>
            </w:r>
            <w:r w:rsidRPr="004A6D58">
              <w:rPr>
                <w:b/>
                <w:bCs/>
                <w:sz w:val="16"/>
                <w:szCs w:val="16"/>
              </w:rPr>
              <w:t>some</w:t>
            </w:r>
            <w:r w:rsidRPr="004A6D58">
              <w:rPr>
                <w:sz w:val="16"/>
                <w:szCs w:val="16"/>
              </w:rPr>
              <w:t xml:space="preserve"> clarity and coherence </w:t>
            </w:r>
          </w:p>
          <w:p w14:paraId="3BAE9F09" w14:textId="4FE23E3E" w:rsidR="002021C0" w:rsidRPr="004A6D58" w:rsidRDefault="002021C0" w:rsidP="00A2302D">
            <w:pPr>
              <w:spacing w:after="160" w:line="259" w:lineRule="auto"/>
              <w:rPr>
                <w:sz w:val="16"/>
              </w:rPr>
            </w:pPr>
            <w:proofErr w:type="spellStart"/>
            <w:r w:rsidRPr="004A6D58">
              <w:rPr>
                <w:sz w:val="16"/>
              </w:rPr>
              <w:t>Cii</w:t>
            </w:r>
            <w:proofErr w:type="spellEnd"/>
            <w:r w:rsidRPr="004A6D58">
              <w:rPr>
                <w:sz w:val="16"/>
              </w:rPr>
              <w:t xml:space="preserve">.  </w:t>
            </w:r>
            <w:r w:rsidRPr="004A6D58">
              <w:rPr>
                <w:b/>
                <w:sz w:val="16"/>
              </w:rPr>
              <w:t>identifies</w:t>
            </w:r>
            <w:r w:rsidRPr="004A6D58">
              <w:rPr>
                <w:sz w:val="16"/>
              </w:rPr>
              <w:t xml:space="preserve"> sources</w:t>
            </w:r>
          </w:p>
        </w:tc>
        <w:tc>
          <w:tcPr>
            <w:tcW w:w="6201" w:type="dxa"/>
            <w:shd w:val="clear" w:color="auto" w:fill="auto"/>
            <w:vAlign w:val="center"/>
          </w:tcPr>
          <w:p w14:paraId="3517E64D" w14:textId="77777777" w:rsidR="002021C0" w:rsidRPr="004A6D58" w:rsidRDefault="002021C0" w:rsidP="00A2302D">
            <w:pPr>
              <w:spacing w:after="160" w:line="259" w:lineRule="atLeast"/>
              <w:rPr>
                <w:rFonts w:eastAsia="Myriad Pro" w:cs="Myriad Pro"/>
                <w:sz w:val="16"/>
                <w:szCs w:val="16"/>
              </w:rPr>
            </w:pPr>
            <w:r w:rsidRPr="004A6D58">
              <w:rPr>
                <w:rFonts w:eastAsia="Arial" w:cs="Arial"/>
                <w:sz w:val="16"/>
                <w:szCs w:val="16"/>
              </w:rPr>
              <w:t xml:space="preserve">The student: </w:t>
            </w:r>
          </w:p>
          <w:p w14:paraId="70EADD21" w14:textId="77777777" w:rsidR="002021C0" w:rsidRPr="004A6D58" w:rsidRDefault="002021C0" w:rsidP="00A2302D">
            <w:pPr>
              <w:spacing w:after="160" w:line="259" w:lineRule="atLeast"/>
              <w:rPr>
                <w:u w:val="single"/>
              </w:rPr>
            </w:pPr>
            <w:r w:rsidRPr="004A6D58">
              <w:rPr>
                <w:rFonts w:eastAsia="Arial" w:cs="Arial"/>
                <w:sz w:val="16"/>
                <w:szCs w:val="16"/>
                <w:u w:val="single"/>
              </w:rPr>
              <w:t xml:space="preserve">Bi </w:t>
            </w:r>
          </w:p>
          <w:p w14:paraId="7D322DED" w14:textId="77777777" w:rsidR="002021C0" w:rsidRPr="004A6D58" w:rsidRDefault="002021C0" w:rsidP="002021C0">
            <w:pPr>
              <w:pStyle w:val="ListParagraph"/>
              <w:numPr>
                <w:ilvl w:val="0"/>
                <w:numId w:val="36"/>
              </w:numPr>
              <w:spacing w:after="160" w:line="259" w:lineRule="atLeast"/>
              <w:ind w:left="311" w:hanging="284"/>
              <w:rPr>
                <w:rFonts w:eastAsiaTheme="minorEastAsia"/>
                <w:sz w:val="16"/>
                <w:szCs w:val="16"/>
              </w:rPr>
            </w:pPr>
            <w:r w:rsidRPr="004A6D58">
              <w:rPr>
                <w:rFonts w:eastAsia="Arial" w:cs="Arial"/>
                <w:sz w:val="16"/>
                <w:szCs w:val="16"/>
              </w:rPr>
              <w:t xml:space="preserve">appropriately </w:t>
            </w:r>
            <w:r w:rsidRPr="004A6D58">
              <w:rPr>
                <w:rFonts w:eastAsia="Arial" w:cs="Arial"/>
                <w:b/>
                <w:bCs/>
                <w:sz w:val="16"/>
                <w:szCs w:val="16"/>
              </w:rPr>
              <w:t>or</w:t>
            </w:r>
            <w:r w:rsidRPr="004A6D58">
              <w:rPr>
                <w:rFonts w:eastAsia="Arial" w:cs="Arial"/>
                <w:sz w:val="16"/>
                <w:szCs w:val="16"/>
              </w:rPr>
              <w:t xml:space="preserve"> correctly combines knowledge from at least two subjects to raise awareness. </w:t>
            </w:r>
          </w:p>
          <w:p w14:paraId="0918CF84" w14:textId="77777777" w:rsidR="002021C0" w:rsidRPr="004A6D58" w:rsidRDefault="002021C0" w:rsidP="00A2302D">
            <w:pPr>
              <w:spacing w:after="160" w:line="259" w:lineRule="atLeast"/>
              <w:rPr>
                <w:u w:val="single"/>
              </w:rPr>
            </w:pPr>
            <w:r w:rsidRPr="004A6D58">
              <w:rPr>
                <w:rFonts w:eastAsia="Arial" w:cs="Arial"/>
                <w:sz w:val="16"/>
                <w:szCs w:val="16"/>
                <w:u w:val="single"/>
              </w:rPr>
              <w:t xml:space="preserve">Ci </w:t>
            </w:r>
          </w:p>
          <w:p w14:paraId="17DDBC85" w14:textId="77777777" w:rsidR="002021C0" w:rsidRPr="004A6D58" w:rsidRDefault="002021C0" w:rsidP="002021C0">
            <w:pPr>
              <w:pStyle w:val="ListParagraph"/>
              <w:numPr>
                <w:ilvl w:val="0"/>
                <w:numId w:val="36"/>
              </w:numPr>
              <w:spacing w:after="160" w:line="259" w:lineRule="atLeast"/>
              <w:ind w:hanging="693"/>
              <w:rPr>
                <w:rFonts w:eastAsiaTheme="minorEastAsia"/>
                <w:sz w:val="16"/>
                <w:szCs w:val="16"/>
              </w:rPr>
            </w:pPr>
            <w:r w:rsidRPr="004A6D58">
              <w:rPr>
                <w:rFonts w:eastAsia="Arial" w:cs="Arial"/>
                <w:sz w:val="16"/>
                <w:szCs w:val="16"/>
              </w:rPr>
              <w:t xml:space="preserve"> presents some information and ideas clearly</w:t>
            </w:r>
          </w:p>
          <w:p w14:paraId="3095EB52" w14:textId="77777777" w:rsidR="002021C0" w:rsidRPr="004A6D58" w:rsidRDefault="002021C0" w:rsidP="002021C0">
            <w:pPr>
              <w:pStyle w:val="ListParagraph"/>
              <w:numPr>
                <w:ilvl w:val="0"/>
                <w:numId w:val="36"/>
              </w:numPr>
              <w:spacing w:after="160" w:line="259" w:lineRule="atLeast"/>
              <w:ind w:hanging="693"/>
              <w:rPr>
                <w:rFonts w:eastAsiaTheme="minorEastAsia"/>
                <w:sz w:val="16"/>
                <w:szCs w:val="16"/>
              </w:rPr>
            </w:pPr>
            <w:r w:rsidRPr="004A6D58">
              <w:rPr>
                <w:rFonts w:eastAsia="Arial" w:cs="Arial"/>
                <w:sz w:val="16"/>
                <w:szCs w:val="16"/>
              </w:rPr>
              <w:t>organizes some information and ideas in a coherent and logical manner.</w:t>
            </w:r>
          </w:p>
          <w:p w14:paraId="02717AB1" w14:textId="77777777" w:rsidR="002021C0" w:rsidRPr="004A6D58" w:rsidRDefault="002021C0" w:rsidP="00A2302D">
            <w:pPr>
              <w:spacing w:after="160" w:line="259" w:lineRule="atLeast"/>
              <w:rPr>
                <w:u w:val="single"/>
              </w:rPr>
            </w:pPr>
            <w:proofErr w:type="spellStart"/>
            <w:r w:rsidRPr="004A6D58">
              <w:rPr>
                <w:rFonts w:eastAsia="Arial" w:cs="Arial"/>
                <w:sz w:val="16"/>
                <w:szCs w:val="16"/>
                <w:u w:val="single"/>
              </w:rPr>
              <w:t>Cii</w:t>
            </w:r>
            <w:proofErr w:type="spellEnd"/>
            <w:r w:rsidRPr="004A6D58">
              <w:rPr>
                <w:rFonts w:eastAsia="Arial" w:cs="Arial"/>
                <w:sz w:val="16"/>
                <w:szCs w:val="16"/>
                <w:u w:val="single"/>
              </w:rPr>
              <w:t xml:space="preserve"> </w:t>
            </w:r>
          </w:p>
          <w:p w14:paraId="567C79DE" w14:textId="77777777" w:rsidR="002021C0" w:rsidRPr="004A6D58" w:rsidRDefault="002021C0" w:rsidP="002021C0">
            <w:pPr>
              <w:pStyle w:val="ListParagraph"/>
              <w:numPr>
                <w:ilvl w:val="0"/>
                <w:numId w:val="39"/>
              </w:numPr>
              <w:spacing w:after="160" w:line="259" w:lineRule="atLeast"/>
              <w:ind w:hanging="693"/>
              <w:rPr>
                <w:rFonts w:eastAsiaTheme="minorEastAsia"/>
                <w:sz w:val="16"/>
                <w:szCs w:val="16"/>
              </w:rPr>
            </w:pPr>
            <w:r w:rsidRPr="004A6D58">
              <w:rPr>
                <w:rFonts w:eastAsia="Arial" w:cs="Arial"/>
                <w:sz w:val="16"/>
                <w:szCs w:val="16"/>
              </w:rPr>
              <w:t>lists sources.</w:t>
            </w:r>
          </w:p>
        </w:tc>
      </w:tr>
      <w:tr w:rsidR="004A6D58" w:rsidRPr="004A6D58" w14:paraId="19C61E4A" w14:textId="77777777" w:rsidTr="00141324">
        <w:trPr>
          <w:trHeight w:val="954"/>
        </w:trPr>
        <w:tc>
          <w:tcPr>
            <w:tcW w:w="814" w:type="dxa"/>
            <w:vAlign w:val="center"/>
          </w:tcPr>
          <w:p w14:paraId="698C7241" w14:textId="77777777" w:rsidR="002021C0" w:rsidRPr="004A6D58" w:rsidRDefault="002021C0" w:rsidP="00A2302D">
            <w:pPr>
              <w:spacing w:after="160" w:line="259" w:lineRule="auto"/>
              <w:rPr>
                <w:b/>
              </w:rPr>
            </w:pPr>
            <w:r w:rsidRPr="004A6D58">
              <w:rPr>
                <w:b/>
              </w:rPr>
              <w:t>1-2</w:t>
            </w:r>
          </w:p>
        </w:tc>
        <w:tc>
          <w:tcPr>
            <w:tcW w:w="2583" w:type="dxa"/>
            <w:vAlign w:val="center"/>
          </w:tcPr>
          <w:p w14:paraId="4C080653" w14:textId="357ABBBF" w:rsidR="002021C0" w:rsidRPr="004A6D58" w:rsidRDefault="002021C0" w:rsidP="00A2302D">
            <w:pPr>
              <w:spacing w:after="160" w:line="259" w:lineRule="auto"/>
              <w:rPr>
                <w:sz w:val="16"/>
                <w:szCs w:val="16"/>
              </w:rPr>
            </w:pPr>
            <w:r w:rsidRPr="004A6D58">
              <w:rPr>
                <w:sz w:val="16"/>
                <w:szCs w:val="16"/>
              </w:rPr>
              <w:t xml:space="preserve">Bi.  </w:t>
            </w:r>
            <w:r w:rsidRPr="004A6D58">
              <w:rPr>
                <w:b/>
                <w:bCs/>
                <w:sz w:val="16"/>
                <w:szCs w:val="16"/>
              </w:rPr>
              <w:t>establishes few and/or superficial</w:t>
            </w:r>
            <w:r w:rsidRPr="004A6D58">
              <w:rPr>
                <w:sz w:val="16"/>
                <w:szCs w:val="16"/>
              </w:rPr>
              <w:t xml:space="preserve"> connections between disciplines </w:t>
            </w:r>
          </w:p>
          <w:p w14:paraId="6AE776CA" w14:textId="40816574" w:rsidR="002021C0" w:rsidRPr="004A6D58" w:rsidRDefault="002021C0" w:rsidP="00A2302D">
            <w:pPr>
              <w:spacing w:after="160" w:line="259" w:lineRule="auto"/>
              <w:rPr>
                <w:sz w:val="16"/>
                <w:szCs w:val="16"/>
              </w:rPr>
            </w:pPr>
            <w:r w:rsidRPr="004A6D58">
              <w:rPr>
                <w:sz w:val="16"/>
                <w:szCs w:val="16"/>
              </w:rPr>
              <w:lastRenderedPageBreak/>
              <w:t xml:space="preserve">Ci.  communicates interdisciplinary understanding with </w:t>
            </w:r>
            <w:r w:rsidRPr="004A6D58">
              <w:rPr>
                <w:b/>
                <w:bCs/>
                <w:sz w:val="16"/>
                <w:szCs w:val="16"/>
              </w:rPr>
              <w:t>little</w:t>
            </w:r>
            <w:r w:rsidRPr="004A6D58">
              <w:rPr>
                <w:sz w:val="16"/>
                <w:szCs w:val="16"/>
              </w:rPr>
              <w:t xml:space="preserve"> structure, clarity or coherence</w:t>
            </w:r>
          </w:p>
        </w:tc>
        <w:tc>
          <w:tcPr>
            <w:tcW w:w="6201" w:type="dxa"/>
            <w:shd w:val="clear" w:color="auto" w:fill="auto"/>
            <w:vAlign w:val="center"/>
          </w:tcPr>
          <w:p w14:paraId="4CC51F04" w14:textId="77777777" w:rsidR="002021C0" w:rsidRPr="004A6D58" w:rsidRDefault="002021C0" w:rsidP="00A2302D">
            <w:pPr>
              <w:spacing w:after="160" w:line="259" w:lineRule="atLeast"/>
              <w:rPr>
                <w:rFonts w:eastAsia="Arial" w:cs="Arial"/>
                <w:sz w:val="16"/>
                <w:szCs w:val="16"/>
              </w:rPr>
            </w:pPr>
            <w:r w:rsidRPr="004A6D58">
              <w:rPr>
                <w:rFonts w:eastAsia="Arial" w:cs="Arial"/>
                <w:sz w:val="16"/>
                <w:szCs w:val="16"/>
              </w:rPr>
              <w:lastRenderedPageBreak/>
              <w:t xml:space="preserve">The student: </w:t>
            </w:r>
          </w:p>
          <w:p w14:paraId="4143AB34" w14:textId="77777777" w:rsidR="002021C0" w:rsidRPr="004A6D58" w:rsidRDefault="002021C0" w:rsidP="00A2302D">
            <w:pPr>
              <w:spacing w:after="160" w:line="240" w:lineRule="atLeast"/>
              <w:rPr>
                <w:rFonts w:eastAsia="Arial" w:cs="Arial"/>
                <w:sz w:val="16"/>
                <w:szCs w:val="16"/>
                <w:u w:val="single"/>
              </w:rPr>
            </w:pPr>
            <w:r w:rsidRPr="004A6D58">
              <w:rPr>
                <w:rFonts w:eastAsia="Arial" w:cs="Arial"/>
                <w:sz w:val="16"/>
                <w:szCs w:val="16"/>
                <w:u w:val="single"/>
              </w:rPr>
              <w:t xml:space="preserve">Bi </w:t>
            </w:r>
          </w:p>
          <w:p w14:paraId="5C0BC00F" w14:textId="77777777" w:rsidR="002021C0" w:rsidRPr="004A6D58" w:rsidRDefault="002021C0" w:rsidP="002021C0">
            <w:pPr>
              <w:pStyle w:val="ListParagraph"/>
              <w:numPr>
                <w:ilvl w:val="0"/>
                <w:numId w:val="38"/>
              </w:numPr>
              <w:spacing w:after="160" w:line="240" w:lineRule="atLeast"/>
              <w:ind w:hanging="720"/>
              <w:rPr>
                <w:rFonts w:eastAsiaTheme="minorEastAsia"/>
                <w:sz w:val="16"/>
                <w:szCs w:val="16"/>
              </w:rPr>
            </w:pPr>
            <w:r w:rsidRPr="004A6D58">
              <w:rPr>
                <w:rFonts w:eastAsia="Arial" w:cs="Arial"/>
                <w:sz w:val="16"/>
                <w:szCs w:val="16"/>
              </w:rPr>
              <w:t xml:space="preserve"> connects knowledge from at least two subjects. </w:t>
            </w:r>
          </w:p>
          <w:p w14:paraId="49D3D4F1" w14:textId="77777777" w:rsidR="002021C0" w:rsidRPr="004A6D58" w:rsidRDefault="002021C0" w:rsidP="00A2302D">
            <w:pPr>
              <w:spacing w:after="160" w:line="240" w:lineRule="atLeast"/>
              <w:rPr>
                <w:rFonts w:eastAsia="Arial" w:cs="Arial"/>
                <w:sz w:val="16"/>
                <w:szCs w:val="16"/>
                <w:u w:val="single"/>
              </w:rPr>
            </w:pPr>
            <w:r w:rsidRPr="004A6D58">
              <w:rPr>
                <w:rFonts w:eastAsia="Arial" w:cs="Arial"/>
                <w:sz w:val="16"/>
                <w:szCs w:val="16"/>
                <w:u w:val="single"/>
              </w:rPr>
              <w:lastRenderedPageBreak/>
              <w:t xml:space="preserve">Ci </w:t>
            </w:r>
          </w:p>
          <w:p w14:paraId="5E9D050E" w14:textId="77777777" w:rsidR="002021C0" w:rsidRPr="004A6D58" w:rsidRDefault="002021C0" w:rsidP="002021C0">
            <w:pPr>
              <w:pStyle w:val="ListParagraph"/>
              <w:numPr>
                <w:ilvl w:val="0"/>
                <w:numId w:val="35"/>
              </w:numPr>
              <w:spacing w:after="160" w:line="240" w:lineRule="atLeast"/>
              <w:ind w:hanging="693"/>
              <w:rPr>
                <w:rFonts w:eastAsiaTheme="minorEastAsia"/>
                <w:sz w:val="16"/>
                <w:szCs w:val="16"/>
              </w:rPr>
            </w:pPr>
            <w:r w:rsidRPr="004A6D58">
              <w:rPr>
                <w:rFonts w:eastAsia="Arial" w:cs="Arial"/>
                <w:sz w:val="16"/>
                <w:szCs w:val="16"/>
              </w:rPr>
              <w:t>presents information and ideas but these may be difficult to follow.</w:t>
            </w:r>
          </w:p>
          <w:p w14:paraId="48D7CC51" w14:textId="77777777" w:rsidR="002021C0" w:rsidRPr="004A6D58" w:rsidRDefault="002021C0" w:rsidP="00A2302D">
            <w:pPr>
              <w:pStyle w:val="ListParagraph"/>
              <w:spacing w:after="160" w:line="240" w:lineRule="atLeast"/>
              <w:ind w:left="0"/>
              <w:rPr>
                <w:rFonts w:eastAsia="Arial" w:cs="Arial"/>
                <w:sz w:val="16"/>
                <w:szCs w:val="16"/>
              </w:rPr>
            </w:pPr>
          </w:p>
        </w:tc>
      </w:tr>
    </w:tbl>
    <w:p w14:paraId="164853F7" w14:textId="77777777" w:rsidR="008D0D26" w:rsidRPr="00385976" w:rsidRDefault="008D0D26" w:rsidP="008D0D26"/>
    <w:p w14:paraId="5E29CDE1" w14:textId="77777777" w:rsidR="008D0D26" w:rsidRPr="00385976" w:rsidRDefault="008D0D26" w:rsidP="008D0D26"/>
    <w:p w14:paraId="04CC1226" w14:textId="77777777" w:rsidR="008D0D26" w:rsidRPr="004C74BE" w:rsidRDefault="008D0D26" w:rsidP="008D0D26"/>
    <w:p w14:paraId="165D5134" w14:textId="77777777" w:rsidR="00C87EF1" w:rsidRPr="00385976" w:rsidRDefault="00C87EF1" w:rsidP="00C87EF1"/>
    <w:p w14:paraId="1500F110" w14:textId="77777777" w:rsidR="00C87EF1" w:rsidRPr="004C74BE" w:rsidRDefault="00C87EF1" w:rsidP="00C87EF1"/>
    <w:p w14:paraId="1AB9003F" w14:textId="410924F7" w:rsidR="007A0C42" w:rsidRDefault="007A0C42" w:rsidP="00331A2C">
      <w:pPr>
        <w:pStyle w:val="01Bodytext"/>
      </w:pPr>
    </w:p>
    <w:sectPr w:rsidR="007A0C42" w:rsidSect="000E4496">
      <w:headerReference w:type="even" r:id="rId15"/>
      <w:headerReference w:type="default" r:id="rId16"/>
      <w:footerReference w:type="even" r:id="rId17"/>
      <w:footerReference w:type="default" r:id="rId18"/>
      <w:headerReference w:type="first" r:id="rId19"/>
      <w:footerReference w:type="first" r:id="rId20"/>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64BEA7D9" w16cex:dateUtc="2020-04-15T16:02:43.275Z"/>
  <w16cex:commentExtensible w16cex:durableId="7048CD8D" w16cex:dateUtc="2020-04-15T16:14:39.13Z"/>
  <w16cex:commentExtensible w16cex:durableId="2041FED7" w16cex:dateUtc="2020-04-15T16:24:25.771Z"/>
  <w16cex:commentExtensible w16cex:durableId="7FB9C982" w16cex:dateUtc="2020-04-15T16:52:16.123Z"/>
  <w16cex:commentExtensible w16cex:durableId="00709766" w16cex:dateUtc="2020-04-30T13:06:19.107Z"/>
  <w16cex:commentExtensible w16cex:durableId="588AAE54" w16cex:dateUtc="2020-04-30T14:27:43.896Z"/>
  <w16cex:commentExtensible w16cex:durableId="3727948D" w16cex:dateUtc="2020-04-30T15:22:45.609Z"/>
  <w16cex:commentExtensible w16cex:durableId="76C7A1A2" w16cex:dateUtc="2020-04-30T16:00:25.099Z"/>
  <w16cex:commentExtensible w16cex:durableId="43695454" w16cex:dateUtc="2020-04-30T16:28:02.712Z"/>
  <w16cex:commentExtensible w16cex:durableId="47A7D034" w16cex:dateUtc="2020-04-30T20:22:53.546Z"/>
  <w16cex:commentExtensible w16cex:durableId="55F4216A" w16cex:dateUtc="2020-04-30T20:26:33.004Z"/>
  <w16cex:commentExtensible w16cex:durableId="0B4B7D30" w16cex:dateUtc="2020-05-01T07:04:35.18Z"/>
  <w16cex:commentExtensible w16cex:durableId="57C9076F" w16cex:dateUtc="2020-05-01T07:06:52.28Z"/>
  <w16cex:commentExtensible w16cex:durableId="75179C6F" w16cex:dateUtc="2020-05-01T07:08:47.886Z"/>
  <w16cex:commentExtensible w16cex:durableId="5E94A51D" w16cex:dateUtc="2020-05-01T07:46:34.3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EB4F" w14:textId="77777777" w:rsidR="007E1862" w:rsidRDefault="007E1862" w:rsidP="00601E00">
      <w:pPr>
        <w:spacing w:line="240" w:lineRule="auto"/>
      </w:pPr>
      <w:r>
        <w:separator/>
      </w:r>
    </w:p>
  </w:endnote>
  <w:endnote w:type="continuationSeparator" w:id="0">
    <w:p w14:paraId="1209D5C8" w14:textId="77777777" w:rsidR="007E1862" w:rsidRDefault="007E1862" w:rsidP="00601E00">
      <w:pPr>
        <w:spacing w:line="240" w:lineRule="auto"/>
      </w:pPr>
      <w:r>
        <w:continuationSeparator/>
      </w:r>
    </w:p>
  </w:endnote>
  <w:endnote w:type="continuationNotice" w:id="1">
    <w:p w14:paraId="28B724A2" w14:textId="77777777" w:rsidR="007E1862" w:rsidRDefault="007E18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3B77" w14:textId="77777777" w:rsidR="00A2302D" w:rsidRDefault="00A23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A2302D" w:rsidRPr="00E42568" w14:paraId="20F8A5D5" w14:textId="77777777" w:rsidTr="000D040C">
      <w:trPr>
        <w:cantSplit/>
        <w:trHeight w:hRule="exact" w:val="340"/>
      </w:trPr>
      <w:tc>
        <w:tcPr>
          <w:tcW w:w="4536" w:type="dxa"/>
        </w:tcPr>
        <w:p w14:paraId="3B01C91E" w14:textId="203031FD" w:rsidR="00A2302D" w:rsidRDefault="00A2302D" w:rsidP="000D040C">
          <w:pPr>
            <w:pStyle w:val="10Pagenumbering"/>
            <w:framePr w:wrap="auto" w:vAnchor="margin" w:hAnchor="text" w:xAlign="left" w:yAlign="inline"/>
            <w:suppressOverlap w:val="0"/>
          </w:pPr>
          <w:r w:rsidRPr="00E42568">
            <w:t xml:space="preserve">Page </w:t>
          </w:r>
          <w:r w:rsidRPr="00E42568">
            <w:fldChar w:fldCharType="begin"/>
          </w:r>
          <w:r w:rsidRPr="00E42568">
            <w:instrText xml:space="preserve"> PAGE </w:instrText>
          </w:r>
          <w:r w:rsidRPr="00E42568">
            <w:fldChar w:fldCharType="separate"/>
          </w:r>
          <w:r w:rsidR="00776C64">
            <w:t>6</w:t>
          </w:r>
          <w:r w:rsidRPr="00E42568">
            <w:fldChar w:fldCharType="end"/>
          </w:r>
          <w:r w:rsidRPr="00E42568">
            <w:t xml:space="preserve"> / </w:t>
          </w:r>
          <w:r w:rsidRPr="00E42568">
            <w:fldChar w:fldCharType="begin"/>
          </w:r>
          <w:r w:rsidRPr="00E42568">
            <w:instrText xml:space="preserve"> NUMPAGES </w:instrText>
          </w:r>
          <w:r w:rsidRPr="00E42568">
            <w:fldChar w:fldCharType="separate"/>
          </w:r>
          <w:r w:rsidR="00776C64">
            <w:t>21</w:t>
          </w:r>
          <w:r w:rsidRPr="00E42568">
            <w:fldChar w:fldCharType="end"/>
          </w:r>
        </w:p>
        <w:p w14:paraId="4E8D6215" w14:textId="0722D2C3" w:rsidR="00A2302D" w:rsidRPr="00E42568" w:rsidRDefault="00A2302D" w:rsidP="000D040C">
          <w:pPr>
            <w:pStyle w:val="09Disclaimer"/>
            <w:rPr>
              <w:noProof/>
            </w:rPr>
          </w:pPr>
          <w:r w:rsidRPr="000D040C">
            <w:rPr>
              <w:noProof/>
            </w:rPr>
            <w:t xml:space="preserve">© International Baccalaureate Organization </w:t>
          </w:r>
          <w:r>
            <w:rPr>
              <w:noProof/>
            </w:rPr>
            <w:fldChar w:fldCharType="begin"/>
          </w:r>
          <w:r>
            <w:rPr>
              <w:noProof/>
            </w:rPr>
            <w:instrText xml:space="preserve"> DATE \@ "yyyy" \* MERGEFORMAT </w:instrText>
          </w:r>
          <w:r>
            <w:rPr>
              <w:noProof/>
            </w:rPr>
            <w:fldChar w:fldCharType="separate"/>
          </w:r>
          <w:r w:rsidR="00CE147C">
            <w:rPr>
              <w:noProof/>
            </w:rPr>
            <w:t>2020</w:t>
          </w:r>
          <w:r>
            <w:rPr>
              <w:noProof/>
            </w:rPr>
            <w:fldChar w:fldCharType="end"/>
          </w:r>
        </w:p>
      </w:tc>
    </w:tr>
  </w:tbl>
  <w:p w14:paraId="7DFEACEC" w14:textId="77777777" w:rsidR="00A2302D" w:rsidRDefault="00A2302D">
    <w:pPr>
      <w:pStyle w:val="Footer"/>
    </w:pPr>
    <w:r w:rsidRPr="00141324">
      <w:rPr>
        <w:noProof/>
        <w:lang w:val="es-ES"/>
      </w:rPr>
      <w:drawing>
        <wp:anchor distT="0" distB="0" distL="114300" distR="114300" simplePos="0" relativeHeight="251657728" behindDoc="1" locked="0" layoutInCell="1" allowOverlap="1" wp14:anchorId="1A0C3971" wp14:editId="5FE1A4C9">
          <wp:simplePos x="0" y="0"/>
          <wp:positionH relativeFrom="page">
            <wp:posOffset>5364480</wp:posOffset>
          </wp:positionH>
          <wp:positionV relativeFrom="page">
            <wp:posOffset>9955530</wp:posOffset>
          </wp:positionV>
          <wp:extent cx="1624330" cy="482600"/>
          <wp:effectExtent l="2540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A2302D" w:rsidRPr="00FB7760" w14:paraId="1721BE9A" w14:textId="77777777" w:rsidTr="000D040C">
      <w:trPr>
        <w:cantSplit/>
        <w:trHeight w:hRule="exact" w:val="340"/>
      </w:trPr>
      <w:tc>
        <w:tcPr>
          <w:tcW w:w="4536" w:type="dxa"/>
        </w:tcPr>
        <w:p w14:paraId="423C1C98" w14:textId="3A512EF3" w:rsidR="00A2302D" w:rsidRPr="00FB7760" w:rsidRDefault="00A2302D" w:rsidP="000D040C">
          <w:pPr>
            <w:pStyle w:val="09Disclaimer"/>
            <w:rPr>
              <w:noProof/>
            </w:rPr>
          </w:pPr>
          <w:r w:rsidRPr="00FB7760">
            <w:rPr>
              <w:noProof/>
            </w:rPr>
            <w:t xml:space="preserve">© International Baccalaureate Organization </w:t>
          </w:r>
          <w:r w:rsidRPr="00FB7760">
            <w:rPr>
              <w:noProof/>
            </w:rPr>
            <w:fldChar w:fldCharType="begin"/>
          </w:r>
          <w:r w:rsidRPr="00FB7760">
            <w:rPr>
              <w:noProof/>
            </w:rPr>
            <w:instrText xml:space="preserve"> DATE \@ "yyyy" \* MERGEFORMAT </w:instrText>
          </w:r>
          <w:r w:rsidRPr="00FB7760">
            <w:rPr>
              <w:noProof/>
            </w:rPr>
            <w:fldChar w:fldCharType="separate"/>
          </w:r>
          <w:r w:rsidR="00CE147C">
            <w:rPr>
              <w:noProof/>
            </w:rPr>
            <w:t>2020</w:t>
          </w:r>
          <w:r w:rsidRPr="00FB7760">
            <w:rPr>
              <w:noProof/>
            </w:rPr>
            <w:fldChar w:fldCharType="end"/>
          </w:r>
          <w:r w:rsidRPr="00FB7760">
            <w:rPr>
              <w:noProof/>
            </w:rPr>
            <w:br/>
            <w:t xml:space="preserve">International Baccalaureate® | Baccalauréat International® | Bachillerato Internacional® </w:t>
          </w:r>
        </w:p>
      </w:tc>
    </w:tr>
  </w:tbl>
  <w:p w14:paraId="0499DA16" w14:textId="77777777" w:rsidR="00A2302D" w:rsidRDefault="00A2302D">
    <w:pPr>
      <w:pStyle w:val="Footer"/>
    </w:pPr>
    <w:r w:rsidRPr="00141324">
      <w:rPr>
        <w:noProof/>
        <w:lang w:val="es-ES"/>
      </w:rPr>
      <w:drawing>
        <wp:anchor distT="0" distB="0" distL="114300" distR="114300" simplePos="0" relativeHeight="251655680" behindDoc="1" locked="0" layoutInCell="1" allowOverlap="1" wp14:anchorId="1A5E5809" wp14:editId="12784BF3">
          <wp:simplePos x="0" y="0"/>
          <wp:positionH relativeFrom="page">
            <wp:posOffset>1524</wp:posOffset>
          </wp:positionH>
          <wp:positionV relativeFrom="page">
            <wp:posOffset>9900356</wp:posOffset>
          </wp:positionV>
          <wp:extent cx="3956951" cy="792000"/>
          <wp:effectExtent l="0" t="0" r="571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8AB4" w14:textId="77777777" w:rsidR="007E1862" w:rsidRDefault="007E1862" w:rsidP="00601E00">
      <w:pPr>
        <w:spacing w:line="240" w:lineRule="auto"/>
      </w:pPr>
      <w:r>
        <w:separator/>
      </w:r>
    </w:p>
  </w:footnote>
  <w:footnote w:type="continuationSeparator" w:id="0">
    <w:p w14:paraId="08D0628D" w14:textId="77777777" w:rsidR="007E1862" w:rsidRDefault="007E1862" w:rsidP="00601E00">
      <w:pPr>
        <w:spacing w:line="240" w:lineRule="auto"/>
      </w:pPr>
      <w:r>
        <w:continuationSeparator/>
      </w:r>
    </w:p>
  </w:footnote>
  <w:footnote w:type="continuationNotice" w:id="1">
    <w:p w14:paraId="5F8CE76E" w14:textId="77777777" w:rsidR="007E1862" w:rsidRDefault="007E18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2205" w14:textId="77777777" w:rsidR="00A2302D" w:rsidRDefault="00A23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DD09" w14:textId="77777777" w:rsidR="00A2302D" w:rsidRDefault="00A23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AC8C" w14:textId="77777777" w:rsidR="00A2302D" w:rsidRDefault="00A2302D">
    <w:pPr>
      <w:pStyle w:val="Header"/>
    </w:pPr>
    <w:r w:rsidRPr="00141324">
      <w:rPr>
        <w:noProof/>
        <w:lang w:val="es-ES"/>
      </w:rPr>
      <w:drawing>
        <wp:anchor distT="0" distB="0" distL="114300" distR="114300" simplePos="0" relativeHeight="251659776" behindDoc="1" locked="0" layoutInCell="1" allowOverlap="1" wp14:anchorId="5C92FCB8" wp14:editId="6E7B8B5C">
          <wp:simplePos x="0" y="0"/>
          <wp:positionH relativeFrom="page">
            <wp:posOffset>4064000</wp:posOffset>
          </wp:positionH>
          <wp:positionV relativeFrom="page">
            <wp:posOffset>361244</wp:posOffset>
          </wp:positionV>
          <wp:extent cx="2988000" cy="719558"/>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_CP_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8000" cy="719558"/>
                  </a:xfrm>
                  <a:prstGeom prst="rect">
                    <a:avLst/>
                  </a:prstGeom>
                </pic:spPr>
              </pic:pic>
            </a:graphicData>
          </a:graphic>
          <wp14:sizeRelH relativeFrom="margin">
            <wp14:pctWidth>0</wp14:pctWidth>
          </wp14:sizeRelH>
          <wp14:sizeRelV relativeFrom="margin">
            <wp14:pctHeight>0</wp14:pctHeight>
          </wp14:sizeRelV>
        </wp:anchor>
      </w:drawing>
    </w:r>
    <w:r w:rsidRPr="00141324">
      <w:rPr>
        <w:noProof/>
        <w:lang w:val="es-ES"/>
      </w:rPr>
      <mc:AlternateContent>
        <mc:Choice Requires="wps">
          <w:drawing>
            <wp:anchor distT="0" distB="0" distL="114300" distR="114300" simplePos="0" relativeHeight="251656704" behindDoc="0" locked="0" layoutInCell="1" allowOverlap="0" wp14:anchorId="35400A79" wp14:editId="149E282F">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CEFD" id="Rectangle 4" o:spid="_x0000_s1026" style="position:absolute;margin-left:0;margin-top:0;width:595.3pt;height:13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87A"/>
    <w:multiLevelType w:val="hybridMultilevel"/>
    <w:tmpl w:val="2E1AF3CC"/>
    <w:lvl w:ilvl="0" w:tplc="706A0EA2">
      <w:start w:val="1"/>
      <w:numFmt w:val="bullet"/>
      <w:lvlText w:val=""/>
      <w:lvlJc w:val="left"/>
      <w:pPr>
        <w:ind w:left="720" w:hanging="360"/>
      </w:pPr>
      <w:rPr>
        <w:rFonts w:ascii="Symbol" w:hAnsi="Symbol" w:hint="default"/>
      </w:rPr>
    </w:lvl>
    <w:lvl w:ilvl="1" w:tplc="99003506">
      <w:start w:val="1"/>
      <w:numFmt w:val="bullet"/>
      <w:lvlText w:val="o"/>
      <w:lvlJc w:val="left"/>
      <w:pPr>
        <w:ind w:left="1440" w:hanging="360"/>
      </w:pPr>
      <w:rPr>
        <w:rFonts w:ascii="Courier New" w:hAnsi="Courier New" w:hint="default"/>
      </w:rPr>
    </w:lvl>
    <w:lvl w:ilvl="2" w:tplc="A4FCC3C0">
      <w:start w:val="1"/>
      <w:numFmt w:val="bullet"/>
      <w:lvlText w:val=""/>
      <w:lvlJc w:val="left"/>
      <w:pPr>
        <w:ind w:left="2160" w:hanging="360"/>
      </w:pPr>
      <w:rPr>
        <w:rFonts w:ascii="Wingdings" w:hAnsi="Wingdings" w:hint="default"/>
      </w:rPr>
    </w:lvl>
    <w:lvl w:ilvl="3" w:tplc="4C80427A">
      <w:start w:val="1"/>
      <w:numFmt w:val="bullet"/>
      <w:lvlText w:val=""/>
      <w:lvlJc w:val="left"/>
      <w:pPr>
        <w:ind w:left="2880" w:hanging="360"/>
      </w:pPr>
      <w:rPr>
        <w:rFonts w:ascii="Symbol" w:hAnsi="Symbol" w:hint="default"/>
      </w:rPr>
    </w:lvl>
    <w:lvl w:ilvl="4" w:tplc="B47A28F4">
      <w:start w:val="1"/>
      <w:numFmt w:val="bullet"/>
      <w:lvlText w:val="o"/>
      <w:lvlJc w:val="left"/>
      <w:pPr>
        <w:ind w:left="3600" w:hanging="360"/>
      </w:pPr>
      <w:rPr>
        <w:rFonts w:ascii="Courier New" w:hAnsi="Courier New" w:hint="default"/>
      </w:rPr>
    </w:lvl>
    <w:lvl w:ilvl="5" w:tplc="5C2ED56C">
      <w:start w:val="1"/>
      <w:numFmt w:val="bullet"/>
      <w:lvlText w:val=""/>
      <w:lvlJc w:val="left"/>
      <w:pPr>
        <w:ind w:left="4320" w:hanging="360"/>
      </w:pPr>
      <w:rPr>
        <w:rFonts w:ascii="Wingdings" w:hAnsi="Wingdings" w:hint="default"/>
      </w:rPr>
    </w:lvl>
    <w:lvl w:ilvl="6" w:tplc="4D2A965A">
      <w:start w:val="1"/>
      <w:numFmt w:val="bullet"/>
      <w:lvlText w:val=""/>
      <w:lvlJc w:val="left"/>
      <w:pPr>
        <w:ind w:left="5040" w:hanging="360"/>
      </w:pPr>
      <w:rPr>
        <w:rFonts w:ascii="Symbol" w:hAnsi="Symbol" w:hint="default"/>
      </w:rPr>
    </w:lvl>
    <w:lvl w:ilvl="7" w:tplc="878ECF42">
      <w:start w:val="1"/>
      <w:numFmt w:val="bullet"/>
      <w:lvlText w:val="o"/>
      <w:lvlJc w:val="left"/>
      <w:pPr>
        <w:ind w:left="5760" w:hanging="360"/>
      </w:pPr>
      <w:rPr>
        <w:rFonts w:ascii="Courier New" w:hAnsi="Courier New" w:hint="default"/>
      </w:rPr>
    </w:lvl>
    <w:lvl w:ilvl="8" w:tplc="97AAEC3A">
      <w:start w:val="1"/>
      <w:numFmt w:val="bullet"/>
      <w:lvlText w:val=""/>
      <w:lvlJc w:val="left"/>
      <w:pPr>
        <w:ind w:left="6480" w:hanging="360"/>
      </w:pPr>
      <w:rPr>
        <w:rFonts w:ascii="Wingdings" w:hAnsi="Wingdings" w:hint="default"/>
      </w:rPr>
    </w:lvl>
  </w:abstractNum>
  <w:abstractNum w:abstractNumId="1" w15:restartNumberingAfterBreak="0">
    <w:nsid w:val="05013939"/>
    <w:multiLevelType w:val="hybridMultilevel"/>
    <w:tmpl w:val="E392E94C"/>
    <w:lvl w:ilvl="0" w:tplc="A3F47476">
      <w:start w:val="1"/>
      <w:numFmt w:val="bullet"/>
      <w:lvlText w:val=""/>
      <w:lvlJc w:val="left"/>
      <w:pPr>
        <w:ind w:left="720" w:hanging="360"/>
      </w:pPr>
      <w:rPr>
        <w:rFonts w:ascii="Symbol" w:hAnsi="Symbol" w:hint="default"/>
      </w:rPr>
    </w:lvl>
    <w:lvl w:ilvl="1" w:tplc="43FA2EEE">
      <w:start w:val="1"/>
      <w:numFmt w:val="bullet"/>
      <w:lvlText w:val="o"/>
      <w:lvlJc w:val="left"/>
      <w:pPr>
        <w:ind w:left="1440" w:hanging="360"/>
      </w:pPr>
      <w:rPr>
        <w:rFonts w:ascii="Courier New" w:hAnsi="Courier New" w:hint="default"/>
      </w:rPr>
    </w:lvl>
    <w:lvl w:ilvl="2" w:tplc="AFB4F7A8">
      <w:start w:val="1"/>
      <w:numFmt w:val="bullet"/>
      <w:lvlText w:val=""/>
      <w:lvlJc w:val="left"/>
      <w:pPr>
        <w:ind w:left="2160" w:hanging="360"/>
      </w:pPr>
      <w:rPr>
        <w:rFonts w:ascii="Wingdings" w:hAnsi="Wingdings" w:hint="default"/>
      </w:rPr>
    </w:lvl>
    <w:lvl w:ilvl="3" w:tplc="6DD40132">
      <w:start w:val="1"/>
      <w:numFmt w:val="bullet"/>
      <w:lvlText w:val=""/>
      <w:lvlJc w:val="left"/>
      <w:pPr>
        <w:ind w:left="2880" w:hanging="360"/>
      </w:pPr>
      <w:rPr>
        <w:rFonts w:ascii="Symbol" w:hAnsi="Symbol" w:hint="default"/>
      </w:rPr>
    </w:lvl>
    <w:lvl w:ilvl="4" w:tplc="56CC626C">
      <w:start w:val="1"/>
      <w:numFmt w:val="bullet"/>
      <w:lvlText w:val="o"/>
      <w:lvlJc w:val="left"/>
      <w:pPr>
        <w:ind w:left="3600" w:hanging="360"/>
      </w:pPr>
      <w:rPr>
        <w:rFonts w:ascii="Courier New" w:hAnsi="Courier New" w:hint="default"/>
      </w:rPr>
    </w:lvl>
    <w:lvl w:ilvl="5" w:tplc="6376142E">
      <w:start w:val="1"/>
      <w:numFmt w:val="bullet"/>
      <w:lvlText w:val=""/>
      <w:lvlJc w:val="left"/>
      <w:pPr>
        <w:ind w:left="4320" w:hanging="360"/>
      </w:pPr>
      <w:rPr>
        <w:rFonts w:ascii="Wingdings" w:hAnsi="Wingdings" w:hint="default"/>
      </w:rPr>
    </w:lvl>
    <w:lvl w:ilvl="6" w:tplc="6C9C1258">
      <w:start w:val="1"/>
      <w:numFmt w:val="bullet"/>
      <w:lvlText w:val=""/>
      <w:lvlJc w:val="left"/>
      <w:pPr>
        <w:ind w:left="5040" w:hanging="360"/>
      </w:pPr>
      <w:rPr>
        <w:rFonts w:ascii="Symbol" w:hAnsi="Symbol" w:hint="default"/>
      </w:rPr>
    </w:lvl>
    <w:lvl w:ilvl="7" w:tplc="1764BCC4">
      <w:start w:val="1"/>
      <w:numFmt w:val="bullet"/>
      <w:lvlText w:val="o"/>
      <w:lvlJc w:val="left"/>
      <w:pPr>
        <w:ind w:left="5760" w:hanging="360"/>
      </w:pPr>
      <w:rPr>
        <w:rFonts w:ascii="Courier New" w:hAnsi="Courier New" w:hint="default"/>
      </w:rPr>
    </w:lvl>
    <w:lvl w:ilvl="8" w:tplc="19F66482">
      <w:start w:val="1"/>
      <w:numFmt w:val="bullet"/>
      <w:lvlText w:val=""/>
      <w:lvlJc w:val="left"/>
      <w:pPr>
        <w:ind w:left="6480" w:hanging="360"/>
      </w:pPr>
      <w:rPr>
        <w:rFonts w:ascii="Wingdings" w:hAnsi="Wingdings" w:hint="default"/>
      </w:rPr>
    </w:lvl>
  </w:abstractNum>
  <w:abstractNum w:abstractNumId="2" w15:restartNumberingAfterBreak="0">
    <w:nsid w:val="05FC3816"/>
    <w:multiLevelType w:val="hybridMultilevel"/>
    <w:tmpl w:val="A7E0A8F0"/>
    <w:lvl w:ilvl="0" w:tplc="71CC0BF0">
      <w:start w:val="1"/>
      <w:numFmt w:val="bullet"/>
      <w:lvlText w:val=""/>
      <w:lvlJc w:val="left"/>
      <w:pPr>
        <w:ind w:left="720" w:hanging="360"/>
      </w:pPr>
      <w:rPr>
        <w:rFonts w:ascii="Symbol" w:hAnsi="Symbol" w:hint="default"/>
      </w:rPr>
    </w:lvl>
    <w:lvl w:ilvl="1" w:tplc="2FF8C458">
      <w:start w:val="1"/>
      <w:numFmt w:val="bullet"/>
      <w:lvlText w:val="o"/>
      <w:lvlJc w:val="left"/>
      <w:pPr>
        <w:ind w:left="1440" w:hanging="360"/>
      </w:pPr>
      <w:rPr>
        <w:rFonts w:ascii="Courier New" w:hAnsi="Courier New" w:hint="default"/>
      </w:rPr>
    </w:lvl>
    <w:lvl w:ilvl="2" w:tplc="EDF46132">
      <w:start w:val="1"/>
      <w:numFmt w:val="bullet"/>
      <w:lvlText w:val=""/>
      <w:lvlJc w:val="left"/>
      <w:pPr>
        <w:ind w:left="2160" w:hanging="360"/>
      </w:pPr>
      <w:rPr>
        <w:rFonts w:ascii="Wingdings" w:hAnsi="Wingdings" w:hint="default"/>
      </w:rPr>
    </w:lvl>
    <w:lvl w:ilvl="3" w:tplc="2620E744">
      <w:start w:val="1"/>
      <w:numFmt w:val="bullet"/>
      <w:lvlText w:val=""/>
      <w:lvlJc w:val="left"/>
      <w:pPr>
        <w:ind w:left="2880" w:hanging="360"/>
      </w:pPr>
      <w:rPr>
        <w:rFonts w:ascii="Symbol" w:hAnsi="Symbol" w:hint="default"/>
      </w:rPr>
    </w:lvl>
    <w:lvl w:ilvl="4" w:tplc="C4CA33FE">
      <w:start w:val="1"/>
      <w:numFmt w:val="bullet"/>
      <w:lvlText w:val="o"/>
      <w:lvlJc w:val="left"/>
      <w:pPr>
        <w:ind w:left="3600" w:hanging="360"/>
      </w:pPr>
      <w:rPr>
        <w:rFonts w:ascii="Courier New" w:hAnsi="Courier New" w:hint="default"/>
      </w:rPr>
    </w:lvl>
    <w:lvl w:ilvl="5" w:tplc="01CA04C4">
      <w:start w:val="1"/>
      <w:numFmt w:val="bullet"/>
      <w:lvlText w:val=""/>
      <w:lvlJc w:val="left"/>
      <w:pPr>
        <w:ind w:left="4320" w:hanging="360"/>
      </w:pPr>
      <w:rPr>
        <w:rFonts w:ascii="Wingdings" w:hAnsi="Wingdings" w:hint="default"/>
      </w:rPr>
    </w:lvl>
    <w:lvl w:ilvl="6" w:tplc="1F7C41BC">
      <w:start w:val="1"/>
      <w:numFmt w:val="bullet"/>
      <w:lvlText w:val=""/>
      <w:lvlJc w:val="left"/>
      <w:pPr>
        <w:ind w:left="5040" w:hanging="360"/>
      </w:pPr>
      <w:rPr>
        <w:rFonts w:ascii="Symbol" w:hAnsi="Symbol" w:hint="default"/>
      </w:rPr>
    </w:lvl>
    <w:lvl w:ilvl="7" w:tplc="276A653A">
      <w:start w:val="1"/>
      <w:numFmt w:val="bullet"/>
      <w:lvlText w:val="o"/>
      <w:lvlJc w:val="left"/>
      <w:pPr>
        <w:ind w:left="5760" w:hanging="360"/>
      </w:pPr>
      <w:rPr>
        <w:rFonts w:ascii="Courier New" w:hAnsi="Courier New" w:hint="default"/>
      </w:rPr>
    </w:lvl>
    <w:lvl w:ilvl="8" w:tplc="C7D00E26">
      <w:start w:val="1"/>
      <w:numFmt w:val="bullet"/>
      <w:lvlText w:val=""/>
      <w:lvlJc w:val="left"/>
      <w:pPr>
        <w:ind w:left="6480" w:hanging="360"/>
      </w:pPr>
      <w:rPr>
        <w:rFonts w:ascii="Wingdings" w:hAnsi="Wingdings" w:hint="default"/>
      </w:rPr>
    </w:lvl>
  </w:abstractNum>
  <w:abstractNum w:abstractNumId="3" w15:restartNumberingAfterBreak="0">
    <w:nsid w:val="09C03415"/>
    <w:multiLevelType w:val="hybridMultilevel"/>
    <w:tmpl w:val="72162264"/>
    <w:lvl w:ilvl="0" w:tplc="BE82F624">
      <w:start w:val="2"/>
      <w:numFmt w:val="decimal"/>
      <w:lvlText w:val="%1."/>
      <w:lvlJc w:val="left"/>
      <w:pPr>
        <w:ind w:left="720" w:hanging="360"/>
      </w:pPr>
    </w:lvl>
    <w:lvl w:ilvl="1" w:tplc="54D62F78">
      <w:start w:val="1"/>
      <w:numFmt w:val="lowerLetter"/>
      <w:lvlText w:val="%2."/>
      <w:lvlJc w:val="left"/>
      <w:pPr>
        <w:ind w:left="1440" w:hanging="360"/>
      </w:pPr>
    </w:lvl>
    <w:lvl w:ilvl="2" w:tplc="610EB8E0">
      <w:start w:val="1"/>
      <w:numFmt w:val="lowerRoman"/>
      <w:lvlText w:val="%3."/>
      <w:lvlJc w:val="right"/>
      <w:pPr>
        <w:ind w:left="2160" w:hanging="180"/>
      </w:pPr>
    </w:lvl>
    <w:lvl w:ilvl="3" w:tplc="088A0A14">
      <w:start w:val="1"/>
      <w:numFmt w:val="decimal"/>
      <w:lvlText w:val="%4."/>
      <w:lvlJc w:val="left"/>
      <w:pPr>
        <w:ind w:left="2880" w:hanging="360"/>
      </w:pPr>
    </w:lvl>
    <w:lvl w:ilvl="4" w:tplc="1D4C7416">
      <w:start w:val="1"/>
      <w:numFmt w:val="lowerLetter"/>
      <w:lvlText w:val="%5."/>
      <w:lvlJc w:val="left"/>
      <w:pPr>
        <w:ind w:left="3600" w:hanging="360"/>
      </w:pPr>
    </w:lvl>
    <w:lvl w:ilvl="5" w:tplc="F49484EA">
      <w:start w:val="1"/>
      <w:numFmt w:val="lowerRoman"/>
      <w:lvlText w:val="%6."/>
      <w:lvlJc w:val="right"/>
      <w:pPr>
        <w:ind w:left="4320" w:hanging="180"/>
      </w:pPr>
    </w:lvl>
    <w:lvl w:ilvl="6" w:tplc="7A76A2E6">
      <w:start w:val="1"/>
      <w:numFmt w:val="decimal"/>
      <w:lvlText w:val="%7."/>
      <w:lvlJc w:val="left"/>
      <w:pPr>
        <w:ind w:left="5040" w:hanging="360"/>
      </w:pPr>
    </w:lvl>
    <w:lvl w:ilvl="7" w:tplc="DB2E2ECE">
      <w:start w:val="1"/>
      <w:numFmt w:val="lowerLetter"/>
      <w:lvlText w:val="%8."/>
      <w:lvlJc w:val="left"/>
      <w:pPr>
        <w:ind w:left="5760" w:hanging="360"/>
      </w:pPr>
    </w:lvl>
    <w:lvl w:ilvl="8" w:tplc="04E0408E">
      <w:start w:val="1"/>
      <w:numFmt w:val="lowerRoman"/>
      <w:lvlText w:val="%9."/>
      <w:lvlJc w:val="right"/>
      <w:pPr>
        <w:ind w:left="6480" w:hanging="180"/>
      </w:pPr>
    </w:lvl>
  </w:abstractNum>
  <w:abstractNum w:abstractNumId="4"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6" w15:restartNumberingAfterBreak="0">
    <w:nsid w:val="0E655BFF"/>
    <w:multiLevelType w:val="hybridMultilevel"/>
    <w:tmpl w:val="2188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7189C"/>
    <w:multiLevelType w:val="hybridMultilevel"/>
    <w:tmpl w:val="85FEC39C"/>
    <w:lvl w:ilvl="0" w:tplc="E8989324">
      <w:start w:val="1"/>
      <w:numFmt w:val="bullet"/>
      <w:lvlText w:val=""/>
      <w:lvlJc w:val="left"/>
      <w:pPr>
        <w:ind w:left="720" w:hanging="360"/>
      </w:pPr>
      <w:rPr>
        <w:rFonts w:ascii="Symbol" w:hAnsi="Symbol" w:hint="default"/>
      </w:rPr>
    </w:lvl>
    <w:lvl w:ilvl="1" w:tplc="44864A10">
      <w:start w:val="1"/>
      <w:numFmt w:val="bullet"/>
      <w:lvlText w:val="o"/>
      <w:lvlJc w:val="left"/>
      <w:pPr>
        <w:ind w:left="1440" w:hanging="360"/>
      </w:pPr>
      <w:rPr>
        <w:rFonts w:ascii="Courier New" w:hAnsi="Courier New" w:hint="default"/>
      </w:rPr>
    </w:lvl>
    <w:lvl w:ilvl="2" w:tplc="B8C27E6A">
      <w:start w:val="1"/>
      <w:numFmt w:val="bullet"/>
      <w:lvlText w:val=""/>
      <w:lvlJc w:val="left"/>
      <w:pPr>
        <w:ind w:left="2160" w:hanging="360"/>
      </w:pPr>
      <w:rPr>
        <w:rFonts w:ascii="Wingdings" w:hAnsi="Wingdings" w:hint="default"/>
      </w:rPr>
    </w:lvl>
    <w:lvl w:ilvl="3" w:tplc="2F90EF98">
      <w:start w:val="1"/>
      <w:numFmt w:val="bullet"/>
      <w:lvlText w:val=""/>
      <w:lvlJc w:val="left"/>
      <w:pPr>
        <w:ind w:left="2880" w:hanging="360"/>
      </w:pPr>
      <w:rPr>
        <w:rFonts w:ascii="Symbol" w:hAnsi="Symbol" w:hint="default"/>
      </w:rPr>
    </w:lvl>
    <w:lvl w:ilvl="4" w:tplc="1876D47E">
      <w:start w:val="1"/>
      <w:numFmt w:val="bullet"/>
      <w:lvlText w:val="o"/>
      <w:lvlJc w:val="left"/>
      <w:pPr>
        <w:ind w:left="3600" w:hanging="360"/>
      </w:pPr>
      <w:rPr>
        <w:rFonts w:ascii="Courier New" w:hAnsi="Courier New" w:hint="default"/>
      </w:rPr>
    </w:lvl>
    <w:lvl w:ilvl="5" w:tplc="A3EAB044">
      <w:start w:val="1"/>
      <w:numFmt w:val="bullet"/>
      <w:lvlText w:val=""/>
      <w:lvlJc w:val="left"/>
      <w:pPr>
        <w:ind w:left="4320" w:hanging="360"/>
      </w:pPr>
      <w:rPr>
        <w:rFonts w:ascii="Wingdings" w:hAnsi="Wingdings" w:hint="default"/>
      </w:rPr>
    </w:lvl>
    <w:lvl w:ilvl="6" w:tplc="AB6CE98C">
      <w:start w:val="1"/>
      <w:numFmt w:val="bullet"/>
      <w:lvlText w:val=""/>
      <w:lvlJc w:val="left"/>
      <w:pPr>
        <w:ind w:left="5040" w:hanging="360"/>
      </w:pPr>
      <w:rPr>
        <w:rFonts w:ascii="Symbol" w:hAnsi="Symbol" w:hint="default"/>
      </w:rPr>
    </w:lvl>
    <w:lvl w:ilvl="7" w:tplc="3276364C">
      <w:start w:val="1"/>
      <w:numFmt w:val="bullet"/>
      <w:lvlText w:val="o"/>
      <w:lvlJc w:val="left"/>
      <w:pPr>
        <w:ind w:left="5760" w:hanging="360"/>
      </w:pPr>
      <w:rPr>
        <w:rFonts w:ascii="Courier New" w:hAnsi="Courier New" w:hint="default"/>
      </w:rPr>
    </w:lvl>
    <w:lvl w:ilvl="8" w:tplc="7682B8BC">
      <w:start w:val="1"/>
      <w:numFmt w:val="bullet"/>
      <w:lvlText w:val=""/>
      <w:lvlJc w:val="left"/>
      <w:pPr>
        <w:ind w:left="6480" w:hanging="360"/>
      </w:pPr>
      <w:rPr>
        <w:rFonts w:ascii="Wingdings" w:hAnsi="Wingdings" w:hint="default"/>
      </w:rPr>
    </w:lvl>
  </w:abstractNum>
  <w:abstractNum w:abstractNumId="8"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E69D0"/>
    <w:multiLevelType w:val="hybridMultilevel"/>
    <w:tmpl w:val="2B607C5C"/>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14"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10F47"/>
    <w:multiLevelType w:val="hybridMultilevel"/>
    <w:tmpl w:val="9474CD6C"/>
    <w:lvl w:ilvl="0" w:tplc="40741E2A">
      <w:start w:val="1"/>
      <w:numFmt w:val="bullet"/>
      <w:lvlText w:val=""/>
      <w:lvlJc w:val="left"/>
      <w:pPr>
        <w:ind w:left="720" w:hanging="360"/>
      </w:pPr>
      <w:rPr>
        <w:rFonts w:ascii="Symbol" w:hAnsi="Symbol" w:hint="default"/>
      </w:rPr>
    </w:lvl>
    <w:lvl w:ilvl="1" w:tplc="AB9C0F7C">
      <w:start w:val="1"/>
      <w:numFmt w:val="bullet"/>
      <w:lvlText w:val="o"/>
      <w:lvlJc w:val="left"/>
      <w:pPr>
        <w:ind w:left="1440" w:hanging="360"/>
      </w:pPr>
      <w:rPr>
        <w:rFonts w:ascii="Courier New" w:hAnsi="Courier New" w:hint="default"/>
      </w:rPr>
    </w:lvl>
    <w:lvl w:ilvl="2" w:tplc="71E621CC">
      <w:start w:val="1"/>
      <w:numFmt w:val="bullet"/>
      <w:lvlText w:val=""/>
      <w:lvlJc w:val="left"/>
      <w:pPr>
        <w:ind w:left="2160" w:hanging="360"/>
      </w:pPr>
      <w:rPr>
        <w:rFonts w:ascii="Wingdings" w:hAnsi="Wingdings" w:hint="default"/>
      </w:rPr>
    </w:lvl>
    <w:lvl w:ilvl="3" w:tplc="E5C8D5E4">
      <w:start w:val="1"/>
      <w:numFmt w:val="bullet"/>
      <w:lvlText w:val=""/>
      <w:lvlJc w:val="left"/>
      <w:pPr>
        <w:ind w:left="2880" w:hanging="360"/>
      </w:pPr>
      <w:rPr>
        <w:rFonts w:ascii="Symbol" w:hAnsi="Symbol" w:hint="default"/>
      </w:rPr>
    </w:lvl>
    <w:lvl w:ilvl="4" w:tplc="1A9AFCBA">
      <w:start w:val="1"/>
      <w:numFmt w:val="bullet"/>
      <w:lvlText w:val="o"/>
      <w:lvlJc w:val="left"/>
      <w:pPr>
        <w:ind w:left="3600" w:hanging="360"/>
      </w:pPr>
      <w:rPr>
        <w:rFonts w:ascii="Courier New" w:hAnsi="Courier New" w:hint="default"/>
      </w:rPr>
    </w:lvl>
    <w:lvl w:ilvl="5" w:tplc="1D48A192">
      <w:start w:val="1"/>
      <w:numFmt w:val="bullet"/>
      <w:lvlText w:val=""/>
      <w:lvlJc w:val="left"/>
      <w:pPr>
        <w:ind w:left="4320" w:hanging="360"/>
      </w:pPr>
      <w:rPr>
        <w:rFonts w:ascii="Wingdings" w:hAnsi="Wingdings" w:hint="default"/>
      </w:rPr>
    </w:lvl>
    <w:lvl w:ilvl="6" w:tplc="E05CB3F8">
      <w:start w:val="1"/>
      <w:numFmt w:val="bullet"/>
      <w:lvlText w:val=""/>
      <w:lvlJc w:val="left"/>
      <w:pPr>
        <w:ind w:left="5040" w:hanging="360"/>
      </w:pPr>
      <w:rPr>
        <w:rFonts w:ascii="Symbol" w:hAnsi="Symbol" w:hint="default"/>
      </w:rPr>
    </w:lvl>
    <w:lvl w:ilvl="7" w:tplc="B60C5E4A">
      <w:start w:val="1"/>
      <w:numFmt w:val="bullet"/>
      <w:lvlText w:val="o"/>
      <w:lvlJc w:val="left"/>
      <w:pPr>
        <w:ind w:left="5760" w:hanging="360"/>
      </w:pPr>
      <w:rPr>
        <w:rFonts w:ascii="Courier New" w:hAnsi="Courier New" w:hint="default"/>
      </w:rPr>
    </w:lvl>
    <w:lvl w:ilvl="8" w:tplc="996EC17E">
      <w:start w:val="1"/>
      <w:numFmt w:val="bullet"/>
      <w:lvlText w:val=""/>
      <w:lvlJc w:val="left"/>
      <w:pPr>
        <w:ind w:left="6480" w:hanging="360"/>
      </w:pPr>
      <w:rPr>
        <w:rFonts w:ascii="Wingdings" w:hAnsi="Wingdings" w:hint="default"/>
      </w:rPr>
    </w:lvl>
  </w:abstractNum>
  <w:abstractNum w:abstractNumId="17" w15:restartNumberingAfterBreak="0">
    <w:nsid w:val="3A330950"/>
    <w:multiLevelType w:val="hybridMultilevel"/>
    <w:tmpl w:val="DD00E514"/>
    <w:lvl w:ilvl="0" w:tplc="DC66CE32">
      <w:start w:val="1"/>
      <w:numFmt w:val="bullet"/>
      <w:lvlText w:val=""/>
      <w:lvlJc w:val="left"/>
      <w:pPr>
        <w:ind w:left="720" w:hanging="360"/>
      </w:pPr>
      <w:rPr>
        <w:rFonts w:ascii="Symbol" w:hAnsi="Symbol" w:hint="default"/>
      </w:rPr>
    </w:lvl>
    <w:lvl w:ilvl="1" w:tplc="EDD4950E">
      <w:start w:val="1"/>
      <w:numFmt w:val="bullet"/>
      <w:lvlText w:val="o"/>
      <w:lvlJc w:val="left"/>
      <w:pPr>
        <w:ind w:left="1440" w:hanging="360"/>
      </w:pPr>
      <w:rPr>
        <w:rFonts w:ascii="Courier New" w:hAnsi="Courier New" w:hint="default"/>
      </w:rPr>
    </w:lvl>
    <w:lvl w:ilvl="2" w:tplc="B38A4326">
      <w:start w:val="1"/>
      <w:numFmt w:val="bullet"/>
      <w:lvlText w:val=""/>
      <w:lvlJc w:val="left"/>
      <w:pPr>
        <w:ind w:left="2160" w:hanging="360"/>
      </w:pPr>
      <w:rPr>
        <w:rFonts w:ascii="Wingdings" w:hAnsi="Wingdings" w:hint="default"/>
      </w:rPr>
    </w:lvl>
    <w:lvl w:ilvl="3" w:tplc="7E8A04D8">
      <w:start w:val="1"/>
      <w:numFmt w:val="bullet"/>
      <w:lvlText w:val=""/>
      <w:lvlJc w:val="left"/>
      <w:pPr>
        <w:ind w:left="2880" w:hanging="360"/>
      </w:pPr>
      <w:rPr>
        <w:rFonts w:ascii="Symbol" w:hAnsi="Symbol" w:hint="default"/>
      </w:rPr>
    </w:lvl>
    <w:lvl w:ilvl="4" w:tplc="0FAEF4A2">
      <w:start w:val="1"/>
      <w:numFmt w:val="bullet"/>
      <w:lvlText w:val="o"/>
      <w:lvlJc w:val="left"/>
      <w:pPr>
        <w:ind w:left="3600" w:hanging="360"/>
      </w:pPr>
      <w:rPr>
        <w:rFonts w:ascii="Courier New" w:hAnsi="Courier New" w:hint="default"/>
      </w:rPr>
    </w:lvl>
    <w:lvl w:ilvl="5" w:tplc="7C402BB8">
      <w:start w:val="1"/>
      <w:numFmt w:val="bullet"/>
      <w:lvlText w:val=""/>
      <w:lvlJc w:val="left"/>
      <w:pPr>
        <w:ind w:left="4320" w:hanging="360"/>
      </w:pPr>
      <w:rPr>
        <w:rFonts w:ascii="Wingdings" w:hAnsi="Wingdings" w:hint="default"/>
      </w:rPr>
    </w:lvl>
    <w:lvl w:ilvl="6" w:tplc="7E8E9EA2">
      <w:start w:val="1"/>
      <w:numFmt w:val="bullet"/>
      <w:lvlText w:val=""/>
      <w:lvlJc w:val="left"/>
      <w:pPr>
        <w:ind w:left="5040" w:hanging="360"/>
      </w:pPr>
      <w:rPr>
        <w:rFonts w:ascii="Symbol" w:hAnsi="Symbol" w:hint="default"/>
      </w:rPr>
    </w:lvl>
    <w:lvl w:ilvl="7" w:tplc="4F3C294C">
      <w:start w:val="1"/>
      <w:numFmt w:val="bullet"/>
      <w:lvlText w:val="o"/>
      <w:lvlJc w:val="left"/>
      <w:pPr>
        <w:ind w:left="5760" w:hanging="360"/>
      </w:pPr>
      <w:rPr>
        <w:rFonts w:ascii="Courier New" w:hAnsi="Courier New" w:hint="default"/>
      </w:rPr>
    </w:lvl>
    <w:lvl w:ilvl="8" w:tplc="A128197C">
      <w:start w:val="1"/>
      <w:numFmt w:val="bullet"/>
      <w:lvlText w:val=""/>
      <w:lvlJc w:val="left"/>
      <w:pPr>
        <w:ind w:left="6480" w:hanging="360"/>
      </w:pPr>
      <w:rPr>
        <w:rFonts w:ascii="Wingdings" w:hAnsi="Wingdings" w:hint="default"/>
      </w:rPr>
    </w:lvl>
  </w:abstractNum>
  <w:abstractNum w:abstractNumId="18"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9" w15:restartNumberingAfterBreak="0">
    <w:nsid w:val="3A6041F4"/>
    <w:multiLevelType w:val="hybridMultilevel"/>
    <w:tmpl w:val="DE4A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D1DE2"/>
    <w:multiLevelType w:val="hybridMultilevel"/>
    <w:tmpl w:val="4EB043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7"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73FDF"/>
    <w:multiLevelType w:val="hybridMultilevel"/>
    <w:tmpl w:val="2A52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32"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34" w15:restartNumberingAfterBreak="0">
    <w:nsid w:val="70E53E8E"/>
    <w:multiLevelType w:val="hybridMultilevel"/>
    <w:tmpl w:val="2188E440"/>
    <w:lvl w:ilvl="0" w:tplc="FB080A06">
      <w:start w:val="1"/>
      <w:numFmt w:val="bullet"/>
      <w:lvlText w:val=""/>
      <w:lvlJc w:val="left"/>
      <w:pPr>
        <w:ind w:left="720" w:hanging="360"/>
      </w:pPr>
      <w:rPr>
        <w:rFonts w:ascii="Symbol" w:hAnsi="Symbol" w:hint="default"/>
      </w:rPr>
    </w:lvl>
    <w:lvl w:ilvl="1" w:tplc="EC284946">
      <w:start w:val="1"/>
      <w:numFmt w:val="bullet"/>
      <w:lvlText w:val="o"/>
      <w:lvlJc w:val="left"/>
      <w:pPr>
        <w:ind w:left="1440" w:hanging="360"/>
      </w:pPr>
      <w:rPr>
        <w:rFonts w:ascii="Courier New" w:hAnsi="Courier New" w:hint="default"/>
      </w:rPr>
    </w:lvl>
    <w:lvl w:ilvl="2" w:tplc="77C41712">
      <w:start w:val="1"/>
      <w:numFmt w:val="bullet"/>
      <w:lvlText w:val=""/>
      <w:lvlJc w:val="left"/>
      <w:pPr>
        <w:ind w:left="2160" w:hanging="360"/>
      </w:pPr>
      <w:rPr>
        <w:rFonts w:ascii="Wingdings" w:hAnsi="Wingdings" w:hint="default"/>
      </w:rPr>
    </w:lvl>
    <w:lvl w:ilvl="3" w:tplc="82265CAC">
      <w:start w:val="1"/>
      <w:numFmt w:val="bullet"/>
      <w:lvlText w:val=""/>
      <w:lvlJc w:val="left"/>
      <w:pPr>
        <w:ind w:left="2880" w:hanging="360"/>
      </w:pPr>
      <w:rPr>
        <w:rFonts w:ascii="Symbol" w:hAnsi="Symbol" w:hint="default"/>
      </w:rPr>
    </w:lvl>
    <w:lvl w:ilvl="4" w:tplc="D05293A4">
      <w:start w:val="1"/>
      <w:numFmt w:val="bullet"/>
      <w:lvlText w:val="o"/>
      <w:lvlJc w:val="left"/>
      <w:pPr>
        <w:ind w:left="3600" w:hanging="360"/>
      </w:pPr>
      <w:rPr>
        <w:rFonts w:ascii="Courier New" w:hAnsi="Courier New" w:hint="default"/>
      </w:rPr>
    </w:lvl>
    <w:lvl w:ilvl="5" w:tplc="9ACAC6EA">
      <w:start w:val="1"/>
      <w:numFmt w:val="bullet"/>
      <w:lvlText w:val=""/>
      <w:lvlJc w:val="left"/>
      <w:pPr>
        <w:ind w:left="4320" w:hanging="360"/>
      </w:pPr>
      <w:rPr>
        <w:rFonts w:ascii="Wingdings" w:hAnsi="Wingdings" w:hint="default"/>
      </w:rPr>
    </w:lvl>
    <w:lvl w:ilvl="6" w:tplc="9F2E0E66">
      <w:start w:val="1"/>
      <w:numFmt w:val="bullet"/>
      <w:lvlText w:val=""/>
      <w:lvlJc w:val="left"/>
      <w:pPr>
        <w:ind w:left="5040" w:hanging="360"/>
      </w:pPr>
      <w:rPr>
        <w:rFonts w:ascii="Symbol" w:hAnsi="Symbol" w:hint="default"/>
      </w:rPr>
    </w:lvl>
    <w:lvl w:ilvl="7" w:tplc="C96E0B38">
      <w:start w:val="1"/>
      <w:numFmt w:val="bullet"/>
      <w:lvlText w:val="o"/>
      <w:lvlJc w:val="left"/>
      <w:pPr>
        <w:ind w:left="5760" w:hanging="360"/>
      </w:pPr>
      <w:rPr>
        <w:rFonts w:ascii="Courier New" w:hAnsi="Courier New" w:hint="default"/>
      </w:rPr>
    </w:lvl>
    <w:lvl w:ilvl="8" w:tplc="D9808FEE">
      <w:start w:val="1"/>
      <w:numFmt w:val="bullet"/>
      <w:lvlText w:val=""/>
      <w:lvlJc w:val="left"/>
      <w:pPr>
        <w:ind w:left="6480" w:hanging="360"/>
      </w:pPr>
      <w:rPr>
        <w:rFonts w:ascii="Wingdings" w:hAnsi="Wingdings" w:hint="default"/>
      </w:rPr>
    </w:lvl>
  </w:abstractNum>
  <w:abstractNum w:abstractNumId="35" w15:restartNumberingAfterBreak="0">
    <w:nsid w:val="732D5428"/>
    <w:multiLevelType w:val="hybridMultilevel"/>
    <w:tmpl w:val="AEF2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8" w15:restartNumberingAfterBreak="0">
    <w:nsid w:val="797F4CC3"/>
    <w:multiLevelType w:val="hybridMultilevel"/>
    <w:tmpl w:val="27FE8022"/>
    <w:lvl w:ilvl="0" w:tplc="3A52D766">
      <w:start w:val="1"/>
      <w:numFmt w:val="bullet"/>
      <w:lvlText w:val=""/>
      <w:lvlJc w:val="left"/>
      <w:pPr>
        <w:ind w:left="720" w:hanging="360"/>
      </w:pPr>
      <w:rPr>
        <w:rFonts w:ascii="Symbol" w:hAnsi="Symbol" w:hint="default"/>
      </w:rPr>
    </w:lvl>
    <w:lvl w:ilvl="1" w:tplc="0BD68064">
      <w:start w:val="1"/>
      <w:numFmt w:val="bullet"/>
      <w:lvlText w:val="o"/>
      <w:lvlJc w:val="left"/>
      <w:pPr>
        <w:ind w:left="1440" w:hanging="360"/>
      </w:pPr>
      <w:rPr>
        <w:rFonts w:ascii="Courier New" w:hAnsi="Courier New" w:hint="default"/>
      </w:rPr>
    </w:lvl>
    <w:lvl w:ilvl="2" w:tplc="1AD026C2">
      <w:start w:val="1"/>
      <w:numFmt w:val="bullet"/>
      <w:lvlText w:val=""/>
      <w:lvlJc w:val="left"/>
      <w:pPr>
        <w:ind w:left="2160" w:hanging="360"/>
      </w:pPr>
      <w:rPr>
        <w:rFonts w:ascii="Wingdings" w:hAnsi="Wingdings" w:hint="default"/>
      </w:rPr>
    </w:lvl>
    <w:lvl w:ilvl="3" w:tplc="576AEAB2">
      <w:start w:val="1"/>
      <w:numFmt w:val="bullet"/>
      <w:lvlText w:val=""/>
      <w:lvlJc w:val="left"/>
      <w:pPr>
        <w:ind w:left="2880" w:hanging="360"/>
      </w:pPr>
      <w:rPr>
        <w:rFonts w:ascii="Symbol" w:hAnsi="Symbol" w:hint="default"/>
      </w:rPr>
    </w:lvl>
    <w:lvl w:ilvl="4" w:tplc="41DCF358">
      <w:start w:val="1"/>
      <w:numFmt w:val="bullet"/>
      <w:lvlText w:val="o"/>
      <w:lvlJc w:val="left"/>
      <w:pPr>
        <w:ind w:left="3600" w:hanging="360"/>
      </w:pPr>
      <w:rPr>
        <w:rFonts w:ascii="Courier New" w:hAnsi="Courier New" w:hint="default"/>
      </w:rPr>
    </w:lvl>
    <w:lvl w:ilvl="5" w:tplc="16425BF4">
      <w:start w:val="1"/>
      <w:numFmt w:val="bullet"/>
      <w:lvlText w:val=""/>
      <w:lvlJc w:val="left"/>
      <w:pPr>
        <w:ind w:left="4320" w:hanging="360"/>
      </w:pPr>
      <w:rPr>
        <w:rFonts w:ascii="Wingdings" w:hAnsi="Wingdings" w:hint="default"/>
      </w:rPr>
    </w:lvl>
    <w:lvl w:ilvl="6" w:tplc="F53CA4AC">
      <w:start w:val="1"/>
      <w:numFmt w:val="bullet"/>
      <w:lvlText w:val=""/>
      <w:lvlJc w:val="left"/>
      <w:pPr>
        <w:ind w:left="5040" w:hanging="360"/>
      </w:pPr>
      <w:rPr>
        <w:rFonts w:ascii="Symbol" w:hAnsi="Symbol" w:hint="default"/>
      </w:rPr>
    </w:lvl>
    <w:lvl w:ilvl="7" w:tplc="EF6CA4DC">
      <w:start w:val="1"/>
      <w:numFmt w:val="bullet"/>
      <w:lvlText w:val="o"/>
      <w:lvlJc w:val="left"/>
      <w:pPr>
        <w:ind w:left="5760" w:hanging="360"/>
      </w:pPr>
      <w:rPr>
        <w:rFonts w:ascii="Courier New" w:hAnsi="Courier New" w:hint="default"/>
      </w:rPr>
    </w:lvl>
    <w:lvl w:ilvl="8" w:tplc="3A08C6BE">
      <w:start w:val="1"/>
      <w:numFmt w:val="bullet"/>
      <w:lvlText w:val=""/>
      <w:lvlJc w:val="left"/>
      <w:pPr>
        <w:ind w:left="6480" w:hanging="360"/>
      </w:pPr>
      <w:rPr>
        <w:rFonts w:ascii="Wingdings" w:hAnsi="Wingdings" w:hint="default"/>
      </w:rPr>
    </w:lvl>
  </w:abstractNum>
  <w:abstractNum w:abstractNumId="39"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7"/>
  </w:num>
  <w:num w:numId="2">
    <w:abstractNumId w:val="3"/>
  </w:num>
  <w:num w:numId="3">
    <w:abstractNumId w:val="32"/>
  </w:num>
  <w:num w:numId="4">
    <w:abstractNumId w:val="18"/>
  </w:num>
  <w:num w:numId="5">
    <w:abstractNumId w:val="23"/>
  </w:num>
  <w:num w:numId="6">
    <w:abstractNumId w:val="27"/>
  </w:num>
  <w:num w:numId="7">
    <w:abstractNumId w:val="15"/>
  </w:num>
  <w:num w:numId="8">
    <w:abstractNumId w:val="22"/>
  </w:num>
  <w:num w:numId="9">
    <w:abstractNumId w:val="14"/>
  </w:num>
  <w:num w:numId="10">
    <w:abstractNumId w:val="26"/>
  </w:num>
  <w:num w:numId="11">
    <w:abstractNumId w:val="11"/>
  </w:num>
  <w:num w:numId="12">
    <w:abstractNumId w:val="25"/>
  </w:num>
  <w:num w:numId="13">
    <w:abstractNumId w:val="8"/>
  </w:num>
  <w:num w:numId="14">
    <w:abstractNumId w:val="30"/>
  </w:num>
  <w:num w:numId="15">
    <w:abstractNumId w:val="33"/>
  </w:num>
  <w:num w:numId="16">
    <w:abstractNumId w:val="9"/>
  </w:num>
  <w:num w:numId="17">
    <w:abstractNumId w:val="31"/>
  </w:num>
  <w:num w:numId="18">
    <w:abstractNumId w:val="37"/>
  </w:num>
  <w:num w:numId="19">
    <w:abstractNumId w:val="5"/>
  </w:num>
  <w:num w:numId="20">
    <w:abstractNumId w:val="9"/>
  </w:num>
  <w:num w:numId="21">
    <w:abstractNumId w:val="20"/>
  </w:num>
  <w:num w:numId="22">
    <w:abstractNumId w:val="36"/>
  </w:num>
  <w:num w:numId="23">
    <w:abstractNumId w:val="21"/>
  </w:num>
  <w:num w:numId="24">
    <w:abstractNumId w:val="12"/>
  </w:num>
  <w:num w:numId="25">
    <w:abstractNumId w:val="24"/>
  </w:num>
  <w:num w:numId="26">
    <w:abstractNumId w:val="39"/>
  </w:num>
  <w:num w:numId="27">
    <w:abstractNumId w:val="29"/>
  </w:num>
  <w:num w:numId="28">
    <w:abstractNumId w:val="10"/>
  </w:num>
  <w:num w:numId="29">
    <w:abstractNumId w:val="4"/>
  </w:num>
  <w:num w:numId="30">
    <w:abstractNumId w:val="6"/>
  </w:num>
  <w:num w:numId="31">
    <w:abstractNumId w:val="28"/>
  </w:num>
  <w:num w:numId="32">
    <w:abstractNumId w:val="13"/>
  </w:num>
  <w:num w:numId="33">
    <w:abstractNumId w:val="0"/>
  </w:num>
  <w:num w:numId="34">
    <w:abstractNumId w:val="1"/>
  </w:num>
  <w:num w:numId="35">
    <w:abstractNumId w:val="38"/>
  </w:num>
  <w:num w:numId="36">
    <w:abstractNumId w:val="34"/>
  </w:num>
  <w:num w:numId="37">
    <w:abstractNumId w:val="2"/>
  </w:num>
  <w:num w:numId="38">
    <w:abstractNumId w:val="7"/>
  </w:num>
  <w:num w:numId="39">
    <w:abstractNumId w:val="16"/>
  </w:num>
  <w:num w:numId="40">
    <w:abstractNumId w:val="1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06E51"/>
    <w:rsid w:val="00012AF9"/>
    <w:rsid w:val="00013897"/>
    <w:rsid w:val="00015698"/>
    <w:rsid w:val="00041959"/>
    <w:rsid w:val="00042BB6"/>
    <w:rsid w:val="000441A7"/>
    <w:rsid w:val="00045D9D"/>
    <w:rsid w:val="00055CAE"/>
    <w:rsid w:val="0006726C"/>
    <w:rsid w:val="00067C12"/>
    <w:rsid w:val="00073AFB"/>
    <w:rsid w:val="00074E0D"/>
    <w:rsid w:val="000811D7"/>
    <w:rsid w:val="00082961"/>
    <w:rsid w:val="00086889"/>
    <w:rsid w:val="000908DB"/>
    <w:rsid w:val="00093B0A"/>
    <w:rsid w:val="00096179"/>
    <w:rsid w:val="0009711D"/>
    <w:rsid w:val="00097321"/>
    <w:rsid w:val="000A5C90"/>
    <w:rsid w:val="000A7161"/>
    <w:rsid w:val="000B1C51"/>
    <w:rsid w:val="000B5DDC"/>
    <w:rsid w:val="000B7017"/>
    <w:rsid w:val="000B71EF"/>
    <w:rsid w:val="000C1CE2"/>
    <w:rsid w:val="000D040C"/>
    <w:rsid w:val="000D252B"/>
    <w:rsid w:val="000E1408"/>
    <w:rsid w:val="000E357F"/>
    <w:rsid w:val="000E4496"/>
    <w:rsid w:val="000E5A71"/>
    <w:rsid w:val="000E5BC0"/>
    <w:rsid w:val="000F0B88"/>
    <w:rsid w:val="000F0F0B"/>
    <w:rsid w:val="00101D2D"/>
    <w:rsid w:val="0011179C"/>
    <w:rsid w:val="00111E8D"/>
    <w:rsid w:val="001132A0"/>
    <w:rsid w:val="00114172"/>
    <w:rsid w:val="00114352"/>
    <w:rsid w:val="00122B7E"/>
    <w:rsid w:val="00136FA3"/>
    <w:rsid w:val="001408AE"/>
    <w:rsid w:val="00141324"/>
    <w:rsid w:val="001425F9"/>
    <w:rsid w:val="00151FCB"/>
    <w:rsid w:val="00155931"/>
    <w:rsid w:val="00171C94"/>
    <w:rsid w:val="00175C33"/>
    <w:rsid w:val="00195EE8"/>
    <w:rsid w:val="001A3221"/>
    <w:rsid w:val="001A480A"/>
    <w:rsid w:val="001A5A8A"/>
    <w:rsid w:val="001A5D74"/>
    <w:rsid w:val="001B63E3"/>
    <w:rsid w:val="001B6AC3"/>
    <w:rsid w:val="001B7600"/>
    <w:rsid w:val="001C4DD0"/>
    <w:rsid w:val="001D1DCE"/>
    <w:rsid w:val="001E4BAD"/>
    <w:rsid w:val="001E5FB2"/>
    <w:rsid w:val="001E76D7"/>
    <w:rsid w:val="001F359E"/>
    <w:rsid w:val="002021C0"/>
    <w:rsid w:val="0020495E"/>
    <w:rsid w:val="00206247"/>
    <w:rsid w:val="00207448"/>
    <w:rsid w:val="002103A0"/>
    <w:rsid w:val="00214581"/>
    <w:rsid w:val="00215091"/>
    <w:rsid w:val="00222DE3"/>
    <w:rsid w:val="002267DB"/>
    <w:rsid w:val="0023523A"/>
    <w:rsid w:val="00240D10"/>
    <w:rsid w:val="00252CB7"/>
    <w:rsid w:val="00271EE9"/>
    <w:rsid w:val="0028448D"/>
    <w:rsid w:val="002872AB"/>
    <w:rsid w:val="00290B45"/>
    <w:rsid w:val="00294B5C"/>
    <w:rsid w:val="002B004C"/>
    <w:rsid w:val="002B1BBF"/>
    <w:rsid w:val="002B1CF4"/>
    <w:rsid w:val="002B2F82"/>
    <w:rsid w:val="002B4485"/>
    <w:rsid w:val="002B4785"/>
    <w:rsid w:val="002B6499"/>
    <w:rsid w:val="002E64CF"/>
    <w:rsid w:val="002E76CB"/>
    <w:rsid w:val="002E78D2"/>
    <w:rsid w:val="002E7ECB"/>
    <w:rsid w:val="0030023A"/>
    <w:rsid w:val="003119B7"/>
    <w:rsid w:val="00311B1B"/>
    <w:rsid w:val="00311B4F"/>
    <w:rsid w:val="003160BC"/>
    <w:rsid w:val="00316B76"/>
    <w:rsid w:val="0031825B"/>
    <w:rsid w:val="00326C04"/>
    <w:rsid w:val="003302DD"/>
    <w:rsid w:val="00330A99"/>
    <w:rsid w:val="00331A2C"/>
    <w:rsid w:val="003438E4"/>
    <w:rsid w:val="003507EC"/>
    <w:rsid w:val="00354287"/>
    <w:rsid w:val="00354759"/>
    <w:rsid w:val="00354985"/>
    <w:rsid w:val="003708A4"/>
    <w:rsid w:val="00380494"/>
    <w:rsid w:val="00382C38"/>
    <w:rsid w:val="003868AC"/>
    <w:rsid w:val="003874C1"/>
    <w:rsid w:val="00390809"/>
    <w:rsid w:val="003913A0"/>
    <w:rsid w:val="003A4AFA"/>
    <w:rsid w:val="003B23B9"/>
    <w:rsid w:val="003B62EA"/>
    <w:rsid w:val="003C0B82"/>
    <w:rsid w:val="003C3AD9"/>
    <w:rsid w:val="003C50AC"/>
    <w:rsid w:val="003D4956"/>
    <w:rsid w:val="0040094B"/>
    <w:rsid w:val="00403893"/>
    <w:rsid w:val="00404BC4"/>
    <w:rsid w:val="004112A2"/>
    <w:rsid w:val="00416265"/>
    <w:rsid w:val="00420DEF"/>
    <w:rsid w:val="00424142"/>
    <w:rsid w:val="00432365"/>
    <w:rsid w:val="00436D84"/>
    <w:rsid w:val="00443881"/>
    <w:rsid w:val="00455590"/>
    <w:rsid w:val="004635F9"/>
    <w:rsid w:val="00471A0E"/>
    <w:rsid w:val="00472C2A"/>
    <w:rsid w:val="00475CD1"/>
    <w:rsid w:val="00476FF2"/>
    <w:rsid w:val="004A6D58"/>
    <w:rsid w:val="004B7AD8"/>
    <w:rsid w:val="004C0ACE"/>
    <w:rsid w:val="004C565A"/>
    <w:rsid w:val="004C5B77"/>
    <w:rsid w:val="004D0D95"/>
    <w:rsid w:val="005058DC"/>
    <w:rsid w:val="00507800"/>
    <w:rsid w:val="00511EEE"/>
    <w:rsid w:val="005127DF"/>
    <w:rsid w:val="0052210D"/>
    <w:rsid w:val="00522A57"/>
    <w:rsid w:val="00535B43"/>
    <w:rsid w:val="00535E53"/>
    <w:rsid w:val="00550534"/>
    <w:rsid w:val="005505C2"/>
    <w:rsid w:val="005520AA"/>
    <w:rsid w:val="00553023"/>
    <w:rsid w:val="00553D88"/>
    <w:rsid w:val="00563F09"/>
    <w:rsid w:val="00570178"/>
    <w:rsid w:val="00577C5F"/>
    <w:rsid w:val="00586180"/>
    <w:rsid w:val="005956FC"/>
    <w:rsid w:val="005973D8"/>
    <w:rsid w:val="005A040F"/>
    <w:rsid w:val="005A0C80"/>
    <w:rsid w:val="005B5305"/>
    <w:rsid w:val="005B7E45"/>
    <w:rsid w:val="005C04CB"/>
    <w:rsid w:val="005C2252"/>
    <w:rsid w:val="005C442C"/>
    <w:rsid w:val="005C4BF0"/>
    <w:rsid w:val="005D2D2B"/>
    <w:rsid w:val="005D36DB"/>
    <w:rsid w:val="005E04CC"/>
    <w:rsid w:val="005E3838"/>
    <w:rsid w:val="005E4078"/>
    <w:rsid w:val="005F20C9"/>
    <w:rsid w:val="005F48AF"/>
    <w:rsid w:val="005F509F"/>
    <w:rsid w:val="00601E00"/>
    <w:rsid w:val="00602E89"/>
    <w:rsid w:val="00603265"/>
    <w:rsid w:val="006105EC"/>
    <w:rsid w:val="00623D2F"/>
    <w:rsid w:val="00625452"/>
    <w:rsid w:val="00626A6D"/>
    <w:rsid w:val="00626B07"/>
    <w:rsid w:val="00632C3A"/>
    <w:rsid w:val="0064369E"/>
    <w:rsid w:val="00647AF4"/>
    <w:rsid w:val="00653998"/>
    <w:rsid w:val="0065509C"/>
    <w:rsid w:val="006564E6"/>
    <w:rsid w:val="006640D9"/>
    <w:rsid w:val="006644A9"/>
    <w:rsid w:val="00674D53"/>
    <w:rsid w:val="006806FE"/>
    <w:rsid w:val="00682D62"/>
    <w:rsid w:val="00697B9D"/>
    <w:rsid w:val="006A41C7"/>
    <w:rsid w:val="006A4271"/>
    <w:rsid w:val="006A7E1B"/>
    <w:rsid w:val="006B0E36"/>
    <w:rsid w:val="006B14FE"/>
    <w:rsid w:val="006B3DA8"/>
    <w:rsid w:val="006C3AAE"/>
    <w:rsid w:val="006C50AA"/>
    <w:rsid w:val="006E11F7"/>
    <w:rsid w:val="006E1493"/>
    <w:rsid w:val="006E195C"/>
    <w:rsid w:val="006E43B5"/>
    <w:rsid w:val="006E79A5"/>
    <w:rsid w:val="006F578B"/>
    <w:rsid w:val="00704287"/>
    <w:rsid w:val="00710DCC"/>
    <w:rsid w:val="00717B82"/>
    <w:rsid w:val="007254D9"/>
    <w:rsid w:val="007369F9"/>
    <w:rsid w:val="007404B5"/>
    <w:rsid w:val="00747CFD"/>
    <w:rsid w:val="00752744"/>
    <w:rsid w:val="00756150"/>
    <w:rsid w:val="007606E6"/>
    <w:rsid w:val="00765347"/>
    <w:rsid w:val="00765EA3"/>
    <w:rsid w:val="00770BC7"/>
    <w:rsid w:val="007731BA"/>
    <w:rsid w:val="007756BA"/>
    <w:rsid w:val="00776C64"/>
    <w:rsid w:val="00777D4E"/>
    <w:rsid w:val="00780A68"/>
    <w:rsid w:val="00785F9C"/>
    <w:rsid w:val="00793551"/>
    <w:rsid w:val="00796052"/>
    <w:rsid w:val="007A0A63"/>
    <w:rsid w:val="007A0C42"/>
    <w:rsid w:val="007B10A2"/>
    <w:rsid w:val="007B149B"/>
    <w:rsid w:val="007B1FE0"/>
    <w:rsid w:val="007C3952"/>
    <w:rsid w:val="007C4D93"/>
    <w:rsid w:val="007C7C21"/>
    <w:rsid w:val="007D04EC"/>
    <w:rsid w:val="007D1597"/>
    <w:rsid w:val="007D4367"/>
    <w:rsid w:val="007D7121"/>
    <w:rsid w:val="007E1862"/>
    <w:rsid w:val="007F03B4"/>
    <w:rsid w:val="007F0742"/>
    <w:rsid w:val="007F3E3C"/>
    <w:rsid w:val="007F7078"/>
    <w:rsid w:val="008052F5"/>
    <w:rsid w:val="00810410"/>
    <w:rsid w:val="008110B5"/>
    <w:rsid w:val="00817FF0"/>
    <w:rsid w:val="00823C1F"/>
    <w:rsid w:val="00826EC7"/>
    <w:rsid w:val="00835A5A"/>
    <w:rsid w:val="00840D5C"/>
    <w:rsid w:val="00843D1E"/>
    <w:rsid w:val="00854AC6"/>
    <w:rsid w:val="00856C58"/>
    <w:rsid w:val="00874233"/>
    <w:rsid w:val="008762AB"/>
    <w:rsid w:val="008773F2"/>
    <w:rsid w:val="008830BD"/>
    <w:rsid w:val="00885C1B"/>
    <w:rsid w:val="00886526"/>
    <w:rsid w:val="00887978"/>
    <w:rsid w:val="00887E95"/>
    <w:rsid w:val="0089492C"/>
    <w:rsid w:val="008B4406"/>
    <w:rsid w:val="008C0AD8"/>
    <w:rsid w:val="008C1D33"/>
    <w:rsid w:val="008D0D26"/>
    <w:rsid w:val="008E1DB7"/>
    <w:rsid w:val="008F7EDD"/>
    <w:rsid w:val="00913E41"/>
    <w:rsid w:val="0091566E"/>
    <w:rsid w:val="009329F5"/>
    <w:rsid w:val="00940F61"/>
    <w:rsid w:val="009429E4"/>
    <w:rsid w:val="00944B4D"/>
    <w:rsid w:val="0096531E"/>
    <w:rsid w:val="00972D14"/>
    <w:rsid w:val="00985755"/>
    <w:rsid w:val="0099384B"/>
    <w:rsid w:val="009971D6"/>
    <w:rsid w:val="009A220C"/>
    <w:rsid w:val="009A479D"/>
    <w:rsid w:val="009A505B"/>
    <w:rsid w:val="009A5EBF"/>
    <w:rsid w:val="009C3922"/>
    <w:rsid w:val="009D2DE0"/>
    <w:rsid w:val="009D6FCA"/>
    <w:rsid w:val="009E0138"/>
    <w:rsid w:val="009E560D"/>
    <w:rsid w:val="009F2FCA"/>
    <w:rsid w:val="009F3CE0"/>
    <w:rsid w:val="00A00DE8"/>
    <w:rsid w:val="00A017BD"/>
    <w:rsid w:val="00A0249A"/>
    <w:rsid w:val="00A02B5B"/>
    <w:rsid w:val="00A06ED2"/>
    <w:rsid w:val="00A1228D"/>
    <w:rsid w:val="00A178CD"/>
    <w:rsid w:val="00A2302D"/>
    <w:rsid w:val="00A31E10"/>
    <w:rsid w:val="00A31E47"/>
    <w:rsid w:val="00A33E41"/>
    <w:rsid w:val="00A43DEA"/>
    <w:rsid w:val="00A4458D"/>
    <w:rsid w:val="00A47D40"/>
    <w:rsid w:val="00A53C3F"/>
    <w:rsid w:val="00A607CE"/>
    <w:rsid w:val="00A67742"/>
    <w:rsid w:val="00A68618"/>
    <w:rsid w:val="00A70AA6"/>
    <w:rsid w:val="00A7210E"/>
    <w:rsid w:val="00A77F48"/>
    <w:rsid w:val="00A82EB0"/>
    <w:rsid w:val="00AA4748"/>
    <w:rsid w:val="00AB1D82"/>
    <w:rsid w:val="00AC02A1"/>
    <w:rsid w:val="00AC0EE7"/>
    <w:rsid w:val="00AC6618"/>
    <w:rsid w:val="00AE14A2"/>
    <w:rsid w:val="00AE6321"/>
    <w:rsid w:val="00AF2373"/>
    <w:rsid w:val="00AF7BAD"/>
    <w:rsid w:val="00B0072F"/>
    <w:rsid w:val="00B0427C"/>
    <w:rsid w:val="00B1319E"/>
    <w:rsid w:val="00B15EFB"/>
    <w:rsid w:val="00B202CB"/>
    <w:rsid w:val="00B20AF8"/>
    <w:rsid w:val="00B32FD0"/>
    <w:rsid w:val="00B346B4"/>
    <w:rsid w:val="00B36A42"/>
    <w:rsid w:val="00B425B5"/>
    <w:rsid w:val="00B43782"/>
    <w:rsid w:val="00B46382"/>
    <w:rsid w:val="00B5170E"/>
    <w:rsid w:val="00B553EC"/>
    <w:rsid w:val="00B612C1"/>
    <w:rsid w:val="00B61EF1"/>
    <w:rsid w:val="00B705AA"/>
    <w:rsid w:val="00B71D82"/>
    <w:rsid w:val="00B74A61"/>
    <w:rsid w:val="00B770E8"/>
    <w:rsid w:val="00B853B7"/>
    <w:rsid w:val="00B910D3"/>
    <w:rsid w:val="00B94E17"/>
    <w:rsid w:val="00BA0F08"/>
    <w:rsid w:val="00BA2B20"/>
    <w:rsid w:val="00BB38E4"/>
    <w:rsid w:val="00BB5048"/>
    <w:rsid w:val="00BC12E8"/>
    <w:rsid w:val="00BD3317"/>
    <w:rsid w:val="00BD54BF"/>
    <w:rsid w:val="00BD5D64"/>
    <w:rsid w:val="00BF39E0"/>
    <w:rsid w:val="00BF655E"/>
    <w:rsid w:val="00C16289"/>
    <w:rsid w:val="00C2366F"/>
    <w:rsid w:val="00C24D01"/>
    <w:rsid w:val="00C26CDA"/>
    <w:rsid w:val="00C2709A"/>
    <w:rsid w:val="00C36ED4"/>
    <w:rsid w:val="00C55C7D"/>
    <w:rsid w:val="00C62212"/>
    <w:rsid w:val="00C62248"/>
    <w:rsid w:val="00C622BC"/>
    <w:rsid w:val="00C77F7C"/>
    <w:rsid w:val="00C84873"/>
    <w:rsid w:val="00C85618"/>
    <w:rsid w:val="00C87EF1"/>
    <w:rsid w:val="00C93C8A"/>
    <w:rsid w:val="00C95C53"/>
    <w:rsid w:val="00C968BE"/>
    <w:rsid w:val="00CA69C9"/>
    <w:rsid w:val="00CA7772"/>
    <w:rsid w:val="00CB067B"/>
    <w:rsid w:val="00CB3828"/>
    <w:rsid w:val="00CD006F"/>
    <w:rsid w:val="00CD39AF"/>
    <w:rsid w:val="00CE00D9"/>
    <w:rsid w:val="00CE147C"/>
    <w:rsid w:val="00CE34F4"/>
    <w:rsid w:val="00CE6BAF"/>
    <w:rsid w:val="00CF4A6F"/>
    <w:rsid w:val="00D0768B"/>
    <w:rsid w:val="00D13B5A"/>
    <w:rsid w:val="00D13F39"/>
    <w:rsid w:val="00D15C5C"/>
    <w:rsid w:val="00D30A18"/>
    <w:rsid w:val="00D370A4"/>
    <w:rsid w:val="00D517A4"/>
    <w:rsid w:val="00D536ED"/>
    <w:rsid w:val="00D54E76"/>
    <w:rsid w:val="00D612DE"/>
    <w:rsid w:val="00D66A58"/>
    <w:rsid w:val="00D66CAA"/>
    <w:rsid w:val="00D70045"/>
    <w:rsid w:val="00D72391"/>
    <w:rsid w:val="00D805D4"/>
    <w:rsid w:val="00D92622"/>
    <w:rsid w:val="00D93A51"/>
    <w:rsid w:val="00D97C2B"/>
    <w:rsid w:val="00DA3F98"/>
    <w:rsid w:val="00DB169C"/>
    <w:rsid w:val="00DD67F2"/>
    <w:rsid w:val="00DE0036"/>
    <w:rsid w:val="00DE07B3"/>
    <w:rsid w:val="00DF1EAB"/>
    <w:rsid w:val="00DF3432"/>
    <w:rsid w:val="00E00E4F"/>
    <w:rsid w:val="00E04F8C"/>
    <w:rsid w:val="00E07C6E"/>
    <w:rsid w:val="00E20E31"/>
    <w:rsid w:val="00E2614B"/>
    <w:rsid w:val="00E36D05"/>
    <w:rsid w:val="00E42568"/>
    <w:rsid w:val="00E42677"/>
    <w:rsid w:val="00E459F4"/>
    <w:rsid w:val="00E50D96"/>
    <w:rsid w:val="00E538DB"/>
    <w:rsid w:val="00E70F1D"/>
    <w:rsid w:val="00E711F3"/>
    <w:rsid w:val="00E80897"/>
    <w:rsid w:val="00E910BE"/>
    <w:rsid w:val="00E95F3C"/>
    <w:rsid w:val="00EA1DDF"/>
    <w:rsid w:val="00EA6621"/>
    <w:rsid w:val="00EB1933"/>
    <w:rsid w:val="00EB2486"/>
    <w:rsid w:val="00EC4DE7"/>
    <w:rsid w:val="00EC502C"/>
    <w:rsid w:val="00EE07FE"/>
    <w:rsid w:val="00EE265A"/>
    <w:rsid w:val="00EE4EB6"/>
    <w:rsid w:val="00EE5675"/>
    <w:rsid w:val="00F02CAF"/>
    <w:rsid w:val="00F13791"/>
    <w:rsid w:val="00F14ACA"/>
    <w:rsid w:val="00F17915"/>
    <w:rsid w:val="00F4074E"/>
    <w:rsid w:val="00F43727"/>
    <w:rsid w:val="00F514A7"/>
    <w:rsid w:val="00F51A1B"/>
    <w:rsid w:val="00F54629"/>
    <w:rsid w:val="00F56A6B"/>
    <w:rsid w:val="00F5718B"/>
    <w:rsid w:val="00F61B02"/>
    <w:rsid w:val="00F64342"/>
    <w:rsid w:val="00F72E5F"/>
    <w:rsid w:val="00F75D35"/>
    <w:rsid w:val="00F76A6D"/>
    <w:rsid w:val="00F909F4"/>
    <w:rsid w:val="00F95274"/>
    <w:rsid w:val="00F971C5"/>
    <w:rsid w:val="00FA25E6"/>
    <w:rsid w:val="00FA5014"/>
    <w:rsid w:val="00FB245F"/>
    <w:rsid w:val="00FB2CA2"/>
    <w:rsid w:val="00FB682E"/>
    <w:rsid w:val="00FB7760"/>
    <w:rsid w:val="00FC503E"/>
    <w:rsid w:val="00FD23A3"/>
    <w:rsid w:val="00FE0B76"/>
    <w:rsid w:val="00FF3734"/>
    <w:rsid w:val="0152FA4A"/>
    <w:rsid w:val="01BD7BC1"/>
    <w:rsid w:val="01EC0B37"/>
    <w:rsid w:val="0229CAD9"/>
    <w:rsid w:val="02CAA87E"/>
    <w:rsid w:val="02CF95EA"/>
    <w:rsid w:val="02E3EF4E"/>
    <w:rsid w:val="05993114"/>
    <w:rsid w:val="05AE7BBA"/>
    <w:rsid w:val="062218FF"/>
    <w:rsid w:val="069190BB"/>
    <w:rsid w:val="069858FC"/>
    <w:rsid w:val="06E30439"/>
    <w:rsid w:val="07258923"/>
    <w:rsid w:val="07776CDC"/>
    <w:rsid w:val="082D359B"/>
    <w:rsid w:val="08ECF5F9"/>
    <w:rsid w:val="09412354"/>
    <w:rsid w:val="099DA81D"/>
    <w:rsid w:val="09B82D8F"/>
    <w:rsid w:val="0AC4A028"/>
    <w:rsid w:val="0ACAD70C"/>
    <w:rsid w:val="0B19F2C7"/>
    <w:rsid w:val="0B1CAD03"/>
    <w:rsid w:val="0B26AD4F"/>
    <w:rsid w:val="0B495E9A"/>
    <w:rsid w:val="0C21F2B7"/>
    <w:rsid w:val="0C263182"/>
    <w:rsid w:val="0CAC5777"/>
    <w:rsid w:val="0E330D92"/>
    <w:rsid w:val="0EA11506"/>
    <w:rsid w:val="10387F3C"/>
    <w:rsid w:val="104C1BA6"/>
    <w:rsid w:val="10C08B7A"/>
    <w:rsid w:val="10E46964"/>
    <w:rsid w:val="11611455"/>
    <w:rsid w:val="12401B75"/>
    <w:rsid w:val="12926D86"/>
    <w:rsid w:val="12F8E511"/>
    <w:rsid w:val="1313CA60"/>
    <w:rsid w:val="132BA73A"/>
    <w:rsid w:val="133E03EB"/>
    <w:rsid w:val="13CC341C"/>
    <w:rsid w:val="13F18CDA"/>
    <w:rsid w:val="13FB8F6D"/>
    <w:rsid w:val="143094CC"/>
    <w:rsid w:val="143D33A4"/>
    <w:rsid w:val="15803725"/>
    <w:rsid w:val="175BA8AC"/>
    <w:rsid w:val="1776A3A5"/>
    <w:rsid w:val="18102C26"/>
    <w:rsid w:val="18B52299"/>
    <w:rsid w:val="18E734F2"/>
    <w:rsid w:val="191EAD7C"/>
    <w:rsid w:val="199EB7FD"/>
    <w:rsid w:val="19A4DCB4"/>
    <w:rsid w:val="19E1B82E"/>
    <w:rsid w:val="19FE25CE"/>
    <w:rsid w:val="1A3FDAF7"/>
    <w:rsid w:val="1A55FA22"/>
    <w:rsid w:val="1A569670"/>
    <w:rsid w:val="1B20A462"/>
    <w:rsid w:val="1B4C45F7"/>
    <w:rsid w:val="1B6064BD"/>
    <w:rsid w:val="1B72883A"/>
    <w:rsid w:val="1BBD5C9B"/>
    <w:rsid w:val="1BFBAEF6"/>
    <w:rsid w:val="1C72C58D"/>
    <w:rsid w:val="1C7462C9"/>
    <w:rsid w:val="1C7F9A5B"/>
    <w:rsid w:val="1CCBF65E"/>
    <w:rsid w:val="1D7697FE"/>
    <w:rsid w:val="1E053014"/>
    <w:rsid w:val="1E398AFC"/>
    <w:rsid w:val="1E47CA5C"/>
    <w:rsid w:val="1E4BCA5B"/>
    <w:rsid w:val="1E4CF52E"/>
    <w:rsid w:val="1E5AD676"/>
    <w:rsid w:val="1E78EDCC"/>
    <w:rsid w:val="1EC77991"/>
    <w:rsid w:val="1F3058D3"/>
    <w:rsid w:val="1F90B01F"/>
    <w:rsid w:val="1FD2F8EF"/>
    <w:rsid w:val="2000CB80"/>
    <w:rsid w:val="210179D7"/>
    <w:rsid w:val="217E8FBA"/>
    <w:rsid w:val="223BBC88"/>
    <w:rsid w:val="22D4C8B9"/>
    <w:rsid w:val="231A8A79"/>
    <w:rsid w:val="238D4AD7"/>
    <w:rsid w:val="23B862DC"/>
    <w:rsid w:val="23DB01E3"/>
    <w:rsid w:val="23ED0948"/>
    <w:rsid w:val="24BE099E"/>
    <w:rsid w:val="25882965"/>
    <w:rsid w:val="261EF904"/>
    <w:rsid w:val="2639C115"/>
    <w:rsid w:val="275BA1A3"/>
    <w:rsid w:val="27BC88CF"/>
    <w:rsid w:val="27EB8744"/>
    <w:rsid w:val="287C1459"/>
    <w:rsid w:val="29262625"/>
    <w:rsid w:val="2A53DF7C"/>
    <w:rsid w:val="2A9DBAF6"/>
    <w:rsid w:val="2B36DD55"/>
    <w:rsid w:val="2BA99C0C"/>
    <w:rsid w:val="2C1AE81C"/>
    <w:rsid w:val="2C69C3AA"/>
    <w:rsid w:val="2C7BB4CF"/>
    <w:rsid w:val="2CB69951"/>
    <w:rsid w:val="2CE68A25"/>
    <w:rsid w:val="2D976786"/>
    <w:rsid w:val="2DAB309A"/>
    <w:rsid w:val="2DF65D99"/>
    <w:rsid w:val="2E0A5CEB"/>
    <w:rsid w:val="2FB55D65"/>
    <w:rsid w:val="3036F636"/>
    <w:rsid w:val="30B3F78A"/>
    <w:rsid w:val="311EC9A0"/>
    <w:rsid w:val="3169A4C9"/>
    <w:rsid w:val="31703392"/>
    <w:rsid w:val="31EB133F"/>
    <w:rsid w:val="31FC5290"/>
    <w:rsid w:val="320B376C"/>
    <w:rsid w:val="32C7CE47"/>
    <w:rsid w:val="32E4E8B2"/>
    <w:rsid w:val="3329F3E1"/>
    <w:rsid w:val="33383341"/>
    <w:rsid w:val="335A42F0"/>
    <w:rsid w:val="34ED7D77"/>
    <w:rsid w:val="35053971"/>
    <w:rsid w:val="3510F929"/>
    <w:rsid w:val="3570FE63"/>
    <w:rsid w:val="364CA333"/>
    <w:rsid w:val="36505837"/>
    <w:rsid w:val="371C3F99"/>
    <w:rsid w:val="385D3EC6"/>
    <w:rsid w:val="38B4BD82"/>
    <w:rsid w:val="38BA9A71"/>
    <w:rsid w:val="38CE8B49"/>
    <w:rsid w:val="38F47A3D"/>
    <w:rsid w:val="3A8FA104"/>
    <w:rsid w:val="3AAABB78"/>
    <w:rsid w:val="3BD9BA87"/>
    <w:rsid w:val="3C287901"/>
    <w:rsid w:val="3C4547A8"/>
    <w:rsid w:val="3C5AE12B"/>
    <w:rsid w:val="3C93549E"/>
    <w:rsid w:val="3D46EB01"/>
    <w:rsid w:val="3D7143F1"/>
    <w:rsid w:val="3DEA813F"/>
    <w:rsid w:val="3E34D0F7"/>
    <w:rsid w:val="3E5DC946"/>
    <w:rsid w:val="3E805E3B"/>
    <w:rsid w:val="3E95DD38"/>
    <w:rsid w:val="3EBF4073"/>
    <w:rsid w:val="40079714"/>
    <w:rsid w:val="40BFC8EF"/>
    <w:rsid w:val="419C4E8D"/>
    <w:rsid w:val="42435167"/>
    <w:rsid w:val="42447D49"/>
    <w:rsid w:val="4257A5F3"/>
    <w:rsid w:val="42731792"/>
    <w:rsid w:val="4275B73B"/>
    <w:rsid w:val="427F89B8"/>
    <w:rsid w:val="42CBB673"/>
    <w:rsid w:val="42F66444"/>
    <w:rsid w:val="431AAC35"/>
    <w:rsid w:val="43E0D6AB"/>
    <w:rsid w:val="442957AD"/>
    <w:rsid w:val="44B7713E"/>
    <w:rsid w:val="44E12838"/>
    <w:rsid w:val="44FCA207"/>
    <w:rsid w:val="457CEAC8"/>
    <w:rsid w:val="45879E29"/>
    <w:rsid w:val="460F9472"/>
    <w:rsid w:val="463BE74E"/>
    <w:rsid w:val="46741D28"/>
    <w:rsid w:val="46E465ED"/>
    <w:rsid w:val="474A39B2"/>
    <w:rsid w:val="474D4113"/>
    <w:rsid w:val="47A1835B"/>
    <w:rsid w:val="47D278FC"/>
    <w:rsid w:val="48F9F27F"/>
    <w:rsid w:val="490EC6D9"/>
    <w:rsid w:val="4930E458"/>
    <w:rsid w:val="496D5816"/>
    <w:rsid w:val="49E684E3"/>
    <w:rsid w:val="4BC52E6C"/>
    <w:rsid w:val="4BF0209D"/>
    <w:rsid w:val="4C344FBA"/>
    <w:rsid w:val="4CC1F124"/>
    <w:rsid w:val="4D2A47C1"/>
    <w:rsid w:val="4D559C70"/>
    <w:rsid w:val="4DC92C5E"/>
    <w:rsid w:val="4E068BB7"/>
    <w:rsid w:val="4E24AF2E"/>
    <w:rsid w:val="4F29B53D"/>
    <w:rsid w:val="4FA943C7"/>
    <w:rsid w:val="504C332B"/>
    <w:rsid w:val="508AD262"/>
    <w:rsid w:val="50973733"/>
    <w:rsid w:val="50F61AC8"/>
    <w:rsid w:val="50FA5A0E"/>
    <w:rsid w:val="5117031D"/>
    <w:rsid w:val="5126860B"/>
    <w:rsid w:val="51504AD9"/>
    <w:rsid w:val="524EB058"/>
    <w:rsid w:val="525E838A"/>
    <w:rsid w:val="52EA24A0"/>
    <w:rsid w:val="53A1357F"/>
    <w:rsid w:val="53FA7733"/>
    <w:rsid w:val="54664E31"/>
    <w:rsid w:val="54BCA209"/>
    <w:rsid w:val="552329BE"/>
    <w:rsid w:val="5578D96F"/>
    <w:rsid w:val="5723B088"/>
    <w:rsid w:val="57743576"/>
    <w:rsid w:val="57A82AD0"/>
    <w:rsid w:val="57B8381F"/>
    <w:rsid w:val="57C8ADC8"/>
    <w:rsid w:val="58189E66"/>
    <w:rsid w:val="583DAF42"/>
    <w:rsid w:val="585D0F79"/>
    <w:rsid w:val="599AE09C"/>
    <w:rsid w:val="59A9003A"/>
    <w:rsid w:val="59D66233"/>
    <w:rsid w:val="5A513D2B"/>
    <w:rsid w:val="5A59E0F1"/>
    <w:rsid w:val="5AC72808"/>
    <w:rsid w:val="5B158811"/>
    <w:rsid w:val="5B2109AC"/>
    <w:rsid w:val="5C679E4D"/>
    <w:rsid w:val="5C77B680"/>
    <w:rsid w:val="5D281F0C"/>
    <w:rsid w:val="5D67004C"/>
    <w:rsid w:val="5D8C511E"/>
    <w:rsid w:val="5E9ADA9D"/>
    <w:rsid w:val="5FD91F75"/>
    <w:rsid w:val="5FEAC87D"/>
    <w:rsid w:val="601E5EE2"/>
    <w:rsid w:val="603A2F03"/>
    <w:rsid w:val="6082ABB2"/>
    <w:rsid w:val="60B41329"/>
    <w:rsid w:val="613094AF"/>
    <w:rsid w:val="6132D1E1"/>
    <w:rsid w:val="61DF2A3D"/>
    <w:rsid w:val="61EF8134"/>
    <w:rsid w:val="621D42E6"/>
    <w:rsid w:val="62530806"/>
    <w:rsid w:val="62580FCB"/>
    <w:rsid w:val="62E3AE8E"/>
    <w:rsid w:val="62F92F55"/>
    <w:rsid w:val="6357291F"/>
    <w:rsid w:val="63C39468"/>
    <w:rsid w:val="6519152C"/>
    <w:rsid w:val="6553EA5F"/>
    <w:rsid w:val="656EED05"/>
    <w:rsid w:val="65B1C4E8"/>
    <w:rsid w:val="66B9449B"/>
    <w:rsid w:val="66D4D7F7"/>
    <w:rsid w:val="66DA177F"/>
    <w:rsid w:val="67662657"/>
    <w:rsid w:val="6797F34B"/>
    <w:rsid w:val="67E87CE2"/>
    <w:rsid w:val="682B6A7B"/>
    <w:rsid w:val="694C49E2"/>
    <w:rsid w:val="69CEAA69"/>
    <w:rsid w:val="69DC2902"/>
    <w:rsid w:val="6A5D97FF"/>
    <w:rsid w:val="6A80BB34"/>
    <w:rsid w:val="6AB352F4"/>
    <w:rsid w:val="6B224D72"/>
    <w:rsid w:val="6B2878DB"/>
    <w:rsid w:val="6B56B566"/>
    <w:rsid w:val="6B654427"/>
    <w:rsid w:val="6BC6CA92"/>
    <w:rsid w:val="6C9EBB4F"/>
    <w:rsid w:val="6CAF0A30"/>
    <w:rsid w:val="6CCC4A5C"/>
    <w:rsid w:val="6CDA6450"/>
    <w:rsid w:val="6CDCA722"/>
    <w:rsid w:val="6DC09476"/>
    <w:rsid w:val="6DE1FBB8"/>
    <w:rsid w:val="6F15F269"/>
    <w:rsid w:val="6F474166"/>
    <w:rsid w:val="6FFF7BCD"/>
    <w:rsid w:val="704A8E14"/>
    <w:rsid w:val="713CFEFF"/>
    <w:rsid w:val="727A2F7C"/>
    <w:rsid w:val="7296721C"/>
    <w:rsid w:val="735C8AE0"/>
    <w:rsid w:val="735ED604"/>
    <w:rsid w:val="736C8885"/>
    <w:rsid w:val="73737431"/>
    <w:rsid w:val="73C8943F"/>
    <w:rsid w:val="744BC48D"/>
    <w:rsid w:val="746B7D36"/>
    <w:rsid w:val="750849E8"/>
    <w:rsid w:val="7570E53F"/>
    <w:rsid w:val="7595E891"/>
    <w:rsid w:val="761253E4"/>
    <w:rsid w:val="768E23A1"/>
    <w:rsid w:val="76B1F8DD"/>
    <w:rsid w:val="778D0825"/>
    <w:rsid w:val="7803C5CD"/>
    <w:rsid w:val="783867EF"/>
    <w:rsid w:val="79C90837"/>
    <w:rsid w:val="7A39BB73"/>
    <w:rsid w:val="7AA0AAC0"/>
    <w:rsid w:val="7B04819D"/>
    <w:rsid w:val="7B4BEDFE"/>
    <w:rsid w:val="7B57CBA6"/>
    <w:rsid w:val="7B9160CD"/>
    <w:rsid w:val="7CA66757"/>
    <w:rsid w:val="7CC5C8D8"/>
    <w:rsid w:val="7D01EB27"/>
    <w:rsid w:val="7DB69603"/>
    <w:rsid w:val="7E562958"/>
    <w:rsid w:val="7E99BCDE"/>
    <w:rsid w:val="7F8AEB5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54ED1"/>
  <w15:docId w15:val="{D65AFDBA-9598-4EF6-920F-28384F26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4"/>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customStyle="1" w:styleId="UnresolvedMention1">
    <w:name w:val="Unresolved Mention1"/>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customStyle="1" w:styleId="Mention1">
    <w:name w:val="Mention1"/>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 w:type="character" w:styleId="UnresolvedMention">
    <w:name w:val="Unresolved Mention"/>
    <w:basedOn w:val="DefaultParagraphFont"/>
    <w:uiPriority w:val="99"/>
    <w:rsid w:val="00C2366F"/>
    <w:rPr>
      <w:color w:val="605E5C"/>
      <w:shd w:val="clear" w:color="auto" w:fill="E1DFDD"/>
    </w:rPr>
  </w:style>
  <w:style w:type="character" w:styleId="Mention">
    <w:name w:val="Mention"/>
    <w:basedOn w:val="DefaultParagraphFont"/>
    <w:uiPriority w:val="99"/>
    <w:unhideWhenUsed/>
    <w:rsid w:val="00C2366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78327">
      <w:bodyDiv w:val="1"/>
      <w:marLeft w:val="0"/>
      <w:marRight w:val="0"/>
      <w:marTop w:val="0"/>
      <w:marBottom w:val="0"/>
      <w:divBdr>
        <w:top w:val="none" w:sz="0" w:space="0" w:color="auto"/>
        <w:left w:val="none" w:sz="0" w:space="0" w:color="auto"/>
        <w:bottom w:val="none" w:sz="0" w:space="0" w:color="auto"/>
        <w:right w:val="none" w:sz="0" w:space="0" w:color="auto"/>
      </w:divBdr>
    </w:div>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contentassets/c509c4de3811435093a423eca09d5e78/infographic-on-bluefin-tuna-fish-farming-in-japa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c509c4de3811435093a423eca09d5e78/infographic-on-bluefin-tuna-fish-farming-in-japa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223064D19EC04FB0B33412159BE3F7" ma:contentTypeVersion="12" ma:contentTypeDescription="Create a new document." ma:contentTypeScope="" ma:versionID="0e89b2a1f4157437722952cd33c7f072">
  <xsd:schema xmlns:xsd="http://www.w3.org/2001/XMLSchema" xmlns:xs="http://www.w3.org/2001/XMLSchema" xmlns:p="http://schemas.microsoft.com/office/2006/metadata/properties" xmlns:ns3="a9f8f83a-13d3-4656-b3c7-4c76975b4714" xmlns:ns4="5f2ddc2e-e32a-4d7c-ba7d-6f6793d88d76" targetNamespace="http://schemas.microsoft.com/office/2006/metadata/properties" ma:root="true" ma:fieldsID="dd1356506a5954758eaf22f01ffecf6c" ns3:_="" ns4:_="">
    <xsd:import namespace="a9f8f83a-13d3-4656-b3c7-4c76975b4714"/>
    <xsd:import namespace="5f2ddc2e-e32a-4d7c-ba7d-6f6793d88d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8f83a-13d3-4656-b3c7-4c76975b47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ddc2e-e32a-4d7c-ba7d-6f6793d88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386E8-AFAA-4B5F-AEBD-7DAC1BE02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8f83a-13d3-4656-b3c7-4c76975b4714"/>
    <ds:schemaRef ds:uri="5f2ddc2e-e32a-4d7c-ba7d-6f6793d88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4.xml><?xml version="1.0" encoding="utf-8"?>
<ds:datastoreItem xmlns:ds="http://schemas.openxmlformats.org/officeDocument/2006/customXml" ds:itemID="{46E3F81F-5080-4877-A22A-F8B47550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2</TotalTime>
  <Pages>20</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International Baccalaureate Organization</Company>
  <LinksUpToDate>false</LinksUpToDate>
  <CharactersWithSpaces>33581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 Erbes</dc:creator>
  <dc:description>IB31 - MYP Report EN - Version february 2015_x000d_
Template: Ton Persoon</dc:description>
  <cp:lastModifiedBy>Nat Erbes</cp:lastModifiedBy>
  <cp:revision>3</cp:revision>
  <dcterms:created xsi:type="dcterms:W3CDTF">2020-05-08T15:46:00Z</dcterms:created>
  <dcterms:modified xsi:type="dcterms:W3CDTF">2020-05-13T07:42:00Z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0x0101006F223064D19EC04FB0B33412159BE3F7</vt:lpwstr>
  </property>
</Properties>
</file>